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56678E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56678E">
              <w:rPr>
                <w:rFonts w:eastAsia="Calibri"/>
                <w:szCs w:val="28"/>
              </w:rPr>
              <w:t xml:space="preserve">Акционерного </w:t>
            </w:r>
            <w:r w:rsidR="00F5442D">
              <w:rPr>
                <w:rFonts w:eastAsia="Calibri"/>
                <w:szCs w:val="28"/>
              </w:rPr>
              <w:t>общества</w:t>
            </w:r>
            <w:r w:rsidR="0056678E">
              <w:rPr>
                <w:rFonts w:eastAsia="Calibri"/>
                <w:szCs w:val="28"/>
              </w:rPr>
              <w:t xml:space="preserve"> «</w:t>
            </w:r>
            <w:proofErr w:type="spellStart"/>
            <w:r w:rsidR="0056678E">
              <w:rPr>
                <w:rFonts w:eastAsia="Calibri"/>
                <w:szCs w:val="28"/>
              </w:rPr>
              <w:t>Балтасинское</w:t>
            </w:r>
            <w:proofErr w:type="spellEnd"/>
            <w:r w:rsidR="0056678E">
              <w:rPr>
                <w:rFonts w:eastAsia="Calibri"/>
                <w:szCs w:val="28"/>
              </w:rPr>
              <w:t xml:space="preserve"> МПП ЖКХ»</w:t>
            </w:r>
            <w:r w:rsidR="00DA3460" w:rsidRPr="00DA3460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и водоотведение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proofErr w:type="spellStart"/>
      <w:r w:rsidR="00F5442D" w:rsidRPr="00F5442D">
        <w:rPr>
          <w:szCs w:val="28"/>
        </w:rPr>
        <w:t>Балтасинское</w:t>
      </w:r>
      <w:proofErr w:type="spellEnd"/>
      <w:r w:rsidR="00F5442D" w:rsidRPr="00F5442D">
        <w:rPr>
          <w:szCs w:val="28"/>
        </w:rPr>
        <w:t xml:space="preserve"> МПП ЖКХ»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и водоотведение </w:t>
      </w:r>
      <w:r w:rsidR="00251A1F" w:rsidRPr="00251A1F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proofErr w:type="spellStart"/>
      <w:r w:rsidR="00F5442D" w:rsidRPr="00F5442D">
        <w:rPr>
          <w:szCs w:val="28"/>
        </w:rPr>
        <w:t>Балтасинское</w:t>
      </w:r>
      <w:proofErr w:type="spellEnd"/>
      <w:r w:rsidR="00F5442D" w:rsidRPr="00F5442D">
        <w:rPr>
          <w:szCs w:val="28"/>
        </w:rPr>
        <w:t xml:space="preserve"> МПП ЖКХ»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F5442D">
        <w:rPr>
          <w:szCs w:val="28"/>
        </w:rPr>
        <w:t>А</w:t>
      </w:r>
      <w:r w:rsidR="00F5442D" w:rsidRPr="00F5442D">
        <w:rPr>
          <w:szCs w:val="28"/>
        </w:rPr>
        <w:t>кционерно</w:t>
      </w:r>
      <w:r w:rsidR="00F5442D">
        <w:rPr>
          <w:szCs w:val="28"/>
        </w:rPr>
        <w:t>му</w:t>
      </w:r>
      <w:r w:rsidR="00F5442D" w:rsidRPr="00F5442D">
        <w:rPr>
          <w:szCs w:val="28"/>
        </w:rPr>
        <w:t xml:space="preserve"> обществ</w:t>
      </w:r>
      <w:r w:rsidR="00BC1319">
        <w:rPr>
          <w:szCs w:val="28"/>
        </w:rPr>
        <w:t>у</w:t>
      </w:r>
      <w:r w:rsidR="00F5442D" w:rsidRPr="00F5442D">
        <w:rPr>
          <w:szCs w:val="28"/>
        </w:rPr>
        <w:t xml:space="preserve"> «</w:t>
      </w:r>
      <w:proofErr w:type="spellStart"/>
      <w:r w:rsidR="00F5442D" w:rsidRPr="00F5442D">
        <w:rPr>
          <w:szCs w:val="28"/>
        </w:rPr>
        <w:t>Балтасинское</w:t>
      </w:r>
      <w:proofErr w:type="spellEnd"/>
      <w:r w:rsidR="00F5442D" w:rsidRPr="00F5442D">
        <w:rPr>
          <w:szCs w:val="28"/>
        </w:rPr>
        <w:t xml:space="preserve"> МПП ЖКХ»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2227A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B3775" w:rsidRPr="00FC6FEE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4B7A7C" w:rsidRPr="004B7A7C">
        <w:rPr>
          <w:bCs/>
          <w:color w:val="000000" w:themeColor="text1"/>
          <w:szCs w:val="28"/>
        </w:rPr>
        <w:t>Акционерного общества «</w:t>
      </w:r>
      <w:proofErr w:type="spellStart"/>
      <w:r w:rsidR="004B7A7C" w:rsidRPr="004B7A7C">
        <w:rPr>
          <w:bCs/>
          <w:color w:val="000000" w:themeColor="text1"/>
          <w:szCs w:val="28"/>
        </w:rPr>
        <w:t>Балтасинское</w:t>
      </w:r>
      <w:proofErr w:type="spellEnd"/>
      <w:r w:rsidR="004B7A7C" w:rsidRPr="004B7A7C">
        <w:rPr>
          <w:bCs/>
          <w:color w:val="000000" w:themeColor="text1"/>
          <w:szCs w:val="28"/>
        </w:rPr>
        <w:t xml:space="preserve"> МПП ЖКХ»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584"/>
        <w:gridCol w:w="3402"/>
        <w:gridCol w:w="3402"/>
      </w:tblGrid>
      <w:tr w:rsidR="004B7A7C" w:rsidRPr="00ED646F" w:rsidTr="004B7A7C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№ </w:t>
            </w:r>
            <w:proofErr w:type="gramStart"/>
            <w:r w:rsidRPr="00ED646F">
              <w:rPr>
                <w:sz w:val="22"/>
                <w:szCs w:val="22"/>
              </w:rPr>
              <w:t>п</w:t>
            </w:r>
            <w:proofErr w:type="gramEnd"/>
            <w:r w:rsidRPr="00ED646F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402" w:type="dxa"/>
            <w:vAlign w:val="center"/>
          </w:tcPr>
          <w:p w:rsidR="004B7A7C" w:rsidRPr="00ED646F" w:rsidRDefault="004B7A7C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4B7A7C" w:rsidRPr="00ED646F" w:rsidRDefault="004B7A7C" w:rsidP="007D5FC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питьевую воду</w:t>
            </w:r>
          </w:p>
          <w:p w:rsidR="004B7A7C" w:rsidRDefault="004B7A7C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 xml:space="preserve">), </w:t>
            </w:r>
          </w:p>
          <w:p w:rsidR="004B7A7C" w:rsidRPr="00ED646F" w:rsidRDefault="004B7A7C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4B7A7C" w:rsidRPr="00ED646F" w:rsidRDefault="004B7A7C" w:rsidP="004B7A7C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4B7A7C" w:rsidRPr="00ED646F" w:rsidRDefault="004B7A7C" w:rsidP="004B7A7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  <w:p w:rsidR="004B7A7C" w:rsidRDefault="004B7A7C" w:rsidP="004B7A7C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 xml:space="preserve">), </w:t>
            </w:r>
          </w:p>
          <w:p w:rsidR="004B7A7C" w:rsidRPr="00ED646F" w:rsidRDefault="004B7A7C" w:rsidP="004B7A7C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4B7A7C" w:rsidRPr="00ED646F" w:rsidTr="004B7A7C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  <w:proofErr w:type="spellStart"/>
            <w:r w:rsidRPr="00ED646F">
              <w:rPr>
                <w:bCs/>
                <w:sz w:val="22"/>
                <w:szCs w:val="22"/>
              </w:rPr>
              <w:t>Балтасинский</w:t>
            </w:r>
            <w:proofErr w:type="spellEnd"/>
            <w:r w:rsidRPr="00ED646F">
              <w:rPr>
                <w:bCs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A7C" w:rsidRPr="00ED646F" w:rsidRDefault="004B7A7C" w:rsidP="004B7A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7A7C" w:rsidRPr="00ED646F" w:rsidTr="004B7A7C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</w:t>
            </w:r>
            <w:r w:rsidRPr="004B7A7C">
              <w:rPr>
                <w:bCs/>
                <w:sz w:val="22"/>
                <w:szCs w:val="22"/>
              </w:rPr>
              <w:t xml:space="preserve"> обществ</w:t>
            </w:r>
            <w:r>
              <w:rPr>
                <w:bCs/>
                <w:sz w:val="22"/>
                <w:szCs w:val="22"/>
              </w:rPr>
              <w:t>о</w:t>
            </w:r>
            <w:r w:rsidRPr="004B7A7C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4B7A7C">
              <w:rPr>
                <w:bCs/>
                <w:sz w:val="22"/>
                <w:szCs w:val="22"/>
              </w:rPr>
              <w:t>Балтасинское</w:t>
            </w:r>
            <w:proofErr w:type="spellEnd"/>
            <w:r w:rsidRPr="004B7A7C">
              <w:rPr>
                <w:bCs/>
                <w:sz w:val="22"/>
                <w:szCs w:val="22"/>
              </w:rPr>
              <w:t xml:space="preserve"> МПП ЖКХ»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B7A7C" w:rsidRPr="00ED646F" w:rsidRDefault="004B7A7C" w:rsidP="004B7A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B7A7C" w:rsidRPr="00ED646F" w:rsidRDefault="004B7A7C" w:rsidP="004B7A7C">
            <w:pPr>
              <w:rPr>
                <w:bCs/>
                <w:sz w:val="22"/>
                <w:szCs w:val="22"/>
              </w:rPr>
            </w:pPr>
            <w:r w:rsidRPr="004B7A7C">
              <w:rPr>
                <w:bCs/>
                <w:sz w:val="22"/>
                <w:szCs w:val="22"/>
              </w:rPr>
              <w:t>Население (тарифы указаны с учетом НДС)*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с 01.01.2019</w:t>
            </w:r>
          </w:p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39,71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52,15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01.07.2019</w:t>
            </w:r>
          </w:p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31.12.2019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40,62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54,30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01.01.2020</w:t>
            </w:r>
          </w:p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40,62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54,30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01.07.2020</w:t>
            </w:r>
          </w:p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41,59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54,52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01.01.2021</w:t>
            </w:r>
          </w:p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41,59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54,52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01.07.2021</w:t>
            </w:r>
          </w:p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42,85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57,23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01.01.2022</w:t>
            </w:r>
          </w:p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42,85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57,23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01.07.2022</w:t>
            </w:r>
          </w:p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57,23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01.01.2023</w:t>
            </w:r>
          </w:p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57,23</w:t>
            </w:r>
          </w:p>
        </w:tc>
      </w:tr>
      <w:tr w:rsidR="004B7A7C" w:rsidRPr="00ED646F" w:rsidTr="00984318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B7A7C" w:rsidRPr="00ED646F" w:rsidRDefault="004B7A7C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01.07.2023</w:t>
            </w:r>
          </w:p>
          <w:p w:rsidR="004B7A7C" w:rsidRPr="00ED646F" w:rsidRDefault="004B7A7C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4B7A7C" w:rsidRPr="00ED646F" w:rsidRDefault="00984318" w:rsidP="0098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45,23</w:t>
            </w:r>
          </w:p>
        </w:tc>
        <w:tc>
          <w:tcPr>
            <w:tcW w:w="3402" w:type="dxa"/>
            <w:vAlign w:val="center"/>
          </w:tcPr>
          <w:p w:rsidR="004B7A7C" w:rsidRPr="00ED646F" w:rsidRDefault="0098291B" w:rsidP="0098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60,32</w:t>
            </w:r>
          </w:p>
        </w:tc>
      </w:tr>
      <w:tr w:rsidR="00192C16" w:rsidRPr="00ED646F" w:rsidTr="00984318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192C16" w:rsidRPr="00AB7749" w:rsidRDefault="00192C16" w:rsidP="004B7A7C">
            <w:pPr>
              <w:rPr>
                <w:bCs/>
                <w:sz w:val="22"/>
                <w:szCs w:val="22"/>
              </w:rPr>
            </w:pPr>
            <w:r w:rsidRPr="00AB7749">
              <w:rPr>
                <w:bCs/>
                <w:sz w:val="22"/>
                <w:szCs w:val="22"/>
              </w:rPr>
              <w:t>Иные потребители</w:t>
            </w:r>
          </w:p>
          <w:p w:rsidR="00192C16" w:rsidRPr="00ED646F" w:rsidRDefault="00192C16" w:rsidP="004B7A7C">
            <w:pPr>
              <w:rPr>
                <w:bCs/>
                <w:sz w:val="22"/>
                <w:szCs w:val="22"/>
              </w:rPr>
            </w:pPr>
            <w:r w:rsidRPr="00AB7749">
              <w:rPr>
                <w:bCs/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с 01.01.2019</w:t>
            </w:r>
          </w:p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98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33,09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98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43,46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01.07.2019</w:t>
            </w:r>
          </w:p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lastRenderedPageBreak/>
              <w:t>по 31.12.2019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33,85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45,25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01.01.2020</w:t>
            </w:r>
          </w:p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33,85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45,25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01.07.2020</w:t>
            </w:r>
          </w:p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34,66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45,43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01.01.2021</w:t>
            </w:r>
          </w:p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34,66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45,43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01.07.2021</w:t>
            </w:r>
          </w:p>
          <w:p w:rsidR="00192C16" w:rsidRPr="00ED646F" w:rsidRDefault="00192C16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35,71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47,69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01.01.2022</w:t>
            </w:r>
          </w:p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35,71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47,69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01.07.2022</w:t>
            </w:r>
          </w:p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192C16" w:rsidRPr="00ED646F" w:rsidRDefault="00984318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36,58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47,94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01.01.2023</w:t>
            </w:r>
          </w:p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192C16" w:rsidRPr="00ED646F" w:rsidRDefault="00147D0B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36,58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47,94</w:t>
            </w:r>
          </w:p>
        </w:tc>
      </w:tr>
      <w:tr w:rsidR="00192C16" w:rsidRPr="00ED646F" w:rsidTr="004B7A7C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92C16" w:rsidRPr="00ED646F" w:rsidRDefault="00192C16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01.07.2023</w:t>
            </w:r>
          </w:p>
          <w:p w:rsidR="00192C16" w:rsidRPr="00ED646F" w:rsidRDefault="00192C16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192C16" w:rsidRPr="00ED646F" w:rsidRDefault="00147D0B" w:rsidP="00ED6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37,69</w:t>
            </w:r>
          </w:p>
        </w:tc>
        <w:tc>
          <w:tcPr>
            <w:tcW w:w="3402" w:type="dxa"/>
            <w:vAlign w:val="center"/>
          </w:tcPr>
          <w:p w:rsidR="00192C16" w:rsidRPr="00ED646F" w:rsidRDefault="0098291B" w:rsidP="004B7A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50,27</w:t>
            </w:r>
          </w:p>
        </w:tc>
      </w:tr>
    </w:tbl>
    <w:p w:rsidR="0046659C" w:rsidRDefault="00FE5423" w:rsidP="002A08BE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92C16" w:rsidRPr="00192C16" w:rsidRDefault="00192C16" w:rsidP="002A08BE">
      <w:pPr>
        <w:ind w:right="140"/>
        <w:rPr>
          <w:sz w:val="22"/>
          <w:szCs w:val="22"/>
        </w:rPr>
      </w:pPr>
      <w:r w:rsidRPr="00192C16">
        <w:rPr>
          <w:sz w:val="22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192C16" w:rsidRPr="00192C16" w:rsidRDefault="00192C16" w:rsidP="002A08BE">
      <w:pPr>
        <w:ind w:right="140"/>
        <w:rPr>
          <w:sz w:val="22"/>
          <w:szCs w:val="22"/>
        </w:rPr>
      </w:pPr>
    </w:p>
    <w:p w:rsidR="00192C16" w:rsidRDefault="00192C16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Pr="007D5FC2" w:rsidRDefault="0098291B" w:rsidP="002A08BE">
      <w:pPr>
        <w:ind w:right="14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615398" w:rsidRPr="00615398">
        <w:rPr>
          <w:szCs w:val="28"/>
        </w:rPr>
        <w:t>Акционерного общества «</w:t>
      </w:r>
      <w:proofErr w:type="spellStart"/>
      <w:r w:rsidR="00615398" w:rsidRPr="00615398">
        <w:rPr>
          <w:szCs w:val="28"/>
        </w:rPr>
        <w:t>Балтасинское</w:t>
      </w:r>
      <w:proofErr w:type="spellEnd"/>
      <w:r w:rsidR="00615398" w:rsidRPr="00615398">
        <w:rPr>
          <w:szCs w:val="28"/>
        </w:rPr>
        <w:t xml:space="preserve"> МПП ЖКХ», 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D941EC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№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D941EC">
              <w:rPr>
                <w:sz w:val="22"/>
                <w:szCs w:val="22"/>
              </w:rPr>
              <w:t>п</w:t>
            </w:r>
            <w:proofErr w:type="gramEnd"/>
            <w:r w:rsidRPr="00D941EC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D941EC" w:rsidRDefault="00B76AEF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D941EC">
              <w:rPr>
                <w:sz w:val="22"/>
                <w:szCs w:val="22"/>
              </w:rPr>
              <w:t xml:space="preserve">(или) </w:t>
            </w:r>
            <w:r w:rsidRPr="00D941EC">
              <w:rPr>
                <w:sz w:val="22"/>
                <w:szCs w:val="22"/>
              </w:rPr>
              <w:t>водоотведение</w:t>
            </w:r>
            <w:r w:rsidR="005F5264" w:rsidRPr="00D941EC">
              <w:rPr>
                <w:sz w:val="22"/>
                <w:szCs w:val="22"/>
              </w:rPr>
              <w:t>,</w:t>
            </w:r>
          </w:p>
          <w:p w:rsidR="005F5264" w:rsidRPr="00D941EC" w:rsidRDefault="005F5264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Базовый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Индекс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Нормативный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Показатели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энергосбережения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 энергетической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D941EC" w:rsidRDefault="00BA771B" w:rsidP="00BA771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кВт·ч/к</w:t>
            </w:r>
            <w:r w:rsidR="00B76AEF" w:rsidRPr="00D941EC">
              <w:rPr>
                <w:sz w:val="22"/>
                <w:szCs w:val="22"/>
              </w:rPr>
              <w:t>уб</w:t>
            </w:r>
            <w:proofErr w:type="gramStart"/>
            <w:r w:rsidR="00B76AEF" w:rsidRPr="00D941EC">
              <w:rPr>
                <w:sz w:val="22"/>
                <w:szCs w:val="22"/>
              </w:rPr>
              <w:t>.</w:t>
            </w:r>
            <w:r w:rsidRPr="00D941EC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D941EC" w:rsidRDefault="00D95B80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D941EC" w:rsidRDefault="0098291B" w:rsidP="0098291B">
            <w:pPr>
              <w:rPr>
                <w:sz w:val="22"/>
                <w:szCs w:val="22"/>
              </w:rPr>
            </w:pPr>
            <w:r w:rsidRPr="0098291B">
              <w:rPr>
                <w:sz w:val="22"/>
                <w:szCs w:val="22"/>
              </w:rPr>
              <w:t>Акционерно</w:t>
            </w:r>
            <w:r>
              <w:rPr>
                <w:sz w:val="22"/>
                <w:szCs w:val="22"/>
              </w:rPr>
              <w:t xml:space="preserve">е общество </w:t>
            </w:r>
            <w:r w:rsidRPr="0098291B">
              <w:rPr>
                <w:sz w:val="22"/>
                <w:szCs w:val="22"/>
              </w:rPr>
              <w:t>«</w:t>
            </w:r>
            <w:proofErr w:type="spellStart"/>
            <w:r w:rsidRPr="0098291B">
              <w:rPr>
                <w:sz w:val="22"/>
                <w:szCs w:val="22"/>
              </w:rPr>
              <w:t>Балтасинское</w:t>
            </w:r>
            <w:proofErr w:type="spellEnd"/>
            <w:r w:rsidRPr="0098291B">
              <w:rPr>
                <w:sz w:val="22"/>
                <w:szCs w:val="22"/>
              </w:rPr>
              <w:t xml:space="preserve"> МПП ЖКХ»</w:t>
            </w:r>
          </w:p>
        </w:tc>
        <w:tc>
          <w:tcPr>
            <w:tcW w:w="296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D941EC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D941EC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98291B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98291B" w:rsidRPr="00D941EC" w:rsidRDefault="0098291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98291B" w:rsidRPr="00D941EC" w:rsidRDefault="0098291B" w:rsidP="00490608">
            <w:pPr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98291B" w:rsidRPr="00D941EC" w:rsidRDefault="0098291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98291B" w:rsidRPr="0098291B" w:rsidRDefault="0098291B" w:rsidP="0098291B">
            <w:pPr>
              <w:jc w:val="center"/>
              <w:rPr>
                <w:color w:val="000000"/>
                <w:sz w:val="22"/>
                <w:szCs w:val="22"/>
              </w:rPr>
            </w:pPr>
            <w:r w:rsidRPr="0098291B">
              <w:rPr>
                <w:color w:val="000000"/>
                <w:sz w:val="22"/>
                <w:szCs w:val="22"/>
              </w:rPr>
              <w:t>9665,62</w:t>
            </w:r>
          </w:p>
        </w:tc>
        <w:tc>
          <w:tcPr>
            <w:tcW w:w="692" w:type="pct"/>
          </w:tcPr>
          <w:p w:rsidR="0098291B" w:rsidRPr="00D941EC" w:rsidRDefault="0098291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8291B" w:rsidRPr="00D941EC" w:rsidRDefault="0098291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8291B" w:rsidRPr="00E77ACB" w:rsidRDefault="0098291B" w:rsidP="00E7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41" w:type="pct"/>
          </w:tcPr>
          <w:p w:rsidR="0098291B" w:rsidRPr="00D941EC" w:rsidRDefault="00307DC5" w:rsidP="00D9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</w:tr>
      <w:tr w:rsidR="00307DC5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07DC5" w:rsidRPr="00D941EC" w:rsidRDefault="00307DC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307DC5" w:rsidRPr="0098291B" w:rsidRDefault="00307DC5" w:rsidP="0098291B">
            <w:pPr>
              <w:jc w:val="center"/>
              <w:rPr>
                <w:color w:val="000000"/>
                <w:sz w:val="22"/>
                <w:szCs w:val="22"/>
              </w:rPr>
            </w:pPr>
            <w:r w:rsidRPr="0098291B">
              <w:rPr>
                <w:color w:val="000000"/>
                <w:sz w:val="22"/>
                <w:szCs w:val="22"/>
              </w:rPr>
              <w:t>9894,31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07DC5" w:rsidRPr="0098291B" w:rsidRDefault="00307DC5" w:rsidP="0098291B">
            <w:pPr>
              <w:jc w:val="center"/>
              <w:rPr>
                <w:sz w:val="22"/>
                <w:szCs w:val="22"/>
              </w:rPr>
            </w:pPr>
            <w:r w:rsidRPr="0098291B">
              <w:rPr>
                <w:sz w:val="22"/>
                <w:szCs w:val="22"/>
              </w:rPr>
              <w:t>4,8</w:t>
            </w:r>
          </w:p>
        </w:tc>
        <w:tc>
          <w:tcPr>
            <w:tcW w:w="741" w:type="pct"/>
          </w:tcPr>
          <w:p w:rsidR="00307DC5" w:rsidRDefault="00307DC5" w:rsidP="00307DC5">
            <w:pPr>
              <w:jc w:val="center"/>
            </w:pPr>
            <w:r w:rsidRPr="002F2546">
              <w:rPr>
                <w:sz w:val="22"/>
                <w:szCs w:val="22"/>
              </w:rPr>
              <w:t>1,75</w:t>
            </w:r>
          </w:p>
        </w:tc>
      </w:tr>
      <w:tr w:rsidR="00307DC5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07DC5" w:rsidRPr="00D941EC" w:rsidRDefault="00307DC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307DC5" w:rsidRPr="0098291B" w:rsidRDefault="00307DC5" w:rsidP="0098291B">
            <w:pPr>
              <w:jc w:val="center"/>
              <w:rPr>
                <w:color w:val="000000"/>
                <w:sz w:val="22"/>
                <w:szCs w:val="22"/>
              </w:rPr>
            </w:pPr>
            <w:r w:rsidRPr="0098291B">
              <w:rPr>
                <w:color w:val="000000"/>
                <w:sz w:val="22"/>
                <w:szCs w:val="22"/>
              </w:rPr>
              <w:t>10187,18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07DC5" w:rsidRPr="0098291B" w:rsidRDefault="00307DC5" w:rsidP="0098291B">
            <w:pPr>
              <w:jc w:val="center"/>
              <w:rPr>
                <w:sz w:val="22"/>
                <w:szCs w:val="22"/>
              </w:rPr>
            </w:pPr>
            <w:r w:rsidRPr="0098291B">
              <w:rPr>
                <w:sz w:val="22"/>
                <w:szCs w:val="22"/>
              </w:rPr>
              <w:t>4,8</w:t>
            </w:r>
          </w:p>
        </w:tc>
        <w:tc>
          <w:tcPr>
            <w:tcW w:w="741" w:type="pct"/>
          </w:tcPr>
          <w:p w:rsidR="00307DC5" w:rsidRDefault="00307DC5" w:rsidP="00307DC5">
            <w:pPr>
              <w:jc w:val="center"/>
            </w:pPr>
            <w:r w:rsidRPr="002F2546">
              <w:rPr>
                <w:sz w:val="22"/>
                <w:szCs w:val="22"/>
              </w:rPr>
              <w:t>1,75</w:t>
            </w:r>
          </w:p>
        </w:tc>
      </w:tr>
      <w:tr w:rsidR="00307DC5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07DC5" w:rsidRPr="00D941EC" w:rsidRDefault="00307DC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307DC5" w:rsidRPr="0098291B" w:rsidRDefault="00307DC5" w:rsidP="0098291B">
            <w:pPr>
              <w:jc w:val="center"/>
              <w:rPr>
                <w:color w:val="000000"/>
                <w:sz w:val="22"/>
                <w:szCs w:val="22"/>
              </w:rPr>
            </w:pPr>
            <w:r w:rsidRPr="0098291B">
              <w:rPr>
                <w:color w:val="000000"/>
                <w:sz w:val="22"/>
                <w:szCs w:val="22"/>
              </w:rPr>
              <w:t>10488,72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07DC5" w:rsidRPr="0098291B" w:rsidRDefault="00307DC5" w:rsidP="0098291B">
            <w:pPr>
              <w:jc w:val="center"/>
              <w:rPr>
                <w:sz w:val="22"/>
                <w:szCs w:val="22"/>
              </w:rPr>
            </w:pPr>
            <w:r w:rsidRPr="0098291B">
              <w:rPr>
                <w:sz w:val="22"/>
                <w:szCs w:val="22"/>
              </w:rPr>
              <w:t>4,8</w:t>
            </w:r>
          </w:p>
        </w:tc>
        <w:tc>
          <w:tcPr>
            <w:tcW w:w="741" w:type="pct"/>
          </w:tcPr>
          <w:p w:rsidR="00307DC5" w:rsidRDefault="00307DC5" w:rsidP="00307DC5">
            <w:pPr>
              <w:jc w:val="center"/>
            </w:pPr>
            <w:r w:rsidRPr="002F2546">
              <w:rPr>
                <w:sz w:val="22"/>
                <w:szCs w:val="22"/>
              </w:rPr>
              <w:t>1,75</w:t>
            </w:r>
          </w:p>
        </w:tc>
      </w:tr>
      <w:tr w:rsidR="00307DC5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07DC5" w:rsidRPr="00D941EC" w:rsidRDefault="00307DC5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307DC5" w:rsidRPr="0098291B" w:rsidRDefault="00307DC5" w:rsidP="0098291B">
            <w:pPr>
              <w:jc w:val="center"/>
              <w:rPr>
                <w:color w:val="000000"/>
                <w:sz w:val="22"/>
                <w:szCs w:val="22"/>
              </w:rPr>
            </w:pPr>
            <w:r w:rsidRPr="0098291B">
              <w:rPr>
                <w:color w:val="000000"/>
                <w:sz w:val="22"/>
                <w:szCs w:val="22"/>
              </w:rPr>
              <w:t>10799,19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07DC5" w:rsidRPr="00D941EC" w:rsidRDefault="00307DC5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07DC5" w:rsidRPr="0098291B" w:rsidRDefault="00307DC5" w:rsidP="0098291B">
            <w:pPr>
              <w:jc w:val="center"/>
              <w:rPr>
                <w:sz w:val="22"/>
                <w:szCs w:val="22"/>
              </w:rPr>
            </w:pPr>
            <w:r w:rsidRPr="0098291B">
              <w:rPr>
                <w:sz w:val="22"/>
                <w:szCs w:val="22"/>
              </w:rPr>
              <w:t>4,8</w:t>
            </w:r>
          </w:p>
        </w:tc>
        <w:tc>
          <w:tcPr>
            <w:tcW w:w="741" w:type="pct"/>
          </w:tcPr>
          <w:p w:rsidR="00307DC5" w:rsidRDefault="00307DC5" w:rsidP="00307DC5">
            <w:pPr>
              <w:jc w:val="center"/>
            </w:pPr>
            <w:r w:rsidRPr="002F2546">
              <w:rPr>
                <w:sz w:val="22"/>
                <w:szCs w:val="22"/>
              </w:rPr>
              <w:t>1,75</w:t>
            </w:r>
          </w:p>
        </w:tc>
      </w:tr>
      <w:tr w:rsidR="00BF19DA" w:rsidRPr="00D941EC" w:rsidTr="0098291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F19DA" w:rsidRPr="00D941EC" w:rsidRDefault="00BF19DA" w:rsidP="00A90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BF19DA" w:rsidRPr="00D941EC" w:rsidRDefault="00BF19DA" w:rsidP="00982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BF19DA" w:rsidRPr="00BF19DA" w:rsidRDefault="00BF19DA" w:rsidP="00BF19DA">
            <w:pPr>
              <w:jc w:val="center"/>
              <w:rPr>
                <w:color w:val="000000"/>
                <w:sz w:val="22"/>
                <w:szCs w:val="22"/>
              </w:rPr>
            </w:pPr>
            <w:r w:rsidRPr="00BF19DA">
              <w:rPr>
                <w:color w:val="000000"/>
                <w:sz w:val="22"/>
                <w:szCs w:val="22"/>
              </w:rPr>
              <w:t>2422,88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19DA" w:rsidRPr="00D941EC" w:rsidRDefault="00BF19DA" w:rsidP="00D9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BF19D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9DA" w:rsidRPr="00D941EC" w:rsidRDefault="00BF19D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9DA" w:rsidRPr="00D941EC" w:rsidRDefault="00BF19D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BF19DA" w:rsidRPr="00BF19DA" w:rsidRDefault="00BF19DA" w:rsidP="00BF19DA">
            <w:pPr>
              <w:jc w:val="center"/>
              <w:rPr>
                <w:color w:val="000000"/>
                <w:sz w:val="22"/>
                <w:szCs w:val="22"/>
              </w:rPr>
            </w:pPr>
            <w:r w:rsidRPr="00BF19DA">
              <w:rPr>
                <w:color w:val="000000"/>
                <w:sz w:val="22"/>
                <w:szCs w:val="22"/>
              </w:rPr>
              <w:t>2480,33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19DA" w:rsidRDefault="00BF19DA" w:rsidP="00BF19DA">
            <w:pPr>
              <w:jc w:val="center"/>
            </w:pPr>
            <w:r w:rsidRPr="009A6726">
              <w:rPr>
                <w:sz w:val="22"/>
                <w:szCs w:val="22"/>
              </w:rPr>
              <w:t>1,1</w:t>
            </w:r>
          </w:p>
        </w:tc>
      </w:tr>
      <w:tr w:rsidR="00BF19D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9DA" w:rsidRPr="00D941EC" w:rsidRDefault="00BF19D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9DA" w:rsidRPr="00D941EC" w:rsidRDefault="00BF19D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BF19DA" w:rsidRPr="00BF19DA" w:rsidRDefault="00BF19DA" w:rsidP="00BF19DA">
            <w:pPr>
              <w:jc w:val="center"/>
              <w:rPr>
                <w:color w:val="000000"/>
                <w:sz w:val="22"/>
                <w:szCs w:val="22"/>
              </w:rPr>
            </w:pPr>
            <w:r w:rsidRPr="00BF19DA">
              <w:rPr>
                <w:color w:val="000000"/>
                <w:sz w:val="22"/>
                <w:szCs w:val="22"/>
              </w:rPr>
              <w:t>2553,61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19DA" w:rsidRDefault="00BF19DA" w:rsidP="00BF19DA">
            <w:pPr>
              <w:jc w:val="center"/>
            </w:pPr>
            <w:r w:rsidRPr="009A6726">
              <w:rPr>
                <w:sz w:val="22"/>
                <w:szCs w:val="22"/>
              </w:rPr>
              <w:t>1,1</w:t>
            </w:r>
          </w:p>
        </w:tc>
      </w:tr>
      <w:tr w:rsidR="00BF19D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9DA" w:rsidRPr="00D941EC" w:rsidRDefault="00BF19D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9DA" w:rsidRPr="00D941EC" w:rsidRDefault="00BF19D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BF19DA" w:rsidRPr="00BF19DA" w:rsidRDefault="00BF19DA" w:rsidP="00BF19DA">
            <w:pPr>
              <w:jc w:val="center"/>
              <w:rPr>
                <w:color w:val="000000"/>
                <w:sz w:val="22"/>
                <w:szCs w:val="22"/>
              </w:rPr>
            </w:pPr>
            <w:r w:rsidRPr="00BF19DA">
              <w:rPr>
                <w:color w:val="000000"/>
                <w:sz w:val="22"/>
                <w:szCs w:val="22"/>
              </w:rPr>
              <w:t>2629,2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19DA" w:rsidRDefault="00BF19DA" w:rsidP="00BF19DA">
            <w:pPr>
              <w:jc w:val="center"/>
            </w:pPr>
            <w:r w:rsidRPr="009A6726">
              <w:rPr>
                <w:sz w:val="22"/>
                <w:szCs w:val="22"/>
              </w:rPr>
              <w:t>1,1</w:t>
            </w:r>
          </w:p>
        </w:tc>
      </w:tr>
      <w:tr w:rsidR="00BF19DA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9DA" w:rsidRPr="00D941EC" w:rsidRDefault="00BF19DA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9DA" w:rsidRPr="00D941EC" w:rsidRDefault="00BF19DA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BF19DA" w:rsidRPr="00BF19DA" w:rsidRDefault="00BF19DA" w:rsidP="00BF19DA">
            <w:pPr>
              <w:jc w:val="center"/>
              <w:rPr>
                <w:color w:val="000000"/>
                <w:sz w:val="22"/>
                <w:szCs w:val="22"/>
              </w:rPr>
            </w:pPr>
            <w:r w:rsidRPr="00BF19DA">
              <w:rPr>
                <w:color w:val="000000"/>
                <w:sz w:val="22"/>
                <w:szCs w:val="22"/>
              </w:rPr>
              <w:t>2707,01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9DA" w:rsidRPr="00D941EC" w:rsidRDefault="00BF19DA" w:rsidP="004B0F90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BF19DA" w:rsidRDefault="00BF19DA" w:rsidP="00BF19DA">
            <w:pPr>
              <w:jc w:val="center"/>
            </w:pPr>
            <w:r w:rsidRPr="009A6726">
              <w:rPr>
                <w:sz w:val="22"/>
                <w:szCs w:val="22"/>
              </w:rPr>
              <w:t>1,1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Default="00EE6FC5" w:rsidP="00A6783A">
      <w:pPr>
        <w:ind w:right="140"/>
        <w:rPr>
          <w:sz w:val="24"/>
        </w:rPr>
      </w:pPr>
    </w:p>
    <w:p w:rsidR="00BF19DA" w:rsidRDefault="00BF19DA" w:rsidP="00A6783A">
      <w:pPr>
        <w:ind w:right="140"/>
        <w:rPr>
          <w:sz w:val="24"/>
        </w:rPr>
      </w:pPr>
    </w:p>
    <w:p w:rsidR="00BF19DA" w:rsidRPr="009D35BC" w:rsidRDefault="00BF19DA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8F6E5E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8F6E5E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6E5E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8D89-5DD2-46B8-A0B4-8720D039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380</TotalTime>
  <Pages>6</Pages>
  <Words>668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281</cp:revision>
  <cp:lastPrinted>2018-11-18T14:11:00Z</cp:lastPrinted>
  <dcterms:created xsi:type="dcterms:W3CDTF">2016-11-14T11:46:00Z</dcterms:created>
  <dcterms:modified xsi:type="dcterms:W3CDTF">2018-11-27T14:25:00Z</dcterms:modified>
</cp:coreProperties>
</file>