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25" w:rsidRDefault="003A6925" w:rsidP="00FC6FEE">
      <w:pPr>
        <w:jc w:val="right"/>
        <w:rPr>
          <w:sz w:val="24"/>
          <w:szCs w:val="24"/>
        </w:rPr>
      </w:pPr>
    </w:p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3A6925" w:rsidRDefault="003A6925" w:rsidP="004C7EF0">
      <w:pPr>
        <w:spacing w:line="20" w:lineRule="atLeast"/>
        <w:jc w:val="center"/>
        <w:rPr>
          <w:sz w:val="24"/>
          <w:szCs w:val="24"/>
        </w:rPr>
      </w:pPr>
    </w:p>
    <w:p w:rsidR="003A6925" w:rsidRPr="00C831CF" w:rsidRDefault="003A6925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F011C6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тарифов 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5451F7">
              <w:rPr>
                <w:rFonts w:eastAsia="Calibri"/>
                <w:szCs w:val="28"/>
              </w:rPr>
              <w:t xml:space="preserve">и водоотведение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F011C6" w:rsidRPr="00F011C6">
              <w:rPr>
                <w:rFonts w:eastAsia="Calibri"/>
                <w:szCs w:val="28"/>
              </w:rPr>
              <w:t>Т</w:t>
            </w:r>
            <w:r w:rsidR="00F011C6">
              <w:rPr>
                <w:rFonts w:eastAsia="Calibri"/>
                <w:szCs w:val="28"/>
              </w:rPr>
              <w:t>оварищества собственников жилья</w:t>
            </w:r>
            <w:r w:rsidR="00F011C6" w:rsidRPr="00F011C6">
              <w:rPr>
                <w:rFonts w:eastAsia="Calibri"/>
                <w:szCs w:val="28"/>
              </w:rPr>
              <w:t xml:space="preserve"> «Нефтебаза»</w:t>
            </w:r>
            <w:r w:rsidR="00F011C6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3A6925" w:rsidRPr="0041198E" w:rsidRDefault="003A6925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251A1F">
        <w:rPr>
          <w:szCs w:val="28"/>
        </w:rPr>
        <w:t>питьевую воду</w:t>
      </w:r>
      <w:r w:rsidR="003259BF" w:rsidRPr="003259BF">
        <w:rPr>
          <w:szCs w:val="28"/>
        </w:rPr>
        <w:t xml:space="preserve"> </w:t>
      </w:r>
      <w:r w:rsidR="005451F7">
        <w:rPr>
          <w:szCs w:val="28"/>
        </w:rPr>
        <w:t xml:space="preserve">и водоотведение </w:t>
      </w:r>
      <w:r w:rsidR="00E019BB" w:rsidRPr="00E019BB">
        <w:rPr>
          <w:szCs w:val="28"/>
        </w:rPr>
        <w:t xml:space="preserve">для </w:t>
      </w:r>
      <w:r w:rsidR="00F011C6" w:rsidRPr="00F011C6">
        <w:rPr>
          <w:szCs w:val="28"/>
        </w:rPr>
        <w:t>Товарищества собственников жилья «Нефтебаза»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холодное водоснабжение</w:t>
      </w:r>
      <w:r w:rsidR="005451F7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251A1F">
        <w:rPr>
          <w:szCs w:val="28"/>
        </w:rPr>
        <w:t>п</w:t>
      </w:r>
      <w:r w:rsidR="00251A1F" w:rsidRPr="00251A1F">
        <w:rPr>
          <w:szCs w:val="28"/>
        </w:rPr>
        <w:t>итьевую воду</w:t>
      </w:r>
      <w:r w:rsidR="005451F7">
        <w:rPr>
          <w:szCs w:val="28"/>
        </w:rPr>
        <w:t xml:space="preserve"> и водоотведение</w:t>
      </w:r>
      <w:r w:rsidR="00251A1F" w:rsidRPr="00251A1F">
        <w:rPr>
          <w:szCs w:val="28"/>
        </w:rPr>
        <w:t xml:space="preserve"> для </w:t>
      </w:r>
      <w:r w:rsidR="00F011C6" w:rsidRPr="00F011C6">
        <w:rPr>
          <w:szCs w:val="28"/>
        </w:rPr>
        <w:t>Товарищества собственников жилья «Нефтебаза»</w:t>
      </w:r>
      <w:r w:rsidR="00251A1F" w:rsidRPr="00251A1F">
        <w:rPr>
          <w:szCs w:val="28"/>
        </w:rPr>
        <w:t xml:space="preserve">, </w:t>
      </w:r>
      <w:r w:rsidR="00C32B64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холодное</w:t>
      </w:r>
      <w:r w:rsidR="00E019BB">
        <w:rPr>
          <w:szCs w:val="28"/>
        </w:rPr>
        <w:t xml:space="preserve"> </w:t>
      </w:r>
      <w:r w:rsidR="00BB21E3">
        <w:rPr>
          <w:szCs w:val="28"/>
        </w:rPr>
        <w:t>водоснабжение</w:t>
      </w:r>
      <w:r w:rsidR="00F553FF">
        <w:rPr>
          <w:szCs w:val="28"/>
        </w:rPr>
        <w:t xml:space="preserve"> и водоотведение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08258F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F011C6">
        <w:rPr>
          <w:szCs w:val="28"/>
        </w:rPr>
        <w:t>Товариществу</w:t>
      </w:r>
      <w:r w:rsidR="00F011C6" w:rsidRPr="00F011C6">
        <w:rPr>
          <w:szCs w:val="28"/>
        </w:rPr>
        <w:t xml:space="preserve"> собственников жилья «Нефтебаза»</w:t>
      </w:r>
      <w:r w:rsidR="00021B4A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холодное водоснабжение</w:t>
      </w:r>
      <w:r w:rsidR="005451F7">
        <w:rPr>
          <w:szCs w:val="28"/>
        </w:rPr>
        <w:t xml:space="preserve"> и водоотведение</w:t>
      </w:r>
      <w:r w:rsidR="003A22D5" w:rsidRPr="003A22D5">
        <w:rPr>
          <w:szCs w:val="28"/>
        </w:rPr>
        <w:t xml:space="preserve">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3A6925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Default="00443C9B" w:rsidP="00247E76">
      <w:pPr>
        <w:jc w:val="center"/>
        <w:rPr>
          <w:bCs/>
          <w:szCs w:val="28"/>
        </w:rPr>
      </w:pPr>
    </w:p>
    <w:p w:rsidR="008F3001" w:rsidRDefault="008F3001" w:rsidP="00247E76">
      <w:pPr>
        <w:jc w:val="center"/>
        <w:rPr>
          <w:bCs/>
          <w:szCs w:val="28"/>
        </w:rPr>
      </w:pPr>
    </w:p>
    <w:p w:rsidR="00F011C6" w:rsidRPr="00FC6FEE" w:rsidRDefault="00F011C6" w:rsidP="00247E76">
      <w:pPr>
        <w:jc w:val="center"/>
        <w:rPr>
          <w:bCs/>
          <w:szCs w:val="28"/>
        </w:rPr>
      </w:pPr>
    </w:p>
    <w:p w:rsidR="00CB3775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077727">
        <w:rPr>
          <w:bCs/>
          <w:color w:val="000000" w:themeColor="text1"/>
          <w:szCs w:val="28"/>
        </w:rPr>
        <w:t xml:space="preserve"> и водоотведение </w:t>
      </w:r>
      <w:r w:rsidR="00BA3041">
        <w:rPr>
          <w:bCs/>
          <w:color w:val="000000" w:themeColor="text1"/>
          <w:szCs w:val="28"/>
        </w:rPr>
        <w:t xml:space="preserve">для </w:t>
      </w:r>
      <w:r w:rsidR="00F011C6" w:rsidRPr="00F011C6">
        <w:rPr>
          <w:bCs/>
          <w:color w:val="000000" w:themeColor="text1"/>
          <w:szCs w:val="28"/>
        </w:rPr>
        <w:t>Товарищества собственников жилья «Нефтебаза»</w:t>
      </w:r>
      <w:r w:rsidR="00BA3041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077727">
        <w:rPr>
          <w:bCs/>
          <w:color w:val="000000" w:themeColor="text1"/>
          <w:szCs w:val="28"/>
        </w:rPr>
        <w:t xml:space="preserve">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F011C6" w:rsidRPr="00FC6FEE" w:rsidRDefault="00F011C6" w:rsidP="00C97893">
      <w:pPr>
        <w:ind w:right="282"/>
        <w:jc w:val="center"/>
        <w:rPr>
          <w:bCs/>
          <w:color w:val="000000" w:themeColor="text1"/>
          <w:szCs w:val="28"/>
        </w:rPr>
      </w:pPr>
    </w:p>
    <w:p w:rsidR="00D12657" w:rsidRDefault="00D12657" w:rsidP="00D12657">
      <w:pPr>
        <w:tabs>
          <w:tab w:val="left" w:pos="6825"/>
        </w:tabs>
        <w:ind w:right="140"/>
        <w:rPr>
          <w:szCs w:val="28"/>
        </w:rPr>
      </w:pPr>
      <w:r>
        <w:rPr>
          <w:sz w:val="16"/>
        </w:rPr>
        <w:tab/>
      </w:r>
    </w:p>
    <w:tbl>
      <w:tblPr>
        <w:tblW w:w="0" w:type="auto"/>
        <w:jc w:val="center"/>
        <w:tblInd w:w="-3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4979"/>
        <w:gridCol w:w="1590"/>
        <w:gridCol w:w="2693"/>
        <w:gridCol w:w="2693"/>
      </w:tblGrid>
      <w:tr w:rsidR="00077727" w:rsidRPr="006C748E" w:rsidTr="001B0436">
        <w:trPr>
          <w:trHeight w:val="20"/>
          <w:tblHeader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077727" w:rsidRPr="006C748E" w:rsidRDefault="00077727" w:rsidP="007D5FC2">
            <w:pPr>
              <w:jc w:val="center"/>
              <w:rPr>
                <w:bCs/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 xml:space="preserve">№ </w:t>
            </w:r>
            <w:proofErr w:type="gramStart"/>
            <w:r w:rsidRPr="006C748E">
              <w:rPr>
                <w:sz w:val="22"/>
                <w:szCs w:val="22"/>
              </w:rPr>
              <w:t>п</w:t>
            </w:r>
            <w:proofErr w:type="gramEnd"/>
            <w:r w:rsidRPr="006C748E">
              <w:rPr>
                <w:sz w:val="22"/>
                <w:szCs w:val="22"/>
              </w:rPr>
              <w:t>/п</w:t>
            </w:r>
          </w:p>
        </w:tc>
        <w:tc>
          <w:tcPr>
            <w:tcW w:w="4979" w:type="dxa"/>
            <w:shd w:val="clear" w:color="auto" w:fill="auto"/>
            <w:vAlign w:val="center"/>
          </w:tcPr>
          <w:p w:rsidR="00077727" w:rsidRPr="006C748E" w:rsidRDefault="00077727" w:rsidP="007D5FC2">
            <w:pPr>
              <w:jc w:val="center"/>
              <w:rPr>
                <w:bCs/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77727" w:rsidRPr="006C748E" w:rsidRDefault="00077727" w:rsidP="007D5FC2">
            <w:pPr>
              <w:ind w:right="-155"/>
              <w:jc w:val="center"/>
              <w:rPr>
                <w:bCs/>
                <w:sz w:val="22"/>
                <w:szCs w:val="22"/>
              </w:rPr>
            </w:pPr>
            <w:r w:rsidRPr="006C748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2693" w:type="dxa"/>
            <w:vAlign w:val="center"/>
          </w:tcPr>
          <w:p w:rsidR="00077727" w:rsidRPr="006C748E" w:rsidRDefault="00077727" w:rsidP="007D5FC2">
            <w:pPr>
              <w:ind w:right="-75"/>
              <w:jc w:val="center"/>
              <w:rPr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 xml:space="preserve">Тариф </w:t>
            </w:r>
            <w:proofErr w:type="gramStart"/>
            <w:r w:rsidRPr="006C748E">
              <w:rPr>
                <w:sz w:val="22"/>
                <w:szCs w:val="22"/>
              </w:rPr>
              <w:t>на</w:t>
            </w:r>
            <w:proofErr w:type="gramEnd"/>
          </w:p>
          <w:p w:rsidR="00077727" w:rsidRPr="006C748E" w:rsidRDefault="00077727" w:rsidP="007D5FC2">
            <w:pPr>
              <w:ind w:right="-75"/>
              <w:jc w:val="center"/>
              <w:rPr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питьевую воду</w:t>
            </w:r>
          </w:p>
          <w:p w:rsidR="00077727" w:rsidRDefault="00077727" w:rsidP="007D5FC2">
            <w:pPr>
              <w:ind w:right="-75"/>
              <w:jc w:val="center"/>
              <w:rPr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(</w:t>
            </w:r>
            <w:proofErr w:type="spellStart"/>
            <w:r w:rsidRPr="006C748E">
              <w:rPr>
                <w:sz w:val="22"/>
                <w:szCs w:val="22"/>
              </w:rPr>
              <w:t>одноставочный</w:t>
            </w:r>
            <w:proofErr w:type="spellEnd"/>
            <w:r w:rsidRPr="006C748E">
              <w:rPr>
                <w:sz w:val="22"/>
                <w:szCs w:val="22"/>
              </w:rPr>
              <w:t xml:space="preserve">), </w:t>
            </w:r>
          </w:p>
          <w:p w:rsidR="00077727" w:rsidRPr="006C748E" w:rsidRDefault="00077727" w:rsidP="007D5FC2">
            <w:pPr>
              <w:ind w:right="-75"/>
              <w:jc w:val="center"/>
              <w:rPr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руб./</w:t>
            </w:r>
            <w:proofErr w:type="spellStart"/>
            <w:r w:rsidRPr="006C748E">
              <w:rPr>
                <w:sz w:val="22"/>
                <w:szCs w:val="22"/>
              </w:rPr>
              <w:t>куб</w:t>
            </w:r>
            <w:proofErr w:type="gramStart"/>
            <w:r w:rsidRPr="006C748E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:rsidR="00077727" w:rsidRPr="006C748E" w:rsidRDefault="00077727" w:rsidP="00077727">
            <w:pPr>
              <w:ind w:right="-75"/>
              <w:jc w:val="center"/>
              <w:rPr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 xml:space="preserve">Тариф </w:t>
            </w:r>
            <w:proofErr w:type="gramStart"/>
            <w:r w:rsidRPr="006C748E">
              <w:rPr>
                <w:sz w:val="22"/>
                <w:szCs w:val="22"/>
              </w:rPr>
              <w:t>на</w:t>
            </w:r>
            <w:proofErr w:type="gramEnd"/>
          </w:p>
          <w:p w:rsidR="00077727" w:rsidRPr="006C748E" w:rsidRDefault="00077727" w:rsidP="00077727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водоотведение</w:t>
            </w:r>
          </w:p>
          <w:p w:rsidR="00077727" w:rsidRDefault="00077727" w:rsidP="00077727">
            <w:pPr>
              <w:ind w:right="-75"/>
              <w:jc w:val="center"/>
              <w:rPr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(</w:t>
            </w:r>
            <w:proofErr w:type="spellStart"/>
            <w:r w:rsidRPr="006C748E">
              <w:rPr>
                <w:sz w:val="22"/>
                <w:szCs w:val="22"/>
              </w:rPr>
              <w:t>одноставочный</w:t>
            </w:r>
            <w:proofErr w:type="spellEnd"/>
            <w:r w:rsidRPr="006C748E">
              <w:rPr>
                <w:sz w:val="22"/>
                <w:szCs w:val="22"/>
              </w:rPr>
              <w:t xml:space="preserve">), </w:t>
            </w:r>
          </w:p>
          <w:p w:rsidR="00077727" w:rsidRPr="006C748E" w:rsidRDefault="00077727" w:rsidP="00077727">
            <w:pPr>
              <w:ind w:right="-75"/>
              <w:jc w:val="center"/>
              <w:rPr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руб./</w:t>
            </w:r>
            <w:proofErr w:type="spellStart"/>
            <w:r w:rsidRPr="006C748E">
              <w:rPr>
                <w:sz w:val="22"/>
                <w:szCs w:val="22"/>
              </w:rPr>
              <w:t>куб</w:t>
            </w:r>
            <w:proofErr w:type="gramStart"/>
            <w:r w:rsidRPr="006C748E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077727" w:rsidRPr="006C748E" w:rsidTr="001B0436">
        <w:trPr>
          <w:trHeight w:val="2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077727" w:rsidRPr="006C748E" w:rsidRDefault="00077727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:rsidR="00077727" w:rsidRPr="006C748E" w:rsidRDefault="00F011C6" w:rsidP="007D5FC2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Тукаевский</w:t>
            </w:r>
            <w:proofErr w:type="spellEnd"/>
            <w:r w:rsidR="000D0C5B">
              <w:rPr>
                <w:bCs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77727" w:rsidRPr="006C748E" w:rsidRDefault="00077727" w:rsidP="007D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077727" w:rsidRPr="006C748E" w:rsidRDefault="00077727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077727" w:rsidRPr="006C748E" w:rsidRDefault="00077727" w:rsidP="0007772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51A9A" w:rsidRPr="006C748E" w:rsidTr="00F011C6">
        <w:trPr>
          <w:trHeight w:val="20"/>
          <w:jc w:val="center"/>
        </w:trPr>
        <w:tc>
          <w:tcPr>
            <w:tcW w:w="787" w:type="dxa"/>
            <w:vMerge w:val="restart"/>
            <w:shd w:val="clear" w:color="auto" w:fill="auto"/>
            <w:vAlign w:val="center"/>
          </w:tcPr>
          <w:p w:rsidR="00451A9A" w:rsidRPr="006C748E" w:rsidRDefault="00451A9A" w:rsidP="00EE1B22">
            <w:pPr>
              <w:jc w:val="center"/>
              <w:rPr>
                <w:bCs/>
                <w:sz w:val="22"/>
                <w:szCs w:val="22"/>
              </w:rPr>
            </w:pPr>
            <w:r w:rsidRPr="006C748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79" w:type="dxa"/>
            <w:vMerge w:val="restart"/>
            <w:shd w:val="clear" w:color="auto" w:fill="auto"/>
            <w:vAlign w:val="center"/>
          </w:tcPr>
          <w:p w:rsidR="00451A9A" w:rsidRPr="006C748E" w:rsidRDefault="00F011C6" w:rsidP="00F011C6">
            <w:pPr>
              <w:rPr>
                <w:bCs/>
                <w:sz w:val="22"/>
                <w:szCs w:val="22"/>
              </w:rPr>
            </w:pPr>
            <w:r w:rsidRPr="00F011C6">
              <w:rPr>
                <w:bCs/>
                <w:sz w:val="22"/>
                <w:szCs w:val="22"/>
              </w:rPr>
              <w:t>Товариществ</w:t>
            </w:r>
            <w:r>
              <w:rPr>
                <w:bCs/>
                <w:sz w:val="22"/>
                <w:szCs w:val="22"/>
              </w:rPr>
              <w:t>о</w:t>
            </w:r>
            <w:r w:rsidRPr="00F011C6">
              <w:rPr>
                <w:bCs/>
                <w:sz w:val="22"/>
                <w:szCs w:val="22"/>
              </w:rPr>
              <w:t xml:space="preserve"> собственников жилья «Нефтебаза»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51A9A" w:rsidRPr="006C748E" w:rsidRDefault="00451A9A" w:rsidP="007D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51A9A" w:rsidRPr="006C748E" w:rsidRDefault="00451A9A" w:rsidP="00F011C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51A9A" w:rsidRPr="006C748E" w:rsidRDefault="00451A9A" w:rsidP="00F011C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51A9A" w:rsidRPr="006C748E" w:rsidTr="00F011C6">
        <w:trPr>
          <w:trHeight w:val="20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451A9A" w:rsidRPr="006C748E" w:rsidRDefault="00451A9A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79" w:type="dxa"/>
            <w:vMerge/>
            <w:shd w:val="clear" w:color="auto" w:fill="auto"/>
            <w:vAlign w:val="center"/>
          </w:tcPr>
          <w:p w:rsidR="00451A9A" w:rsidRPr="006C748E" w:rsidRDefault="00451A9A" w:rsidP="00AB77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451A9A" w:rsidRPr="006C748E" w:rsidRDefault="00451A9A" w:rsidP="00EC43A7">
            <w:pPr>
              <w:jc w:val="center"/>
              <w:rPr>
                <w:bCs/>
                <w:sz w:val="22"/>
                <w:szCs w:val="22"/>
              </w:rPr>
            </w:pPr>
            <w:r w:rsidRPr="006C748E">
              <w:rPr>
                <w:bCs/>
                <w:sz w:val="22"/>
                <w:szCs w:val="22"/>
              </w:rPr>
              <w:t>с 01.01.2019</w:t>
            </w:r>
          </w:p>
          <w:p w:rsidR="00451A9A" w:rsidRPr="006C748E" w:rsidRDefault="00451A9A" w:rsidP="00EC43A7">
            <w:pPr>
              <w:jc w:val="center"/>
              <w:rPr>
                <w:bCs/>
                <w:sz w:val="22"/>
                <w:szCs w:val="22"/>
              </w:rPr>
            </w:pPr>
            <w:r w:rsidRPr="006C748E">
              <w:rPr>
                <w:bCs/>
                <w:sz w:val="22"/>
                <w:szCs w:val="22"/>
              </w:rPr>
              <w:t>по 30.06.2019</w:t>
            </w:r>
          </w:p>
        </w:tc>
        <w:tc>
          <w:tcPr>
            <w:tcW w:w="2693" w:type="dxa"/>
            <w:vAlign w:val="center"/>
          </w:tcPr>
          <w:p w:rsidR="00451A9A" w:rsidRPr="00EC43A7" w:rsidRDefault="004579EA" w:rsidP="00F01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29,06</w:t>
            </w:r>
          </w:p>
        </w:tc>
        <w:tc>
          <w:tcPr>
            <w:tcW w:w="2693" w:type="dxa"/>
            <w:vAlign w:val="center"/>
          </w:tcPr>
          <w:p w:rsidR="00451A9A" w:rsidRPr="00DE5824" w:rsidRDefault="00F370C2" w:rsidP="00F011C6">
            <w:pPr>
              <w:jc w:val="center"/>
              <w:rPr>
                <w:bCs/>
                <w:sz w:val="22"/>
                <w:szCs w:val="22"/>
              </w:rPr>
            </w:pPr>
            <w:r w:rsidRPr="00DE5824">
              <w:rPr>
                <w:bCs/>
                <w:sz w:val="22"/>
                <w:szCs w:val="22"/>
              </w:rPr>
              <w:t>27,78</w:t>
            </w:r>
          </w:p>
        </w:tc>
      </w:tr>
      <w:tr w:rsidR="00451A9A" w:rsidRPr="006C748E" w:rsidTr="00F011C6">
        <w:trPr>
          <w:trHeight w:val="20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451A9A" w:rsidRPr="006C748E" w:rsidRDefault="00451A9A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79" w:type="dxa"/>
            <w:vMerge/>
            <w:shd w:val="clear" w:color="auto" w:fill="auto"/>
            <w:vAlign w:val="center"/>
          </w:tcPr>
          <w:p w:rsidR="00451A9A" w:rsidRPr="006C748E" w:rsidRDefault="00451A9A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451A9A" w:rsidRPr="006C748E" w:rsidRDefault="00451A9A" w:rsidP="00EC43A7">
            <w:pPr>
              <w:jc w:val="center"/>
              <w:rPr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с 01.07.2019</w:t>
            </w:r>
          </w:p>
          <w:p w:rsidR="00451A9A" w:rsidRPr="006C748E" w:rsidRDefault="00451A9A" w:rsidP="00EC43A7">
            <w:pPr>
              <w:jc w:val="center"/>
              <w:rPr>
                <w:bCs/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по 31.12.2019</w:t>
            </w:r>
          </w:p>
        </w:tc>
        <w:tc>
          <w:tcPr>
            <w:tcW w:w="2693" w:type="dxa"/>
            <w:vAlign w:val="center"/>
          </w:tcPr>
          <w:p w:rsidR="00451A9A" w:rsidRPr="00EC43A7" w:rsidRDefault="004579EA" w:rsidP="00F01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29,06</w:t>
            </w:r>
          </w:p>
        </w:tc>
        <w:tc>
          <w:tcPr>
            <w:tcW w:w="2693" w:type="dxa"/>
            <w:vAlign w:val="center"/>
          </w:tcPr>
          <w:p w:rsidR="00451A9A" w:rsidRPr="00DE5824" w:rsidRDefault="00F370C2" w:rsidP="00F011C6">
            <w:pPr>
              <w:jc w:val="center"/>
              <w:rPr>
                <w:sz w:val="22"/>
                <w:szCs w:val="22"/>
              </w:rPr>
            </w:pPr>
            <w:r w:rsidRPr="00DE5824">
              <w:rPr>
                <w:sz w:val="22"/>
                <w:szCs w:val="22"/>
              </w:rPr>
              <w:t>27,78</w:t>
            </w:r>
          </w:p>
        </w:tc>
      </w:tr>
      <w:tr w:rsidR="00451A9A" w:rsidRPr="006C748E" w:rsidTr="00F011C6">
        <w:trPr>
          <w:trHeight w:val="20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451A9A" w:rsidRPr="006C748E" w:rsidRDefault="00451A9A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79" w:type="dxa"/>
            <w:vMerge/>
            <w:shd w:val="clear" w:color="auto" w:fill="auto"/>
            <w:vAlign w:val="center"/>
          </w:tcPr>
          <w:p w:rsidR="00451A9A" w:rsidRPr="006C748E" w:rsidRDefault="00451A9A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451A9A" w:rsidRPr="006C748E" w:rsidRDefault="00451A9A" w:rsidP="00EC43A7">
            <w:pPr>
              <w:jc w:val="center"/>
              <w:rPr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с 01.01.2020</w:t>
            </w:r>
          </w:p>
          <w:p w:rsidR="00451A9A" w:rsidRPr="006C748E" w:rsidRDefault="00451A9A" w:rsidP="00EC43A7">
            <w:pPr>
              <w:jc w:val="center"/>
              <w:rPr>
                <w:bCs/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по 30.06.2020</w:t>
            </w:r>
          </w:p>
        </w:tc>
        <w:tc>
          <w:tcPr>
            <w:tcW w:w="2693" w:type="dxa"/>
            <w:vAlign w:val="center"/>
          </w:tcPr>
          <w:p w:rsidR="00451A9A" w:rsidRPr="00EC43A7" w:rsidRDefault="004579EA" w:rsidP="00F01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29,06</w:t>
            </w:r>
          </w:p>
        </w:tc>
        <w:tc>
          <w:tcPr>
            <w:tcW w:w="2693" w:type="dxa"/>
            <w:vAlign w:val="center"/>
          </w:tcPr>
          <w:p w:rsidR="00451A9A" w:rsidRPr="00DE5824" w:rsidRDefault="00F370C2" w:rsidP="00F011C6">
            <w:pPr>
              <w:jc w:val="center"/>
              <w:rPr>
                <w:sz w:val="22"/>
                <w:szCs w:val="22"/>
              </w:rPr>
            </w:pPr>
            <w:r w:rsidRPr="00DE5824">
              <w:rPr>
                <w:sz w:val="22"/>
                <w:szCs w:val="22"/>
              </w:rPr>
              <w:t>27,78</w:t>
            </w:r>
          </w:p>
        </w:tc>
      </w:tr>
      <w:tr w:rsidR="00451A9A" w:rsidRPr="006C748E" w:rsidTr="00F011C6">
        <w:trPr>
          <w:trHeight w:val="20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451A9A" w:rsidRPr="006C748E" w:rsidRDefault="00451A9A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79" w:type="dxa"/>
            <w:vMerge/>
            <w:shd w:val="clear" w:color="auto" w:fill="auto"/>
            <w:vAlign w:val="center"/>
          </w:tcPr>
          <w:p w:rsidR="00451A9A" w:rsidRPr="006C748E" w:rsidRDefault="00451A9A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451A9A" w:rsidRPr="006C748E" w:rsidRDefault="00451A9A" w:rsidP="00EC43A7">
            <w:pPr>
              <w:jc w:val="center"/>
              <w:rPr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с 01.07.2020</w:t>
            </w:r>
          </w:p>
          <w:p w:rsidR="00451A9A" w:rsidRPr="006C748E" w:rsidRDefault="00451A9A" w:rsidP="00EC43A7">
            <w:pPr>
              <w:jc w:val="center"/>
              <w:rPr>
                <w:bCs/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по 31.12.2020</w:t>
            </w:r>
          </w:p>
        </w:tc>
        <w:tc>
          <w:tcPr>
            <w:tcW w:w="2693" w:type="dxa"/>
            <w:vAlign w:val="center"/>
          </w:tcPr>
          <w:p w:rsidR="00451A9A" w:rsidRPr="00EC43A7" w:rsidRDefault="004579EA" w:rsidP="00F01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31,06</w:t>
            </w:r>
          </w:p>
        </w:tc>
        <w:tc>
          <w:tcPr>
            <w:tcW w:w="2693" w:type="dxa"/>
            <w:vAlign w:val="center"/>
          </w:tcPr>
          <w:p w:rsidR="00451A9A" w:rsidRPr="00DE5824" w:rsidRDefault="00F370C2" w:rsidP="00F011C6">
            <w:pPr>
              <w:jc w:val="center"/>
              <w:rPr>
                <w:sz w:val="22"/>
                <w:szCs w:val="22"/>
              </w:rPr>
            </w:pPr>
            <w:r w:rsidRPr="00DE5824">
              <w:rPr>
                <w:sz w:val="22"/>
                <w:szCs w:val="22"/>
              </w:rPr>
              <w:t>29,71</w:t>
            </w:r>
          </w:p>
        </w:tc>
      </w:tr>
      <w:tr w:rsidR="00451A9A" w:rsidRPr="006C748E" w:rsidTr="00F011C6">
        <w:trPr>
          <w:trHeight w:val="20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451A9A" w:rsidRPr="006C748E" w:rsidRDefault="00451A9A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79" w:type="dxa"/>
            <w:vMerge/>
            <w:shd w:val="clear" w:color="auto" w:fill="auto"/>
            <w:vAlign w:val="center"/>
          </w:tcPr>
          <w:p w:rsidR="00451A9A" w:rsidRPr="006C748E" w:rsidRDefault="00451A9A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451A9A" w:rsidRPr="006C748E" w:rsidRDefault="00451A9A" w:rsidP="00EC43A7">
            <w:pPr>
              <w:jc w:val="center"/>
              <w:rPr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с 01.01.2021</w:t>
            </w:r>
          </w:p>
          <w:p w:rsidR="00451A9A" w:rsidRPr="006C748E" w:rsidRDefault="00451A9A" w:rsidP="00EC43A7">
            <w:pPr>
              <w:jc w:val="center"/>
              <w:rPr>
                <w:bCs/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по 30.06.2021</w:t>
            </w:r>
          </w:p>
        </w:tc>
        <w:tc>
          <w:tcPr>
            <w:tcW w:w="2693" w:type="dxa"/>
            <w:vAlign w:val="center"/>
          </w:tcPr>
          <w:p w:rsidR="00451A9A" w:rsidRPr="00EC43A7" w:rsidRDefault="004579EA" w:rsidP="00F01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31,06</w:t>
            </w:r>
          </w:p>
        </w:tc>
        <w:tc>
          <w:tcPr>
            <w:tcW w:w="2693" w:type="dxa"/>
            <w:vAlign w:val="center"/>
          </w:tcPr>
          <w:p w:rsidR="00451A9A" w:rsidRPr="00DE5824" w:rsidRDefault="00DE5824" w:rsidP="00F011C6">
            <w:pPr>
              <w:jc w:val="center"/>
              <w:rPr>
                <w:sz w:val="22"/>
                <w:szCs w:val="22"/>
              </w:rPr>
            </w:pPr>
            <w:r w:rsidRPr="00DE5824">
              <w:rPr>
                <w:sz w:val="22"/>
                <w:szCs w:val="22"/>
              </w:rPr>
              <w:t>29,71</w:t>
            </w:r>
          </w:p>
        </w:tc>
      </w:tr>
      <w:tr w:rsidR="00451A9A" w:rsidRPr="006C748E" w:rsidTr="00F011C6">
        <w:trPr>
          <w:trHeight w:val="20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451A9A" w:rsidRPr="006C748E" w:rsidRDefault="00451A9A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79" w:type="dxa"/>
            <w:vMerge/>
            <w:shd w:val="clear" w:color="auto" w:fill="auto"/>
            <w:vAlign w:val="center"/>
          </w:tcPr>
          <w:p w:rsidR="00451A9A" w:rsidRPr="006C748E" w:rsidRDefault="00451A9A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451A9A" w:rsidRPr="006C748E" w:rsidRDefault="00451A9A" w:rsidP="00EC43A7">
            <w:pPr>
              <w:jc w:val="center"/>
              <w:rPr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с 01.07.2021</w:t>
            </w:r>
          </w:p>
          <w:p w:rsidR="00451A9A" w:rsidRPr="006C748E" w:rsidRDefault="00451A9A" w:rsidP="00EC43A7">
            <w:pPr>
              <w:jc w:val="center"/>
              <w:rPr>
                <w:bCs/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по 31.12.2021</w:t>
            </w:r>
          </w:p>
        </w:tc>
        <w:tc>
          <w:tcPr>
            <w:tcW w:w="2693" w:type="dxa"/>
            <w:vAlign w:val="center"/>
          </w:tcPr>
          <w:p w:rsidR="00451A9A" w:rsidRPr="00EC43A7" w:rsidRDefault="004579EA" w:rsidP="00F01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33,87</w:t>
            </w:r>
          </w:p>
        </w:tc>
        <w:tc>
          <w:tcPr>
            <w:tcW w:w="2693" w:type="dxa"/>
            <w:vAlign w:val="center"/>
          </w:tcPr>
          <w:p w:rsidR="00451A9A" w:rsidRPr="00DE5824" w:rsidRDefault="00DE5824" w:rsidP="00F011C6">
            <w:pPr>
              <w:jc w:val="center"/>
              <w:rPr>
                <w:sz w:val="22"/>
                <w:szCs w:val="22"/>
              </w:rPr>
            </w:pPr>
            <w:r w:rsidRPr="00DE5824">
              <w:rPr>
                <w:sz w:val="22"/>
                <w:szCs w:val="22"/>
              </w:rPr>
              <w:t>30,71</w:t>
            </w:r>
          </w:p>
        </w:tc>
      </w:tr>
      <w:tr w:rsidR="00451A9A" w:rsidRPr="006C748E" w:rsidTr="00F011C6">
        <w:trPr>
          <w:trHeight w:val="20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451A9A" w:rsidRPr="006C748E" w:rsidRDefault="00451A9A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79" w:type="dxa"/>
            <w:vMerge/>
            <w:shd w:val="clear" w:color="auto" w:fill="auto"/>
            <w:vAlign w:val="center"/>
          </w:tcPr>
          <w:p w:rsidR="00451A9A" w:rsidRPr="006C748E" w:rsidRDefault="00451A9A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451A9A" w:rsidRPr="006C748E" w:rsidRDefault="00451A9A" w:rsidP="00EC43A7">
            <w:pPr>
              <w:jc w:val="center"/>
              <w:rPr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с 01.01.2022</w:t>
            </w:r>
          </w:p>
          <w:p w:rsidR="00451A9A" w:rsidRPr="006C748E" w:rsidRDefault="00451A9A" w:rsidP="00EC43A7">
            <w:pPr>
              <w:jc w:val="center"/>
              <w:rPr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по 30.06.2022</w:t>
            </w:r>
          </w:p>
        </w:tc>
        <w:tc>
          <w:tcPr>
            <w:tcW w:w="2693" w:type="dxa"/>
            <w:vAlign w:val="center"/>
          </w:tcPr>
          <w:p w:rsidR="00451A9A" w:rsidRPr="00EC43A7" w:rsidRDefault="004579EA" w:rsidP="00F01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33,66</w:t>
            </w:r>
          </w:p>
        </w:tc>
        <w:tc>
          <w:tcPr>
            <w:tcW w:w="2693" w:type="dxa"/>
            <w:vAlign w:val="center"/>
          </w:tcPr>
          <w:p w:rsidR="00451A9A" w:rsidRPr="00EC43A7" w:rsidRDefault="00DE5824" w:rsidP="00F01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30,71</w:t>
            </w:r>
          </w:p>
        </w:tc>
      </w:tr>
      <w:tr w:rsidR="00451A9A" w:rsidRPr="006C748E" w:rsidTr="00F011C6">
        <w:trPr>
          <w:trHeight w:val="20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451A9A" w:rsidRPr="006C748E" w:rsidRDefault="00451A9A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79" w:type="dxa"/>
            <w:vMerge/>
            <w:shd w:val="clear" w:color="auto" w:fill="auto"/>
            <w:vAlign w:val="center"/>
          </w:tcPr>
          <w:p w:rsidR="00451A9A" w:rsidRPr="006C748E" w:rsidRDefault="00451A9A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451A9A" w:rsidRPr="006C748E" w:rsidRDefault="00451A9A" w:rsidP="00EC43A7">
            <w:pPr>
              <w:jc w:val="center"/>
              <w:rPr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с 01.07.2022</w:t>
            </w:r>
          </w:p>
          <w:p w:rsidR="00451A9A" w:rsidRPr="006C748E" w:rsidRDefault="00451A9A" w:rsidP="00EC43A7">
            <w:pPr>
              <w:jc w:val="center"/>
              <w:rPr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по 31.12.2022</w:t>
            </w:r>
          </w:p>
        </w:tc>
        <w:tc>
          <w:tcPr>
            <w:tcW w:w="2693" w:type="dxa"/>
            <w:vAlign w:val="center"/>
          </w:tcPr>
          <w:p w:rsidR="00451A9A" w:rsidRPr="00EC43A7" w:rsidRDefault="004579EA" w:rsidP="00F01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33,66</w:t>
            </w:r>
          </w:p>
        </w:tc>
        <w:tc>
          <w:tcPr>
            <w:tcW w:w="2693" w:type="dxa"/>
            <w:vAlign w:val="center"/>
          </w:tcPr>
          <w:p w:rsidR="00451A9A" w:rsidRPr="00EC43A7" w:rsidRDefault="00DE5824" w:rsidP="00F01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32,02</w:t>
            </w:r>
          </w:p>
        </w:tc>
      </w:tr>
      <w:tr w:rsidR="00451A9A" w:rsidRPr="006C748E" w:rsidTr="00F011C6">
        <w:trPr>
          <w:trHeight w:val="20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451A9A" w:rsidRPr="006C748E" w:rsidRDefault="00451A9A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79" w:type="dxa"/>
            <w:vMerge/>
            <w:shd w:val="clear" w:color="auto" w:fill="auto"/>
            <w:vAlign w:val="center"/>
          </w:tcPr>
          <w:p w:rsidR="00451A9A" w:rsidRPr="006C748E" w:rsidRDefault="00451A9A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451A9A" w:rsidRPr="006C748E" w:rsidRDefault="00451A9A" w:rsidP="00EC43A7">
            <w:pPr>
              <w:jc w:val="center"/>
              <w:rPr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с 01.01.2023</w:t>
            </w:r>
          </w:p>
          <w:p w:rsidR="00451A9A" w:rsidRPr="006C748E" w:rsidRDefault="00451A9A" w:rsidP="00EC43A7">
            <w:pPr>
              <w:jc w:val="center"/>
              <w:rPr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по 30.06.2023</w:t>
            </w:r>
          </w:p>
        </w:tc>
        <w:tc>
          <w:tcPr>
            <w:tcW w:w="2693" w:type="dxa"/>
            <w:vAlign w:val="center"/>
          </w:tcPr>
          <w:p w:rsidR="00451A9A" w:rsidRPr="00EC43A7" w:rsidRDefault="004579EA" w:rsidP="00F01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33,66</w:t>
            </w:r>
          </w:p>
        </w:tc>
        <w:tc>
          <w:tcPr>
            <w:tcW w:w="2693" w:type="dxa"/>
            <w:vAlign w:val="center"/>
          </w:tcPr>
          <w:p w:rsidR="00451A9A" w:rsidRPr="00EC43A7" w:rsidRDefault="00DE5824" w:rsidP="00F01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32,02</w:t>
            </w:r>
          </w:p>
        </w:tc>
      </w:tr>
      <w:tr w:rsidR="00451A9A" w:rsidRPr="006C748E" w:rsidTr="00F011C6">
        <w:trPr>
          <w:trHeight w:val="20"/>
          <w:jc w:val="center"/>
        </w:trPr>
        <w:tc>
          <w:tcPr>
            <w:tcW w:w="787" w:type="dxa"/>
            <w:vMerge/>
            <w:shd w:val="clear" w:color="auto" w:fill="auto"/>
            <w:vAlign w:val="center"/>
          </w:tcPr>
          <w:p w:rsidR="00451A9A" w:rsidRPr="006C748E" w:rsidRDefault="00451A9A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79" w:type="dxa"/>
            <w:vMerge/>
            <w:shd w:val="clear" w:color="auto" w:fill="auto"/>
            <w:vAlign w:val="center"/>
          </w:tcPr>
          <w:p w:rsidR="00451A9A" w:rsidRPr="006C748E" w:rsidRDefault="00451A9A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451A9A" w:rsidRPr="006C748E" w:rsidRDefault="00451A9A" w:rsidP="00EC43A7">
            <w:pPr>
              <w:jc w:val="center"/>
              <w:rPr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t>с 01.07.2023</w:t>
            </w:r>
          </w:p>
          <w:p w:rsidR="00451A9A" w:rsidRPr="006C748E" w:rsidRDefault="00451A9A" w:rsidP="00EC43A7">
            <w:pPr>
              <w:jc w:val="center"/>
              <w:rPr>
                <w:sz w:val="22"/>
                <w:szCs w:val="22"/>
              </w:rPr>
            </w:pPr>
            <w:r w:rsidRPr="006C748E">
              <w:rPr>
                <w:sz w:val="22"/>
                <w:szCs w:val="22"/>
              </w:rPr>
              <w:lastRenderedPageBreak/>
              <w:t>по 31.12.2023</w:t>
            </w:r>
          </w:p>
        </w:tc>
        <w:tc>
          <w:tcPr>
            <w:tcW w:w="2693" w:type="dxa"/>
            <w:vAlign w:val="center"/>
          </w:tcPr>
          <w:p w:rsidR="00451A9A" w:rsidRPr="00EC43A7" w:rsidRDefault="004579EA" w:rsidP="00F01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36,26</w:t>
            </w:r>
          </w:p>
        </w:tc>
        <w:tc>
          <w:tcPr>
            <w:tcW w:w="2693" w:type="dxa"/>
            <w:vAlign w:val="center"/>
          </w:tcPr>
          <w:p w:rsidR="00451A9A" w:rsidRPr="00EC43A7" w:rsidRDefault="00DE5824" w:rsidP="00F011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33,23</w:t>
            </w:r>
          </w:p>
        </w:tc>
      </w:tr>
    </w:tbl>
    <w:p w:rsidR="008B3B0F" w:rsidRDefault="008B3B0F" w:rsidP="00AB774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</w:t>
      </w:r>
    </w:p>
    <w:p w:rsidR="00AB7749" w:rsidRPr="00916790" w:rsidRDefault="008B3B0F" w:rsidP="00AB7749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12305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</w:t>
      </w:r>
      <w:r w:rsidR="00EC43A7" w:rsidRPr="00916790">
        <w:rPr>
          <w:sz w:val="22"/>
          <w:szCs w:val="22"/>
        </w:rPr>
        <w:t>&lt;*</w:t>
      </w:r>
      <w:r w:rsidR="00AB7749" w:rsidRPr="00916790">
        <w:rPr>
          <w:sz w:val="22"/>
          <w:szCs w:val="22"/>
        </w:rPr>
        <w:t>&gt;</w:t>
      </w:r>
      <w:r w:rsidR="00E81E47">
        <w:rPr>
          <w:sz w:val="22"/>
          <w:szCs w:val="22"/>
        </w:rPr>
        <w:t xml:space="preserve"> Применяет упрощенную систему налогообложения.</w:t>
      </w:r>
    </w:p>
    <w:p w:rsidR="0046659C" w:rsidRDefault="0046659C" w:rsidP="002A08BE">
      <w:pPr>
        <w:ind w:right="140"/>
        <w:rPr>
          <w:sz w:val="24"/>
          <w:szCs w:val="24"/>
        </w:rPr>
      </w:pPr>
    </w:p>
    <w:p w:rsidR="00EC43A7" w:rsidRDefault="00EC43A7" w:rsidP="002A08BE">
      <w:pPr>
        <w:ind w:right="140"/>
        <w:rPr>
          <w:sz w:val="24"/>
          <w:szCs w:val="24"/>
        </w:rPr>
      </w:pPr>
    </w:p>
    <w:p w:rsidR="00EC43A7" w:rsidRDefault="00EC43A7" w:rsidP="002A08BE">
      <w:pPr>
        <w:ind w:right="140"/>
        <w:rPr>
          <w:sz w:val="24"/>
          <w:szCs w:val="24"/>
        </w:rPr>
      </w:pPr>
    </w:p>
    <w:p w:rsidR="00EC43A7" w:rsidRDefault="00EC43A7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EC43A7" w:rsidRDefault="00EC43A7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EC43A7" w:rsidRDefault="00EC43A7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EC43A7" w:rsidRDefault="00EC43A7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DE5824" w:rsidRDefault="00DE582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DE5824" w:rsidRDefault="00DE582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DE5824" w:rsidRDefault="00DE582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DE5824" w:rsidRDefault="00DE582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DE5824" w:rsidRDefault="00DE582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DE5824" w:rsidRDefault="00DE582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DE5824" w:rsidRDefault="00DE582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DE5824" w:rsidRDefault="00DE582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DE5824" w:rsidRDefault="00DE582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DE5824" w:rsidRDefault="00DE582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DE5824" w:rsidRDefault="00DE582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DE5824" w:rsidRDefault="00DE582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DE5824" w:rsidRDefault="00DE582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DE5824" w:rsidRDefault="00DE582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DE5824" w:rsidRDefault="00DE582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DE5824" w:rsidRDefault="00DE582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DE5824" w:rsidRDefault="00DE582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DE5824" w:rsidRDefault="00DE582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DE5824" w:rsidRDefault="00DE582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D95B80" w:rsidRPr="003259BF" w:rsidRDefault="00D95B80" w:rsidP="00E019BB">
      <w:pPr>
        <w:jc w:val="center"/>
        <w:rPr>
          <w:szCs w:val="28"/>
        </w:rPr>
      </w:pPr>
    </w:p>
    <w:p w:rsidR="00B76AEF" w:rsidRDefault="00B76AEF" w:rsidP="00E019BB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DE2471">
        <w:rPr>
          <w:szCs w:val="28"/>
        </w:rPr>
        <w:t>питьевую воду</w:t>
      </w:r>
      <w:r w:rsidR="007E2C86" w:rsidRPr="007E2C86">
        <w:rPr>
          <w:szCs w:val="28"/>
        </w:rPr>
        <w:t xml:space="preserve"> </w:t>
      </w:r>
      <w:r w:rsidR="001C4B32">
        <w:rPr>
          <w:szCs w:val="28"/>
        </w:rPr>
        <w:t xml:space="preserve">и водоотведение </w:t>
      </w:r>
      <w:r w:rsidR="00E019BB" w:rsidRPr="00E019BB">
        <w:rPr>
          <w:szCs w:val="28"/>
        </w:rPr>
        <w:t xml:space="preserve">для </w:t>
      </w:r>
      <w:r w:rsidR="00F011C6" w:rsidRPr="00F011C6">
        <w:rPr>
          <w:szCs w:val="28"/>
        </w:rPr>
        <w:t>Товарищества собственников жилья «Нефтебаза»</w:t>
      </w:r>
      <w:r w:rsidR="00ED646F" w:rsidRPr="00ED646F">
        <w:rPr>
          <w:szCs w:val="28"/>
        </w:rPr>
        <w:t>, осуществляющего холодное водоснабжение</w:t>
      </w:r>
      <w:r w:rsidR="001C4B32">
        <w:rPr>
          <w:szCs w:val="28"/>
        </w:rPr>
        <w:t xml:space="preserve"> и водоотведение</w:t>
      </w:r>
      <w:r w:rsidR="00E019BB" w:rsidRPr="00E019BB">
        <w:rPr>
          <w:szCs w:val="28"/>
        </w:rPr>
        <w:t xml:space="preserve">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4D2A6F" w:rsidRPr="00D12657" w:rsidRDefault="004D2A6F" w:rsidP="00AB4996">
      <w:pPr>
        <w:jc w:val="center"/>
        <w:rPr>
          <w:i/>
          <w:sz w:val="20"/>
        </w:rPr>
      </w:pPr>
    </w:p>
    <w:tbl>
      <w:tblPr>
        <w:tblW w:w="48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2900"/>
        <w:gridCol w:w="871"/>
        <w:gridCol w:w="2465"/>
        <w:gridCol w:w="2035"/>
        <w:gridCol w:w="2035"/>
        <w:gridCol w:w="1450"/>
        <w:gridCol w:w="2179"/>
      </w:tblGrid>
      <w:tr w:rsidR="00B76AEF" w:rsidRPr="00E95A96" w:rsidTr="00D12657">
        <w:trPr>
          <w:trHeight w:val="941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№</w:t>
            </w:r>
          </w:p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E95A96">
              <w:rPr>
                <w:sz w:val="22"/>
                <w:szCs w:val="22"/>
              </w:rPr>
              <w:t>п</w:t>
            </w:r>
            <w:proofErr w:type="gramEnd"/>
            <w:r w:rsidRPr="00E95A96">
              <w:rPr>
                <w:sz w:val="22"/>
                <w:szCs w:val="22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E95A96" w:rsidRDefault="00B76AEF" w:rsidP="00490608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E95A96">
              <w:rPr>
                <w:sz w:val="22"/>
                <w:szCs w:val="22"/>
              </w:rPr>
              <w:t xml:space="preserve">(или) </w:t>
            </w:r>
            <w:r w:rsidRPr="00E95A96">
              <w:rPr>
                <w:sz w:val="22"/>
                <w:szCs w:val="22"/>
              </w:rPr>
              <w:t>водоотведение</w:t>
            </w:r>
            <w:r w:rsidR="005F5264" w:rsidRPr="00E95A96">
              <w:rPr>
                <w:sz w:val="22"/>
                <w:szCs w:val="22"/>
              </w:rPr>
              <w:t>,</w:t>
            </w:r>
          </w:p>
          <w:p w:rsidR="005F5264" w:rsidRPr="00E95A96" w:rsidRDefault="005F5264" w:rsidP="00490608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Базовый</w:t>
            </w:r>
          </w:p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уровень</w:t>
            </w:r>
          </w:p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операционных</w:t>
            </w:r>
          </w:p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Индекс</w:t>
            </w:r>
          </w:p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эффективности</w:t>
            </w:r>
          </w:p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операционных</w:t>
            </w:r>
          </w:p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Нормативный</w:t>
            </w:r>
          </w:p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уровень</w:t>
            </w:r>
          </w:p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Показатели</w:t>
            </w:r>
          </w:p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энергосбережения</w:t>
            </w:r>
          </w:p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и энергетической</w:t>
            </w:r>
          </w:p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E95A96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vAlign w:val="center"/>
          </w:tcPr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E95A96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</w:tcPr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%</w:t>
            </w:r>
          </w:p>
        </w:tc>
        <w:tc>
          <w:tcPr>
            <w:tcW w:w="493" w:type="pct"/>
          </w:tcPr>
          <w:p w:rsidR="00B76AEF" w:rsidRPr="00E95A96" w:rsidRDefault="00B76AEF" w:rsidP="00FC633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%</w:t>
            </w:r>
          </w:p>
        </w:tc>
        <w:tc>
          <w:tcPr>
            <w:tcW w:w="741" w:type="pct"/>
          </w:tcPr>
          <w:p w:rsidR="00B76AEF" w:rsidRPr="00E95A96" w:rsidRDefault="00BA771B" w:rsidP="00BA771B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кВт·ч/к</w:t>
            </w:r>
            <w:r w:rsidR="00B76AEF" w:rsidRPr="00E95A96">
              <w:rPr>
                <w:sz w:val="22"/>
                <w:szCs w:val="22"/>
              </w:rPr>
              <w:t>уб</w:t>
            </w:r>
            <w:proofErr w:type="gramStart"/>
            <w:r w:rsidR="00B76AEF" w:rsidRPr="00E95A96">
              <w:rPr>
                <w:sz w:val="22"/>
                <w:szCs w:val="22"/>
              </w:rPr>
              <w:t>.</w:t>
            </w:r>
            <w:r w:rsidRPr="00E95A96">
              <w:rPr>
                <w:sz w:val="22"/>
                <w:szCs w:val="22"/>
              </w:rPr>
              <w:t>м</w:t>
            </w:r>
            <w:proofErr w:type="gramEnd"/>
          </w:p>
        </w:tc>
      </w:tr>
      <w:tr w:rsidR="00916790" w:rsidRPr="00E95A96" w:rsidTr="009C4CC4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16790" w:rsidRPr="00E95A96" w:rsidRDefault="00916790" w:rsidP="00EE1B22">
            <w:pPr>
              <w:jc w:val="center"/>
              <w:rPr>
                <w:bCs/>
                <w:sz w:val="22"/>
                <w:szCs w:val="22"/>
              </w:rPr>
            </w:pPr>
            <w:r w:rsidRPr="00E95A9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6" w:type="pct"/>
            <w:vAlign w:val="center"/>
          </w:tcPr>
          <w:p w:rsidR="00916790" w:rsidRPr="00E95A96" w:rsidRDefault="00F011C6" w:rsidP="00EE1B22">
            <w:pPr>
              <w:rPr>
                <w:bCs/>
                <w:sz w:val="22"/>
                <w:szCs w:val="22"/>
              </w:rPr>
            </w:pPr>
            <w:r w:rsidRPr="00F011C6">
              <w:rPr>
                <w:bCs/>
                <w:sz w:val="22"/>
                <w:szCs w:val="22"/>
              </w:rPr>
              <w:t>Товарищество собственников жилья «Нефтебаза»</w:t>
            </w:r>
          </w:p>
        </w:tc>
        <w:tc>
          <w:tcPr>
            <w:tcW w:w="296" w:type="pct"/>
          </w:tcPr>
          <w:p w:rsidR="00916790" w:rsidRPr="00E95A96" w:rsidRDefault="00916790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916790" w:rsidRPr="00E95A96" w:rsidRDefault="00916790" w:rsidP="00062C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16790" w:rsidRPr="00E95A96" w:rsidRDefault="00916790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16790" w:rsidRPr="00E95A96" w:rsidRDefault="00916790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916790" w:rsidRPr="00E95A96" w:rsidRDefault="00916790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:rsidR="00916790" w:rsidRPr="00E95A96" w:rsidRDefault="00916790" w:rsidP="00DA288D">
            <w:pPr>
              <w:jc w:val="center"/>
              <w:rPr>
                <w:sz w:val="22"/>
                <w:szCs w:val="22"/>
              </w:rPr>
            </w:pPr>
          </w:p>
        </w:tc>
      </w:tr>
      <w:tr w:rsidR="00120EA8" w:rsidRPr="00E95A96" w:rsidTr="00D941EC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120EA8" w:rsidRPr="00E95A96" w:rsidRDefault="00120EA8" w:rsidP="00A90787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120EA8" w:rsidRPr="00E95A96" w:rsidRDefault="00120EA8" w:rsidP="00490608">
            <w:pPr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296" w:type="pct"/>
          </w:tcPr>
          <w:p w:rsidR="00120EA8" w:rsidRPr="00E95A96" w:rsidRDefault="00120EA8" w:rsidP="00A90787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120EA8" w:rsidRPr="00F370C2" w:rsidRDefault="00120EA8" w:rsidP="00F370C2">
            <w:pPr>
              <w:jc w:val="center"/>
              <w:rPr>
                <w:color w:val="000000"/>
                <w:sz w:val="22"/>
                <w:szCs w:val="22"/>
              </w:rPr>
            </w:pPr>
            <w:r w:rsidRPr="00F370C2">
              <w:rPr>
                <w:color w:val="000000"/>
                <w:sz w:val="22"/>
                <w:szCs w:val="22"/>
              </w:rPr>
              <w:t>217,49</w:t>
            </w:r>
          </w:p>
        </w:tc>
        <w:tc>
          <w:tcPr>
            <w:tcW w:w="692" w:type="pct"/>
          </w:tcPr>
          <w:p w:rsidR="00120EA8" w:rsidRPr="00E95A96" w:rsidRDefault="00120EA8" w:rsidP="00A90787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120EA8" w:rsidRPr="00E95A96" w:rsidRDefault="00120EA8" w:rsidP="00A90787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120EA8" w:rsidRPr="00E95A96" w:rsidRDefault="00120EA8" w:rsidP="006711F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120EA8" w:rsidRPr="00E95A96" w:rsidRDefault="00120EA8" w:rsidP="006711F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</w:tr>
      <w:tr w:rsidR="00120EA8" w:rsidRPr="00E95A96" w:rsidTr="003940C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120EA8" w:rsidRPr="00E95A96" w:rsidRDefault="00120EA8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120EA8" w:rsidRPr="00E95A96" w:rsidRDefault="00120EA8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120EA8" w:rsidRPr="00E95A96" w:rsidRDefault="00120EA8" w:rsidP="00A90787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120EA8" w:rsidRPr="00F370C2" w:rsidRDefault="00120EA8" w:rsidP="00F370C2">
            <w:pPr>
              <w:jc w:val="center"/>
              <w:rPr>
                <w:color w:val="000000"/>
                <w:sz w:val="22"/>
                <w:szCs w:val="22"/>
              </w:rPr>
            </w:pPr>
            <w:r w:rsidRPr="00F370C2">
              <w:rPr>
                <w:color w:val="000000"/>
                <w:sz w:val="22"/>
                <w:szCs w:val="22"/>
              </w:rPr>
              <w:t>222,71</w:t>
            </w:r>
          </w:p>
        </w:tc>
        <w:tc>
          <w:tcPr>
            <w:tcW w:w="692" w:type="pct"/>
          </w:tcPr>
          <w:p w:rsidR="00120EA8" w:rsidRPr="00E95A96" w:rsidRDefault="00120EA8" w:rsidP="00A90787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120EA8" w:rsidRPr="00E95A96" w:rsidRDefault="00120EA8" w:rsidP="00A90787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120EA8" w:rsidRPr="00E95A96" w:rsidRDefault="00120EA8" w:rsidP="006711F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120EA8" w:rsidRPr="00E95A96" w:rsidRDefault="00120EA8" w:rsidP="006711F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</w:tr>
      <w:tr w:rsidR="00120EA8" w:rsidRPr="00E95A96" w:rsidTr="003940C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120EA8" w:rsidRPr="00E95A96" w:rsidRDefault="00120EA8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120EA8" w:rsidRPr="00E95A96" w:rsidRDefault="00120EA8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120EA8" w:rsidRPr="00E95A96" w:rsidRDefault="00120EA8" w:rsidP="00A90787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120EA8" w:rsidRPr="00F370C2" w:rsidRDefault="00120EA8" w:rsidP="00F370C2">
            <w:pPr>
              <w:jc w:val="center"/>
              <w:rPr>
                <w:color w:val="000000"/>
                <w:sz w:val="22"/>
                <w:szCs w:val="22"/>
              </w:rPr>
            </w:pPr>
            <w:r w:rsidRPr="00F370C2">
              <w:rPr>
                <w:color w:val="000000"/>
                <w:sz w:val="22"/>
                <w:szCs w:val="22"/>
              </w:rPr>
              <w:t>229,39</w:t>
            </w:r>
          </w:p>
        </w:tc>
        <w:tc>
          <w:tcPr>
            <w:tcW w:w="692" w:type="pct"/>
          </w:tcPr>
          <w:p w:rsidR="00120EA8" w:rsidRPr="00E95A96" w:rsidRDefault="00120EA8" w:rsidP="00A90787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120EA8" w:rsidRPr="00E95A96" w:rsidRDefault="00120EA8" w:rsidP="00A90787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120EA8" w:rsidRPr="00E95A96" w:rsidRDefault="00120EA8" w:rsidP="006711F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120EA8" w:rsidRPr="00E95A96" w:rsidRDefault="00120EA8" w:rsidP="006711F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</w:tr>
      <w:tr w:rsidR="00120EA8" w:rsidRPr="00E95A96" w:rsidTr="003940C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120EA8" w:rsidRPr="00E95A96" w:rsidRDefault="00120EA8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120EA8" w:rsidRPr="00E95A96" w:rsidRDefault="00120EA8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120EA8" w:rsidRPr="00E95A96" w:rsidRDefault="00120EA8" w:rsidP="00A90787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120EA8" w:rsidRPr="00F370C2" w:rsidRDefault="00120EA8" w:rsidP="00F370C2">
            <w:pPr>
              <w:jc w:val="center"/>
              <w:rPr>
                <w:color w:val="000000"/>
                <w:sz w:val="22"/>
                <w:szCs w:val="22"/>
              </w:rPr>
            </w:pPr>
            <w:r w:rsidRPr="00F370C2">
              <w:rPr>
                <w:color w:val="000000"/>
                <w:sz w:val="22"/>
                <w:szCs w:val="22"/>
              </w:rPr>
              <w:t>236,27</w:t>
            </w:r>
          </w:p>
        </w:tc>
        <w:tc>
          <w:tcPr>
            <w:tcW w:w="692" w:type="pct"/>
          </w:tcPr>
          <w:p w:rsidR="00120EA8" w:rsidRPr="00E95A96" w:rsidRDefault="00120EA8" w:rsidP="00A90787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120EA8" w:rsidRPr="00E95A96" w:rsidRDefault="00120EA8" w:rsidP="00A90787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120EA8" w:rsidRPr="00E95A96" w:rsidRDefault="00120EA8" w:rsidP="006711F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120EA8" w:rsidRPr="00E95A96" w:rsidRDefault="00120EA8" w:rsidP="006711F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</w:tr>
      <w:tr w:rsidR="00120EA8" w:rsidRPr="00E95A96" w:rsidTr="003940C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120EA8" w:rsidRPr="00E95A96" w:rsidRDefault="00120EA8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120EA8" w:rsidRPr="00E95A96" w:rsidRDefault="00120EA8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120EA8" w:rsidRPr="00E95A96" w:rsidRDefault="00120EA8" w:rsidP="00A90787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120EA8" w:rsidRPr="00F370C2" w:rsidRDefault="00120EA8" w:rsidP="00F370C2">
            <w:pPr>
              <w:jc w:val="center"/>
              <w:rPr>
                <w:color w:val="000000"/>
                <w:sz w:val="22"/>
                <w:szCs w:val="22"/>
              </w:rPr>
            </w:pPr>
            <w:r w:rsidRPr="00F370C2">
              <w:rPr>
                <w:color w:val="000000"/>
                <w:sz w:val="22"/>
                <w:szCs w:val="22"/>
              </w:rPr>
              <w:t>243,36</w:t>
            </w:r>
          </w:p>
        </w:tc>
        <w:tc>
          <w:tcPr>
            <w:tcW w:w="692" w:type="pct"/>
          </w:tcPr>
          <w:p w:rsidR="00120EA8" w:rsidRPr="00E95A96" w:rsidRDefault="00120EA8" w:rsidP="00A90787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120EA8" w:rsidRPr="00E95A96" w:rsidRDefault="00120EA8" w:rsidP="00A90787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120EA8" w:rsidRPr="00E95A96" w:rsidRDefault="00120EA8" w:rsidP="006711F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120EA8" w:rsidRPr="00E95A96" w:rsidRDefault="00120EA8" w:rsidP="006711F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</w:tr>
      <w:tr w:rsidR="00851328" w:rsidRPr="00E95A96" w:rsidTr="00281C9C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851328" w:rsidRPr="00E95A96" w:rsidRDefault="00851328" w:rsidP="00A90787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1.2</w:t>
            </w:r>
          </w:p>
        </w:tc>
        <w:tc>
          <w:tcPr>
            <w:tcW w:w="986" w:type="pct"/>
            <w:vMerge w:val="restart"/>
            <w:vAlign w:val="center"/>
          </w:tcPr>
          <w:p w:rsidR="00851328" w:rsidRPr="007F138A" w:rsidRDefault="00851328" w:rsidP="00281C9C">
            <w:pPr>
              <w:rPr>
                <w:sz w:val="22"/>
                <w:szCs w:val="22"/>
              </w:rPr>
            </w:pPr>
            <w:r w:rsidRPr="007F138A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6" w:type="pct"/>
          </w:tcPr>
          <w:p w:rsidR="00851328" w:rsidRPr="007F138A" w:rsidRDefault="00851328" w:rsidP="00EE1B22">
            <w:pPr>
              <w:jc w:val="center"/>
              <w:rPr>
                <w:sz w:val="22"/>
                <w:szCs w:val="22"/>
              </w:rPr>
            </w:pPr>
            <w:r w:rsidRPr="007F138A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851328" w:rsidRPr="00851328" w:rsidRDefault="00851328" w:rsidP="00851328">
            <w:pPr>
              <w:jc w:val="center"/>
              <w:rPr>
                <w:color w:val="000000"/>
                <w:sz w:val="22"/>
                <w:szCs w:val="22"/>
              </w:rPr>
            </w:pPr>
            <w:r w:rsidRPr="00851328">
              <w:rPr>
                <w:color w:val="000000"/>
                <w:sz w:val="22"/>
                <w:szCs w:val="22"/>
              </w:rPr>
              <w:t>157,69</w:t>
            </w:r>
          </w:p>
        </w:tc>
        <w:tc>
          <w:tcPr>
            <w:tcW w:w="692" w:type="pct"/>
          </w:tcPr>
          <w:p w:rsidR="00851328" w:rsidRPr="00E95A96" w:rsidRDefault="00851328" w:rsidP="00EE1B2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851328" w:rsidRPr="00E95A96" w:rsidRDefault="00851328" w:rsidP="00EE1B2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851328" w:rsidRPr="00E95A96" w:rsidRDefault="00851328" w:rsidP="006711F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851328" w:rsidRPr="00E95A96" w:rsidRDefault="00851328" w:rsidP="006711F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</w:tr>
      <w:tr w:rsidR="00851328" w:rsidRPr="00E95A96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851328" w:rsidRPr="00E95A96" w:rsidRDefault="00851328" w:rsidP="00A907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851328" w:rsidRPr="007F138A" w:rsidRDefault="00851328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851328" w:rsidRPr="007F138A" w:rsidRDefault="00851328" w:rsidP="00EE1B22">
            <w:pPr>
              <w:jc w:val="center"/>
              <w:rPr>
                <w:sz w:val="22"/>
                <w:szCs w:val="22"/>
              </w:rPr>
            </w:pPr>
            <w:r w:rsidRPr="007F138A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851328" w:rsidRPr="00851328" w:rsidRDefault="00851328" w:rsidP="00851328">
            <w:pPr>
              <w:jc w:val="center"/>
              <w:rPr>
                <w:color w:val="000000"/>
                <w:sz w:val="22"/>
                <w:szCs w:val="22"/>
              </w:rPr>
            </w:pPr>
            <w:r w:rsidRPr="00851328">
              <w:rPr>
                <w:color w:val="000000"/>
                <w:sz w:val="22"/>
                <w:szCs w:val="22"/>
              </w:rPr>
              <w:t>161,42</w:t>
            </w:r>
          </w:p>
        </w:tc>
        <w:tc>
          <w:tcPr>
            <w:tcW w:w="692" w:type="pct"/>
          </w:tcPr>
          <w:p w:rsidR="00851328" w:rsidRPr="00E95A96" w:rsidRDefault="00851328" w:rsidP="00EE1B2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851328" w:rsidRPr="00E95A96" w:rsidRDefault="00851328" w:rsidP="00EE1B2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851328" w:rsidRPr="00E95A96" w:rsidRDefault="00851328" w:rsidP="006711F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851328" w:rsidRPr="00E95A96" w:rsidRDefault="00851328" w:rsidP="006711F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</w:tr>
      <w:tr w:rsidR="00851328" w:rsidRPr="00E95A96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851328" w:rsidRPr="00E95A96" w:rsidRDefault="00851328" w:rsidP="00A907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851328" w:rsidRPr="007F138A" w:rsidRDefault="00851328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851328" w:rsidRPr="007F138A" w:rsidRDefault="00851328" w:rsidP="00EE1B22">
            <w:pPr>
              <w:jc w:val="center"/>
              <w:rPr>
                <w:sz w:val="22"/>
                <w:szCs w:val="22"/>
              </w:rPr>
            </w:pPr>
            <w:r w:rsidRPr="007F138A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851328" w:rsidRPr="00851328" w:rsidRDefault="00851328" w:rsidP="00851328">
            <w:pPr>
              <w:jc w:val="center"/>
              <w:rPr>
                <w:color w:val="000000"/>
                <w:sz w:val="22"/>
                <w:szCs w:val="22"/>
              </w:rPr>
            </w:pPr>
            <w:r w:rsidRPr="00851328">
              <w:rPr>
                <w:color w:val="000000"/>
                <w:sz w:val="22"/>
                <w:szCs w:val="22"/>
              </w:rPr>
              <w:t>166,19</w:t>
            </w:r>
          </w:p>
        </w:tc>
        <w:tc>
          <w:tcPr>
            <w:tcW w:w="692" w:type="pct"/>
          </w:tcPr>
          <w:p w:rsidR="00851328" w:rsidRPr="00E95A96" w:rsidRDefault="00851328" w:rsidP="00EE1B2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851328" w:rsidRPr="00E95A96" w:rsidRDefault="00851328" w:rsidP="00EE1B2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851328" w:rsidRPr="00E95A96" w:rsidRDefault="00851328" w:rsidP="006711F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851328" w:rsidRPr="00E95A96" w:rsidRDefault="00851328" w:rsidP="006711F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</w:tr>
      <w:tr w:rsidR="00851328" w:rsidRPr="00E95A96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851328" w:rsidRPr="00E95A96" w:rsidRDefault="00851328" w:rsidP="00A907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851328" w:rsidRPr="007F138A" w:rsidRDefault="00851328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851328" w:rsidRPr="007F138A" w:rsidRDefault="00851328" w:rsidP="00EE1B22">
            <w:pPr>
              <w:jc w:val="center"/>
              <w:rPr>
                <w:sz w:val="22"/>
                <w:szCs w:val="22"/>
              </w:rPr>
            </w:pPr>
            <w:r w:rsidRPr="007F138A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851328" w:rsidRPr="00851328" w:rsidRDefault="00851328" w:rsidP="00851328">
            <w:pPr>
              <w:jc w:val="center"/>
              <w:rPr>
                <w:color w:val="000000"/>
                <w:sz w:val="22"/>
                <w:szCs w:val="22"/>
              </w:rPr>
            </w:pPr>
            <w:r w:rsidRPr="00851328">
              <w:rPr>
                <w:color w:val="000000"/>
                <w:sz w:val="22"/>
                <w:szCs w:val="22"/>
              </w:rPr>
              <w:t>171,11</w:t>
            </w:r>
          </w:p>
        </w:tc>
        <w:tc>
          <w:tcPr>
            <w:tcW w:w="692" w:type="pct"/>
          </w:tcPr>
          <w:p w:rsidR="00851328" w:rsidRPr="00E95A96" w:rsidRDefault="00851328" w:rsidP="00EE1B2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851328" w:rsidRPr="00E95A96" w:rsidRDefault="00851328" w:rsidP="00EE1B2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851328" w:rsidRPr="00E95A96" w:rsidRDefault="00851328" w:rsidP="006711F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851328" w:rsidRPr="00E95A96" w:rsidRDefault="00851328" w:rsidP="006711F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</w:tr>
      <w:tr w:rsidR="00851328" w:rsidRPr="00E95A96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851328" w:rsidRPr="00E95A96" w:rsidRDefault="00851328" w:rsidP="00A907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851328" w:rsidRPr="007F138A" w:rsidRDefault="00851328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851328" w:rsidRPr="007F138A" w:rsidRDefault="00851328" w:rsidP="00EE1B22">
            <w:pPr>
              <w:jc w:val="center"/>
              <w:rPr>
                <w:sz w:val="22"/>
                <w:szCs w:val="22"/>
              </w:rPr>
            </w:pPr>
            <w:r w:rsidRPr="007F138A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851328" w:rsidRPr="00851328" w:rsidRDefault="00851328" w:rsidP="00851328">
            <w:pPr>
              <w:jc w:val="center"/>
              <w:rPr>
                <w:color w:val="000000"/>
                <w:sz w:val="22"/>
                <w:szCs w:val="22"/>
              </w:rPr>
            </w:pPr>
            <w:r w:rsidRPr="00851328">
              <w:rPr>
                <w:color w:val="000000"/>
                <w:sz w:val="22"/>
                <w:szCs w:val="22"/>
              </w:rPr>
              <w:t>176,18</w:t>
            </w:r>
          </w:p>
        </w:tc>
        <w:tc>
          <w:tcPr>
            <w:tcW w:w="692" w:type="pct"/>
          </w:tcPr>
          <w:p w:rsidR="00851328" w:rsidRPr="00E95A96" w:rsidRDefault="00851328" w:rsidP="00EE1B2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851328" w:rsidRPr="00E95A96" w:rsidRDefault="00851328" w:rsidP="00EE1B2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851328" w:rsidRPr="00E95A96" w:rsidRDefault="00851328" w:rsidP="006711F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851328" w:rsidRPr="00E95A96" w:rsidRDefault="00851328" w:rsidP="006711F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</w:tr>
      <w:tr w:rsidR="00851328" w:rsidRPr="00E95A96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851328" w:rsidRPr="00E95A96" w:rsidRDefault="00851328" w:rsidP="00A907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851328" w:rsidRPr="007F138A" w:rsidRDefault="00851328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851328" w:rsidRPr="00E95A96" w:rsidRDefault="00851328" w:rsidP="00A00E59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851328" w:rsidRPr="00851328" w:rsidRDefault="00851328" w:rsidP="00851328">
            <w:pPr>
              <w:jc w:val="center"/>
              <w:rPr>
                <w:color w:val="000000"/>
                <w:sz w:val="22"/>
                <w:szCs w:val="22"/>
              </w:rPr>
            </w:pPr>
            <w:r w:rsidRPr="00851328">
              <w:rPr>
                <w:color w:val="000000"/>
                <w:sz w:val="22"/>
                <w:szCs w:val="22"/>
              </w:rPr>
              <w:t>157,69</w:t>
            </w:r>
          </w:p>
        </w:tc>
        <w:tc>
          <w:tcPr>
            <w:tcW w:w="692" w:type="pct"/>
          </w:tcPr>
          <w:p w:rsidR="00851328" w:rsidRPr="00E95A96" w:rsidRDefault="00851328" w:rsidP="00A00E59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851328" w:rsidRPr="00E95A96" w:rsidRDefault="00851328" w:rsidP="00A00E59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851328" w:rsidRPr="00E95A96" w:rsidRDefault="00851328" w:rsidP="006711F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851328" w:rsidRPr="00E95A96" w:rsidRDefault="00851328" w:rsidP="006711F2">
            <w:pPr>
              <w:jc w:val="center"/>
              <w:rPr>
                <w:sz w:val="22"/>
                <w:szCs w:val="22"/>
              </w:rPr>
            </w:pPr>
            <w:r w:rsidRPr="00E95A96">
              <w:rPr>
                <w:sz w:val="22"/>
                <w:szCs w:val="22"/>
              </w:rPr>
              <w:t>-</w:t>
            </w:r>
          </w:p>
        </w:tc>
      </w:tr>
    </w:tbl>
    <w:p w:rsidR="00EE6FC5" w:rsidRPr="00281C9C" w:rsidRDefault="00EE6FC5" w:rsidP="00A6783A">
      <w:pPr>
        <w:ind w:right="140"/>
        <w:rPr>
          <w:b/>
          <w:sz w:val="24"/>
        </w:rPr>
      </w:pPr>
    </w:p>
    <w:p w:rsidR="00EE6FC5" w:rsidRDefault="00EE6FC5" w:rsidP="00A6783A">
      <w:pPr>
        <w:ind w:right="140"/>
        <w:rPr>
          <w:sz w:val="24"/>
        </w:rPr>
      </w:pPr>
    </w:p>
    <w:p w:rsidR="00DE5824" w:rsidRPr="009D35BC" w:rsidRDefault="00DE5824" w:rsidP="00A6783A">
      <w:pPr>
        <w:ind w:right="140"/>
        <w:rPr>
          <w:sz w:val="24"/>
        </w:rPr>
      </w:pPr>
      <w:bookmarkStart w:id="0" w:name="_GoBack"/>
      <w:bookmarkEnd w:id="0"/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>Отдел организации, контроля и сопровождения</w:t>
      </w:r>
      <w:r w:rsidR="00F44B47">
        <w:rPr>
          <w:sz w:val="24"/>
        </w:rPr>
        <w:t xml:space="preserve"> </w:t>
      </w: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A07B70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Б.И. </w:t>
      </w:r>
      <w:proofErr w:type="spellStart"/>
      <w:r w:rsidR="002A08BE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77727"/>
    <w:rsid w:val="00081140"/>
    <w:rsid w:val="0008258F"/>
    <w:rsid w:val="00083964"/>
    <w:rsid w:val="00085377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C5B"/>
    <w:rsid w:val="000D0EEE"/>
    <w:rsid w:val="000D1352"/>
    <w:rsid w:val="000D4A29"/>
    <w:rsid w:val="000D6302"/>
    <w:rsid w:val="000E0298"/>
    <w:rsid w:val="000E15B2"/>
    <w:rsid w:val="000E2915"/>
    <w:rsid w:val="000E313A"/>
    <w:rsid w:val="000E5385"/>
    <w:rsid w:val="000E6FE2"/>
    <w:rsid w:val="000F0A66"/>
    <w:rsid w:val="000F12EF"/>
    <w:rsid w:val="000F1C1C"/>
    <w:rsid w:val="000F3DFD"/>
    <w:rsid w:val="000F5AA6"/>
    <w:rsid w:val="0010072E"/>
    <w:rsid w:val="00102D78"/>
    <w:rsid w:val="001079B2"/>
    <w:rsid w:val="00110737"/>
    <w:rsid w:val="001162B9"/>
    <w:rsid w:val="00120EA8"/>
    <w:rsid w:val="00125332"/>
    <w:rsid w:val="0013156D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510C5"/>
    <w:rsid w:val="0015180E"/>
    <w:rsid w:val="001548BC"/>
    <w:rsid w:val="00154FB3"/>
    <w:rsid w:val="00162DBD"/>
    <w:rsid w:val="00164E9E"/>
    <w:rsid w:val="00164F3F"/>
    <w:rsid w:val="001701D9"/>
    <w:rsid w:val="0017030A"/>
    <w:rsid w:val="00174DB2"/>
    <w:rsid w:val="0018396A"/>
    <w:rsid w:val="00187232"/>
    <w:rsid w:val="001900E3"/>
    <w:rsid w:val="001A19C7"/>
    <w:rsid w:val="001A1D98"/>
    <w:rsid w:val="001A242D"/>
    <w:rsid w:val="001A723D"/>
    <w:rsid w:val="001A77E3"/>
    <w:rsid w:val="001B0436"/>
    <w:rsid w:val="001B0972"/>
    <w:rsid w:val="001B35C2"/>
    <w:rsid w:val="001B7D48"/>
    <w:rsid w:val="001C3B2D"/>
    <w:rsid w:val="001C4B32"/>
    <w:rsid w:val="001C7280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1C9C"/>
    <w:rsid w:val="00283B24"/>
    <w:rsid w:val="00284262"/>
    <w:rsid w:val="00286219"/>
    <w:rsid w:val="00297837"/>
    <w:rsid w:val="002A08BE"/>
    <w:rsid w:val="002A5A1C"/>
    <w:rsid w:val="002B1E96"/>
    <w:rsid w:val="002B5429"/>
    <w:rsid w:val="002B5876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3F1"/>
    <w:rsid w:val="002F1EB1"/>
    <w:rsid w:val="002F690B"/>
    <w:rsid w:val="0030078C"/>
    <w:rsid w:val="00300834"/>
    <w:rsid w:val="00300D2D"/>
    <w:rsid w:val="00300FF7"/>
    <w:rsid w:val="0030681E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051E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96FBA"/>
    <w:rsid w:val="003A11EA"/>
    <w:rsid w:val="003A22D5"/>
    <w:rsid w:val="003A6925"/>
    <w:rsid w:val="003B348A"/>
    <w:rsid w:val="003B422B"/>
    <w:rsid w:val="003B69AA"/>
    <w:rsid w:val="003C3B5E"/>
    <w:rsid w:val="003D20B1"/>
    <w:rsid w:val="003D2655"/>
    <w:rsid w:val="003D2EBC"/>
    <w:rsid w:val="003D395F"/>
    <w:rsid w:val="003D7C61"/>
    <w:rsid w:val="003E4569"/>
    <w:rsid w:val="003F3999"/>
    <w:rsid w:val="003F72A8"/>
    <w:rsid w:val="003F7A65"/>
    <w:rsid w:val="00401547"/>
    <w:rsid w:val="0040373B"/>
    <w:rsid w:val="0040379A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1A9A"/>
    <w:rsid w:val="0045326E"/>
    <w:rsid w:val="004561F5"/>
    <w:rsid w:val="004579EA"/>
    <w:rsid w:val="00457EC8"/>
    <w:rsid w:val="00464574"/>
    <w:rsid w:val="0046505A"/>
    <w:rsid w:val="0046659C"/>
    <w:rsid w:val="00477D0E"/>
    <w:rsid w:val="00481EE6"/>
    <w:rsid w:val="004873EE"/>
    <w:rsid w:val="00490608"/>
    <w:rsid w:val="00491C6C"/>
    <w:rsid w:val="004939FC"/>
    <w:rsid w:val="00494B07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27851"/>
    <w:rsid w:val="00530AC8"/>
    <w:rsid w:val="00531C57"/>
    <w:rsid w:val="005355DA"/>
    <w:rsid w:val="00536A3F"/>
    <w:rsid w:val="00541214"/>
    <w:rsid w:val="005422BC"/>
    <w:rsid w:val="0054374B"/>
    <w:rsid w:val="005451F7"/>
    <w:rsid w:val="00547D0A"/>
    <w:rsid w:val="005519DC"/>
    <w:rsid w:val="00551F60"/>
    <w:rsid w:val="0055202C"/>
    <w:rsid w:val="00553243"/>
    <w:rsid w:val="00564F76"/>
    <w:rsid w:val="00567871"/>
    <w:rsid w:val="005679A3"/>
    <w:rsid w:val="0057748C"/>
    <w:rsid w:val="00577E2C"/>
    <w:rsid w:val="00584DC7"/>
    <w:rsid w:val="005856D9"/>
    <w:rsid w:val="00594CE8"/>
    <w:rsid w:val="00595BCE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E58F8"/>
    <w:rsid w:val="005E61A7"/>
    <w:rsid w:val="005E6A12"/>
    <w:rsid w:val="005F20F8"/>
    <w:rsid w:val="005F5264"/>
    <w:rsid w:val="005F53C8"/>
    <w:rsid w:val="005F6077"/>
    <w:rsid w:val="00600982"/>
    <w:rsid w:val="006026F7"/>
    <w:rsid w:val="00602D1A"/>
    <w:rsid w:val="006059C2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1C5A"/>
    <w:rsid w:val="006B2689"/>
    <w:rsid w:val="006B3706"/>
    <w:rsid w:val="006B394D"/>
    <w:rsid w:val="006B66E3"/>
    <w:rsid w:val="006C40A1"/>
    <w:rsid w:val="006C5B1E"/>
    <w:rsid w:val="006C748E"/>
    <w:rsid w:val="006D657F"/>
    <w:rsid w:val="006D7372"/>
    <w:rsid w:val="006E0775"/>
    <w:rsid w:val="006E4379"/>
    <w:rsid w:val="006E532F"/>
    <w:rsid w:val="006E5585"/>
    <w:rsid w:val="006E71E4"/>
    <w:rsid w:val="006E743C"/>
    <w:rsid w:val="006F295D"/>
    <w:rsid w:val="006F2CAB"/>
    <w:rsid w:val="007056D8"/>
    <w:rsid w:val="0070670F"/>
    <w:rsid w:val="00710DA6"/>
    <w:rsid w:val="00711426"/>
    <w:rsid w:val="007129A3"/>
    <w:rsid w:val="00720007"/>
    <w:rsid w:val="007227F2"/>
    <w:rsid w:val="0072461A"/>
    <w:rsid w:val="00734618"/>
    <w:rsid w:val="00740C5B"/>
    <w:rsid w:val="00741F94"/>
    <w:rsid w:val="00744527"/>
    <w:rsid w:val="007479B8"/>
    <w:rsid w:val="00747C7B"/>
    <w:rsid w:val="00750CEB"/>
    <w:rsid w:val="00754F14"/>
    <w:rsid w:val="00756052"/>
    <w:rsid w:val="00760511"/>
    <w:rsid w:val="0076169B"/>
    <w:rsid w:val="00771B61"/>
    <w:rsid w:val="007735F2"/>
    <w:rsid w:val="00774645"/>
    <w:rsid w:val="00785ED9"/>
    <w:rsid w:val="00787ABD"/>
    <w:rsid w:val="007906E0"/>
    <w:rsid w:val="007951FF"/>
    <w:rsid w:val="00795F1F"/>
    <w:rsid w:val="00797242"/>
    <w:rsid w:val="00797913"/>
    <w:rsid w:val="007979F3"/>
    <w:rsid w:val="007A355B"/>
    <w:rsid w:val="007A3627"/>
    <w:rsid w:val="007A4E8D"/>
    <w:rsid w:val="007B0E56"/>
    <w:rsid w:val="007B196A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0E87"/>
    <w:rsid w:val="007F138A"/>
    <w:rsid w:val="007F1D6F"/>
    <w:rsid w:val="007F546C"/>
    <w:rsid w:val="007F73E3"/>
    <w:rsid w:val="00802CA1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25DAB"/>
    <w:rsid w:val="00833DC6"/>
    <w:rsid w:val="008364C5"/>
    <w:rsid w:val="00837595"/>
    <w:rsid w:val="00837EBF"/>
    <w:rsid w:val="008415BE"/>
    <w:rsid w:val="0084183F"/>
    <w:rsid w:val="00843646"/>
    <w:rsid w:val="00843A31"/>
    <w:rsid w:val="0085012B"/>
    <w:rsid w:val="00851328"/>
    <w:rsid w:val="00852A9B"/>
    <w:rsid w:val="00856F3E"/>
    <w:rsid w:val="00857F33"/>
    <w:rsid w:val="00863BC1"/>
    <w:rsid w:val="00864AED"/>
    <w:rsid w:val="00871175"/>
    <w:rsid w:val="00871C02"/>
    <w:rsid w:val="00872E03"/>
    <w:rsid w:val="00874395"/>
    <w:rsid w:val="008900A0"/>
    <w:rsid w:val="00891347"/>
    <w:rsid w:val="008A4E76"/>
    <w:rsid w:val="008A5350"/>
    <w:rsid w:val="008A5EE6"/>
    <w:rsid w:val="008B3B0F"/>
    <w:rsid w:val="008B42AD"/>
    <w:rsid w:val="008B75E0"/>
    <w:rsid w:val="008C16E0"/>
    <w:rsid w:val="008C47BA"/>
    <w:rsid w:val="008C5FA1"/>
    <w:rsid w:val="008D2DE5"/>
    <w:rsid w:val="008D520E"/>
    <w:rsid w:val="008F162F"/>
    <w:rsid w:val="008F282E"/>
    <w:rsid w:val="008F3001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16790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A3AF5"/>
    <w:rsid w:val="009B69DC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205E7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B7749"/>
    <w:rsid w:val="00AC2667"/>
    <w:rsid w:val="00AC4AE9"/>
    <w:rsid w:val="00AD35A1"/>
    <w:rsid w:val="00AD4CF5"/>
    <w:rsid w:val="00AE2D0E"/>
    <w:rsid w:val="00AE39A2"/>
    <w:rsid w:val="00AE7184"/>
    <w:rsid w:val="00AF26F5"/>
    <w:rsid w:val="00AF3260"/>
    <w:rsid w:val="00B02F51"/>
    <w:rsid w:val="00B12305"/>
    <w:rsid w:val="00B15542"/>
    <w:rsid w:val="00B157CA"/>
    <w:rsid w:val="00B1654B"/>
    <w:rsid w:val="00B20138"/>
    <w:rsid w:val="00B21841"/>
    <w:rsid w:val="00B23E57"/>
    <w:rsid w:val="00B2527E"/>
    <w:rsid w:val="00B30EDB"/>
    <w:rsid w:val="00B36153"/>
    <w:rsid w:val="00B36D80"/>
    <w:rsid w:val="00B37FED"/>
    <w:rsid w:val="00B431B8"/>
    <w:rsid w:val="00B45C68"/>
    <w:rsid w:val="00B55A0F"/>
    <w:rsid w:val="00B560B4"/>
    <w:rsid w:val="00B56347"/>
    <w:rsid w:val="00B624B4"/>
    <w:rsid w:val="00B628E1"/>
    <w:rsid w:val="00B62C40"/>
    <w:rsid w:val="00B7092F"/>
    <w:rsid w:val="00B73076"/>
    <w:rsid w:val="00B74665"/>
    <w:rsid w:val="00B76AEF"/>
    <w:rsid w:val="00B771D1"/>
    <w:rsid w:val="00B812B1"/>
    <w:rsid w:val="00B823BB"/>
    <w:rsid w:val="00B8360C"/>
    <w:rsid w:val="00B836AE"/>
    <w:rsid w:val="00B849A7"/>
    <w:rsid w:val="00B906BF"/>
    <w:rsid w:val="00B93443"/>
    <w:rsid w:val="00B96792"/>
    <w:rsid w:val="00BA3041"/>
    <w:rsid w:val="00BA771B"/>
    <w:rsid w:val="00BB21E3"/>
    <w:rsid w:val="00BB538A"/>
    <w:rsid w:val="00BB5585"/>
    <w:rsid w:val="00BC2EAB"/>
    <w:rsid w:val="00BE4335"/>
    <w:rsid w:val="00BE610B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27B0B"/>
    <w:rsid w:val="00C32B64"/>
    <w:rsid w:val="00C3687F"/>
    <w:rsid w:val="00C36E41"/>
    <w:rsid w:val="00C40958"/>
    <w:rsid w:val="00C43D72"/>
    <w:rsid w:val="00C4479E"/>
    <w:rsid w:val="00C50B6C"/>
    <w:rsid w:val="00C53B1B"/>
    <w:rsid w:val="00C71DCC"/>
    <w:rsid w:val="00C74D01"/>
    <w:rsid w:val="00C81109"/>
    <w:rsid w:val="00C831CF"/>
    <w:rsid w:val="00C84CC2"/>
    <w:rsid w:val="00C853DC"/>
    <w:rsid w:val="00C85CA1"/>
    <w:rsid w:val="00C87C2A"/>
    <w:rsid w:val="00C97893"/>
    <w:rsid w:val="00CA3BFA"/>
    <w:rsid w:val="00CB3775"/>
    <w:rsid w:val="00CB4ECB"/>
    <w:rsid w:val="00CB6CC2"/>
    <w:rsid w:val="00CC6452"/>
    <w:rsid w:val="00CC6649"/>
    <w:rsid w:val="00CC6D53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2657"/>
    <w:rsid w:val="00D146F3"/>
    <w:rsid w:val="00D15A1C"/>
    <w:rsid w:val="00D16C7E"/>
    <w:rsid w:val="00D16CB1"/>
    <w:rsid w:val="00D22B34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3FB0"/>
    <w:rsid w:val="00D941EC"/>
    <w:rsid w:val="00D95B80"/>
    <w:rsid w:val="00D95C00"/>
    <w:rsid w:val="00D97631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5824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6012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1E47"/>
    <w:rsid w:val="00E852AC"/>
    <w:rsid w:val="00E85352"/>
    <w:rsid w:val="00E85EE8"/>
    <w:rsid w:val="00E87308"/>
    <w:rsid w:val="00E9175B"/>
    <w:rsid w:val="00E93681"/>
    <w:rsid w:val="00E94F31"/>
    <w:rsid w:val="00E95A96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3A7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1C6"/>
    <w:rsid w:val="00F01C70"/>
    <w:rsid w:val="00F032E2"/>
    <w:rsid w:val="00F035C9"/>
    <w:rsid w:val="00F051F5"/>
    <w:rsid w:val="00F06EC2"/>
    <w:rsid w:val="00F10DA3"/>
    <w:rsid w:val="00F1330A"/>
    <w:rsid w:val="00F14D9D"/>
    <w:rsid w:val="00F17469"/>
    <w:rsid w:val="00F17BB5"/>
    <w:rsid w:val="00F271E3"/>
    <w:rsid w:val="00F3093F"/>
    <w:rsid w:val="00F310CC"/>
    <w:rsid w:val="00F3361F"/>
    <w:rsid w:val="00F33B8C"/>
    <w:rsid w:val="00F370C2"/>
    <w:rsid w:val="00F37377"/>
    <w:rsid w:val="00F37529"/>
    <w:rsid w:val="00F3768A"/>
    <w:rsid w:val="00F40EFE"/>
    <w:rsid w:val="00F425DD"/>
    <w:rsid w:val="00F42843"/>
    <w:rsid w:val="00F44B47"/>
    <w:rsid w:val="00F44D42"/>
    <w:rsid w:val="00F50D3A"/>
    <w:rsid w:val="00F521E7"/>
    <w:rsid w:val="00F553FF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72E8-ED15-46D4-8515-8A2FC990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493</TotalTime>
  <Pages>7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Сулейманова Регина Ренатовна</cp:lastModifiedBy>
  <cp:revision>360</cp:revision>
  <cp:lastPrinted>2018-11-18T14:11:00Z</cp:lastPrinted>
  <dcterms:created xsi:type="dcterms:W3CDTF">2016-11-14T11:46:00Z</dcterms:created>
  <dcterms:modified xsi:type="dcterms:W3CDTF">2018-11-23T06:37:00Z</dcterms:modified>
</cp:coreProperties>
</file>