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0F" w:rsidRPr="00E66359" w:rsidRDefault="00E3640F" w:rsidP="00E3640F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E3640F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423A8B" w:rsidRPr="00C831CF" w:rsidRDefault="00423A8B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20538" w:rsidRDefault="00F44D42" w:rsidP="0063172D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63172D">
              <w:rPr>
                <w:rFonts w:eastAsia="Calibri"/>
                <w:szCs w:val="28"/>
              </w:rPr>
              <w:t>питьевую воду и водоотведение</w:t>
            </w:r>
            <w:r w:rsidR="003259BF">
              <w:rPr>
                <w:rFonts w:eastAsia="Calibri"/>
                <w:szCs w:val="28"/>
              </w:rPr>
              <w:t xml:space="preserve"> </w:t>
            </w:r>
            <w:r w:rsidR="00520538">
              <w:rPr>
                <w:szCs w:val="28"/>
              </w:rPr>
              <w:t>для</w:t>
            </w:r>
            <w:r w:rsidR="00520538">
              <w:t xml:space="preserve"> </w:t>
            </w:r>
            <w:r w:rsidR="0063172D">
              <w:rPr>
                <w:szCs w:val="28"/>
              </w:rPr>
              <w:t xml:space="preserve">Акционерного общества </w:t>
            </w:r>
            <w:r w:rsidR="0063172D" w:rsidRPr="0063172D">
              <w:rPr>
                <w:szCs w:val="28"/>
              </w:rPr>
              <w:t xml:space="preserve"> «</w:t>
            </w:r>
            <w:proofErr w:type="spellStart"/>
            <w:r w:rsidR="0063172D" w:rsidRPr="0063172D">
              <w:rPr>
                <w:szCs w:val="28"/>
              </w:rPr>
              <w:t>Азнакаев</w:t>
            </w:r>
            <w:r w:rsidR="0063172D">
              <w:rPr>
                <w:szCs w:val="28"/>
              </w:rPr>
              <w:t>ское</w:t>
            </w:r>
            <w:proofErr w:type="spellEnd"/>
            <w:r w:rsidR="0063172D">
              <w:rPr>
                <w:szCs w:val="28"/>
              </w:rPr>
              <w:t xml:space="preserve"> предприятие тепловых сетей</w:t>
            </w:r>
            <w:r w:rsidR="00520538" w:rsidRPr="00520538">
              <w:rPr>
                <w:szCs w:val="28"/>
              </w:rPr>
              <w:t xml:space="preserve">» </w:t>
            </w:r>
            <w:r w:rsidR="00520538">
              <w:rPr>
                <w:szCs w:val="28"/>
              </w:rPr>
              <w:t xml:space="preserve"> </w:t>
            </w:r>
            <w:r w:rsidR="002C733C" w:rsidRPr="002C733C">
              <w:rPr>
                <w:szCs w:val="28"/>
              </w:rPr>
              <w:t>на 2019 – 2023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23A8B" w:rsidRPr="0041198E" w:rsidRDefault="00423A8B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63172D" w:rsidRPr="0063172D">
        <w:rPr>
          <w:szCs w:val="28"/>
        </w:rPr>
        <w:t>питьевую воду и водоотведение для Акционерного общества  «</w:t>
      </w:r>
      <w:proofErr w:type="spellStart"/>
      <w:r w:rsidR="0063172D" w:rsidRPr="0063172D">
        <w:rPr>
          <w:szCs w:val="28"/>
        </w:rPr>
        <w:t>Азнакаевское</w:t>
      </w:r>
      <w:proofErr w:type="spellEnd"/>
      <w:r w:rsidR="0063172D" w:rsidRPr="0063172D">
        <w:rPr>
          <w:szCs w:val="28"/>
        </w:rPr>
        <w:t xml:space="preserve"> предприятие тепловых сетей»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321A48">
        <w:rPr>
          <w:szCs w:val="28"/>
        </w:rPr>
        <w:t>его</w:t>
      </w:r>
      <w:r w:rsidR="0063172D">
        <w:rPr>
          <w:szCs w:val="28"/>
        </w:rPr>
        <w:t xml:space="preserve"> холодное водоснабжение и</w:t>
      </w:r>
      <w:r w:rsidR="00C53B1B">
        <w:rPr>
          <w:szCs w:val="28"/>
        </w:rPr>
        <w:t xml:space="preserve"> </w:t>
      </w:r>
      <w:r w:rsidR="00E019BB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63172D" w:rsidRPr="0063172D">
        <w:rPr>
          <w:szCs w:val="28"/>
        </w:rPr>
        <w:t>на питьевую воду и водоотведение</w:t>
      </w:r>
      <w:r w:rsidR="000D2498" w:rsidRPr="000D2498">
        <w:rPr>
          <w:szCs w:val="28"/>
        </w:rPr>
        <w:t xml:space="preserve"> </w:t>
      </w:r>
      <w:r w:rsidR="0063172D" w:rsidRPr="0063172D">
        <w:rPr>
          <w:szCs w:val="28"/>
        </w:rPr>
        <w:t>для Акционерного общества  «</w:t>
      </w:r>
      <w:proofErr w:type="spellStart"/>
      <w:r w:rsidR="0063172D" w:rsidRPr="0063172D">
        <w:rPr>
          <w:szCs w:val="28"/>
        </w:rPr>
        <w:t>Азнакаевское</w:t>
      </w:r>
      <w:proofErr w:type="spellEnd"/>
      <w:r w:rsidR="0063172D" w:rsidRPr="0063172D">
        <w:rPr>
          <w:szCs w:val="28"/>
        </w:rPr>
        <w:t xml:space="preserve"> предприятие тепловых сетей»</w:t>
      </w:r>
      <w:r w:rsidR="0063172D">
        <w:rPr>
          <w:szCs w:val="28"/>
        </w:rPr>
        <w:t xml:space="preserve">, </w:t>
      </w:r>
      <w:r w:rsidR="000D2498" w:rsidRPr="000D2498">
        <w:rPr>
          <w:szCs w:val="28"/>
        </w:rPr>
        <w:t xml:space="preserve">осуществляющего </w:t>
      </w:r>
      <w:r w:rsidR="00301899" w:rsidRPr="00301899">
        <w:rPr>
          <w:szCs w:val="28"/>
        </w:rPr>
        <w:t>холодное водоснабжение и водоотведение</w:t>
      </w:r>
      <w:r w:rsidR="00301899">
        <w:rPr>
          <w:szCs w:val="28"/>
        </w:rPr>
        <w:t>,</w:t>
      </w:r>
      <w:r w:rsidRPr="0008258F">
        <w:rPr>
          <w:szCs w:val="28"/>
        </w:rPr>
        <w:t xml:space="preserve">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="00301899">
        <w:rPr>
          <w:szCs w:val="28"/>
        </w:rPr>
        <w:t xml:space="preserve"> годы согласно приложению</w:t>
      </w:r>
      <w:r w:rsidRPr="0008258F">
        <w:rPr>
          <w:szCs w:val="28"/>
        </w:rPr>
        <w:t xml:space="preserve"> </w:t>
      </w:r>
      <w:r w:rsidR="00FC7564">
        <w:rPr>
          <w:szCs w:val="28"/>
        </w:rPr>
        <w:t xml:space="preserve">2 </w:t>
      </w:r>
      <w:r w:rsidRPr="0008258F">
        <w:rPr>
          <w:szCs w:val="28"/>
        </w:rPr>
        <w:t>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0D2498">
        <w:rPr>
          <w:szCs w:val="28"/>
        </w:rPr>
        <w:t>Акционерному</w:t>
      </w:r>
      <w:r w:rsidR="000D2498" w:rsidRPr="000D2498">
        <w:rPr>
          <w:szCs w:val="28"/>
        </w:rPr>
        <w:t xml:space="preserve"> обществ</w:t>
      </w:r>
      <w:r w:rsidR="000D2498">
        <w:rPr>
          <w:szCs w:val="28"/>
        </w:rPr>
        <w:t>у</w:t>
      </w:r>
      <w:r w:rsidR="000D2498" w:rsidRPr="000D2498">
        <w:rPr>
          <w:szCs w:val="28"/>
        </w:rPr>
        <w:t xml:space="preserve"> </w:t>
      </w:r>
      <w:r w:rsidR="00301899" w:rsidRPr="00301899">
        <w:rPr>
          <w:szCs w:val="28"/>
        </w:rPr>
        <w:t>«</w:t>
      </w:r>
      <w:proofErr w:type="spellStart"/>
      <w:r w:rsidR="00301899" w:rsidRPr="00301899">
        <w:rPr>
          <w:szCs w:val="28"/>
        </w:rPr>
        <w:t>Азнакаевск</w:t>
      </w:r>
      <w:r w:rsidR="00301899">
        <w:rPr>
          <w:szCs w:val="28"/>
        </w:rPr>
        <w:t>ое</w:t>
      </w:r>
      <w:proofErr w:type="spellEnd"/>
      <w:r w:rsidR="00301899">
        <w:rPr>
          <w:szCs w:val="28"/>
        </w:rPr>
        <w:t xml:space="preserve"> предприятие тепловых сетей»</w:t>
      </w:r>
      <w:r w:rsidR="007B2B81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</w:t>
      </w:r>
      <w:r w:rsidR="00301899" w:rsidRPr="00301899">
        <w:rPr>
          <w:szCs w:val="28"/>
        </w:rPr>
        <w:t>холодное водоснабжение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F32C07" w:rsidRDefault="00F32C07" w:rsidP="0041198E">
      <w:pPr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F32C0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520538" w:rsidRDefault="00443C9B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4E24EB">
        <w:rPr>
          <w:bCs/>
          <w:color w:val="000000" w:themeColor="text1"/>
          <w:szCs w:val="28"/>
        </w:rPr>
        <w:t>питьевую воду и водоотведение</w:t>
      </w:r>
      <w:r w:rsidR="00BA3041">
        <w:rPr>
          <w:bCs/>
          <w:color w:val="000000" w:themeColor="text1"/>
          <w:szCs w:val="28"/>
        </w:rPr>
        <w:t xml:space="preserve"> для </w:t>
      </w:r>
      <w:r w:rsidR="00C57B46" w:rsidRPr="00C57B46">
        <w:rPr>
          <w:bCs/>
          <w:color w:val="000000" w:themeColor="text1"/>
          <w:szCs w:val="28"/>
        </w:rPr>
        <w:t>Акционерного общества «</w:t>
      </w:r>
      <w:proofErr w:type="spellStart"/>
      <w:r w:rsidR="004E24EB" w:rsidRPr="004E24EB">
        <w:rPr>
          <w:bCs/>
          <w:color w:val="000000" w:themeColor="text1"/>
          <w:szCs w:val="28"/>
        </w:rPr>
        <w:t>Азнакаевское</w:t>
      </w:r>
      <w:proofErr w:type="spellEnd"/>
      <w:r w:rsidR="004E24EB" w:rsidRPr="004E24EB">
        <w:rPr>
          <w:bCs/>
          <w:color w:val="000000" w:themeColor="text1"/>
          <w:szCs w:val="28"/>
        </w:rPr>
        <w:t xml:space="preserve"> предприятие тепловых сетей</w:t>
      </w:r>
      <w:r w:rsidR="00C57B46" w:rsidRPr="00C57B46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C57B46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4E24EB">
        <w:rPr>
          <w:bCs/>
          <w:color w:val="000000" w:themeColor="text1"/>
          <w:szCs w:val="28"/>
        </w:rPr>
        <w:t>холодное водоснабжение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4E24EB" w:rsidRPr="00BB4EC8" w:rsidRDefault="004E24EB" w:rsidP="00C9789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0" w:type="auto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078"/>
        <w:gridCol w:w="2031"/>
        <w:gridCol w:w="2788"/>
        <w:gridCol w:w="2753"/>
      </w:tblGrid>
      <w:tr w:rsidR="00AA0CF9" w:rsidRPr="00BB4EC8" w:rsidTr="00120F2F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 xml:space="preserve">№ </w:t>
            </w:r>
          </w:p>
          <w:p w:rsidR="00AA0CF9" w:rsidRPr="00BB4EC8" w:rsidRDefault="00AA0CF9" w:rsidP="00BB4EC8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B4EC8">
              <w:rPr>
                <w:sz w:val="24"/>
                <w:szCs w:val="24"/>
              </w:rPr>
              <w:t>п</w:t>
            </w:r>
            <w:proofErr w:type="gramEnd"/>
            <w:r w:rsidRPr="00BB4EC8">
              <w:rPr>
                <w:sz w:val="24"/>
                <w:szCs w:val="24"/>
              </w:rPr>
              <w:t>/п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bCs/>
                <w:sz w:val="24"/>
                <w:szCs w:val="24"/>
              </w:rPr>
            </w:pPr>
            <w:r w:rsidRPr="00BB4EC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A0CF9" w:rsidRPr="00BB4EC8" w:rsidRDefault="00AA0CF9" w:rsidP="00BB4EC8">
            <w:pPr>
              <w:ind w:left="-27" w:right="62"/>
              <w:jc w:val="center"/>
              <w:rPr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Тариф на питьевую воду</w:t>
            </w:r>
          </w:p>
          <w:p w:rsidR="00AA0CF9" w:rsidRPr="00BB4EC8" w:rsidRDefault="00AA0CF9" w:rsidP="00BB4EC8">
            <w:pPr>
              <w:ind w:left="-27"/>
              <w:jc w:val="center"/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(</w:t>
            </w:r>
            <w:proofErr w:type="spellStart"/>
            <w:r w:rsidRPr="00BB4EC8">
              <w:rPr>
                <w:sz w:val="24"/>
                <w:szCs w:val="24"/>
              </w:rPr>
              <w:t>одноставочный</w:t>
            </w:r>
            <w:proofErr w:type="spellEnd"/>
            <w:r w:rsidRPr="00BB4EC8">
              <w:rPr>
                <w:sz w:val="24"/>
                <w:szCs w:val="24"/>
              </w:rPr>
              <w:t>), руб./</w:t>
            </w:r>
            <w:proofErr w:type="spellStart"/>
            <w:r w:rsidRPr="00BB4EC8">
              <w:rPr>
                <w:sz w:val="24"/>
                <w:szCs w:val="24"/>
              </w:rPr>
              <w:t>куб</w:t>
            </w:r>
            <w:proofErr w:type="gramStart"/>
            <w:r w:rsidRPr="00BB4EC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753" w:type="dxa"/>
            <w:shd w:val="clear" w:color="auto" w:fill="auto"/>
            <w:vAlign w:val="center"/>
          </w:tcPr>
          <w:p w:rsidR="00AA0CF9" w:rsidRPr="00BB4EC8" w:rsidRDefault="00AA0CF9" w:rsidP="00BB4EC8">
            <w:pPr>
              <w:ind w:right="62"/>
              <w:jc w:val="center"/>
              <w:rPr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 xml:space="preserve">Тариф на водоотведение </w:t>
            </w:r>
          </w:p>
          <w:p w:rsidR="00AA0CF9" w:rsidRPr="00BB4EC8" w:rsidRDefault="00AA0CF9" w:rsidP="00BB4EC8">
            <w:pPr>
              <w:jc w:val="center"/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(</w:t>
            </w:r>
            <w:proofErr w:type="spellStart"/>
            <w:r w:rsidRPr="00BB4EC8">
              <w:rPr>
                <w:sz w:val="24"/>
                <w:szCs w:val="24"/>
              </w:rPr>
              <w:t>одноставочный</w:t>
            </w:r>
            <w:proofErr w:type="spellEnd"/>
            <w:r w:rsidRPr="00BB4EC8">
              <w:rPr>
                <w:sz w:val="24"/>
                <w:szCs w:val="24"/>
              </w:rPr>
              <w:t>), руб./</w:t>
            </w:r>
            <w:proofErr w:type="spellStart"/>
            <w:r w:rsidRPr="00BB4EC8">
              <w:rPr>
                <w:sz w:val="24"/>
                <w:szCs w:val="24"/>
              </w:rPr>
              <w:t>куб</w:t>
            </w:r>
            <w:proofErr w:type="gramStart"/>
            <w:r w:rsidRPr="00BB4EC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4360B" w:rsidRPr="00BB4EC8" w:rsidTr="00120F2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60B" w:rsidRPr="00BB4EC8" w:rsidRDefault="00A4360B" w:rsidP="00BB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8" w:type="dxa"/>
            <w:shd w:val="clear" w:color="auto" w:fill="auto"/>
            <w:vAlign w:val="center"/>
          </w:tcPr>
          <w:p w:rsidR="00A4360B" w:rsidRPr="00BB4EC8" w:rsidRDefault="00A4360B" w:rsidP="00A436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Азнакаевский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4360B" w:rsidRPr="00BB4EC8" w:rsidRDefault="00A4360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A4360B" w:rsidRPr="00BB4EC8" w:rsidRDefault="00A4360B" w:rsidP="00BB4EC8">
            <w:pPr>
              <w:ind w:left="-27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4360B" w:rsidRPr="00BB4EC8" w:rsidRDefault="00A4360B" w:rsidP="00BB4EC8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AA0CF9" w:rsidRPr="00BB4EC8" w:rsidTr="00120F2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0CF9" w:rsidRPr="00BB4EC8" w:rsidRDefault="005A2248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AA0CF9" w:rsidRPr="00BB4EC8" w:rsidRDefault="00A4360B" w:rsidP="00BB4EC8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AA0CF9" w:rsidRPr="00BB4EC8">
              <w:rPr>
                <w:bCs/>
                <w:color w:val="000000"/>
                <w:sz w:val="24"/>
                <w:szCs w:val="24"/>
              </w:rPr>
              <w:t>кционерное общество «</w:t>
            </w:r>
            <w:proofErr w:type="spellStart"/>
            <w:r w:rsidR="00AA0CF9" w:rsidRPr="00BB4EC8">
              <w:rPr>
                <w:bCs/>
                <w:color w:val="000000"/>
                <w:sz w:val="24"/>
                <w:szCs w:val="24"/>
              </w:rPr>
              <w:t>Азнакаевское</w:t>
            </w:r>
            <w:proofErr w:type="spellEnd"/>
            <w:r w:rsidR="00AA0CF9" w:rsidRPr="00BB4EC8">
              <w:rPr>
                <w:bCs/>
                <w:color w:val="000000"/>
                <w:sz w:val="24"/>
                <w:szCs w:val="24"/>
              </w:rPr>
              <w:t xml:space="preserve"> предприятие тепловых сетей»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0CF9" w:rsidRPr="00BB4EC8" w:rsidTr="00120F2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0CF9" w:rsidRPr="00BB4EC8" w:rsidRDefault="005A2248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AA0CF9" w:rsidRPr="00BB4EC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AA0CF9" w:rsidRPr="00BB4EC8" w:rsidRDefault="00AA0CF9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bCs/>
                <w:sz w:val="24"/>
                <w:szCs w:val="24"/>
              </w:rPr>
              <w:t xml:space="preserve">Потребители </w:t>
            </w:r>
          </w:p>
          <w:p w:rsidR="00AA0CF9" w:rsidRPr="00BB4EC8" w:rsidRDefault="00AA0CF9" w:rsidP="00BB4EC8">
            <w:pPr>
              <w:rPr>
                <w:bCs/>
                <w:color w:val="000000"/>
                <w:sz w:val="24"/>
                <w:szCs w:val="24"/>
              </w:rPr>
            </w:pPr>
            <w:r w:rsidRPr="00BB4EC8">
              <w:rPr>
                <w:bCs/>
                <w:sz w:val="24"/>
                <w:szCs w:val="24"/>
              </w:rPr>
              <w:t xml:space="preserve">города Азнакаево, </w:t>
            </w:r>
            <w:proofErr w:type="spellStart"/>
            <w:r w:rsidRPr="00BB4EC8">
              <w:rPr>
                <w:bCs/>
                <w:sz w:val="24"/>
                <w:szCs w:val="24"/>
              </w:rPr>
              <w:t>Балтачевского</w:t>
            </w:r>
            <w:proofErr w:type="spellEnd"/>
            <w:r w:rsidRPr="00BB4EC8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AA0CF9" w:rsidRPr="001D6511" w:rsidRDefault="00AA0CF9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A0CF9" w:rsidRPr="001D6511" w:rsidRDefault="00AA0CF9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85F00" w:rsidRPr="00BB4EC8" w:rsidRDefault="005A2248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5F00" w:rsidRPr="00BB4EC8">
              <w:rPr>
                <w:bCs/>
                <w:sz w:val="24"/>
                <w:szCs w:val="24"/>
              </w:rPr>
              <w:t>.1.1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 xml:space="preserve">Население </w:t>
            </w:r>
          </w:p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 xml:space="preserve">(тарифы указаны с </w:t>
            </w:r>
            <w:r w:rsidRPr="0022532A">
              <w:rPr>
                <w:sz w:val="24"/>
                <w:szCs w:val="24"/>
              </w:rPr>
              <w:t>учетом НДС)*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33,54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33,54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33,54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36,28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35,90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35,90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35,90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37,94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lastRenderedPageBreak/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lastRenderedPageBreak/>
              <w:t>37,94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38,02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B4EC8">
              <w:rPr>
                <w:bCs/>
                <w:sz w:val="24"/>
                <w:szCs w:val="24"/>
              </w:rPr>
              <w:t>.1.2</w:t>
            </w: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sz w:val="24"/>
                <w:szCs w:val="24"/>
              </w:rPr>
            </w:pPr>
          </w:p>
          <w:p w:rsidR="003F5653" w:rsidRPr="00BB4EC8" w:rsidRDefault="003F5653" w:rsidP="00BB4EC8">
            <w:pPr>
              <w:rPr>
                <w:sz w:val="24"/>
                <w:szCs w:val="24"/>
              </w:rPr>
            </w:pPr>
          </w:p>
          <w:p w:rsidR="003F5653" w:rsidRPr="00BB4EC8" w:rsidRDefault="003F5653" w:rsidP="00BB4EC8">
            <w:pPr>
              <w:rPr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Иные потребители (тарифы указаны без учета НДС)</w:t>
            </w:r>
          </w:p>
          <w:p w:rsidR="003F5653" w:rsidRPr="00BB4EC8" w:rsidRDefault="003F5653" w:rsidP="00BB4EC8">
            <w:pPr>
              <w:rPr>
                <w:sz w:val="24"/>
                <w:szCs w:val="24"/>
              </w:rPr>
            </w:pPr>
          </w:p>
          <w:p w:rsidR="003F5653" w:rsidRPr="00BB4EC8" w:rsidRDefault="003F5653" w:rsidP="00BB4EC8">
            <w:pPr>
              <w:rPr>
                <w:sz w:val="24"/>
                <w:szCs w:val="24"/>
              </w:rPr>
            </w:pPr>
          </w:p>
          <w:p w:rsidR="003F5653" w:rsidRPr="00BB4EC8" w:rsidRDefault="003F5653" w:rsidP="00BB4EC8">
            <w:pPr>
              <w:rPr>
                <w:sz w:val="24"/>
                <w:szCs w:val="24"/>
              </w:rPr>
            </w:pPr>
          </w:p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27,95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27,95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27,95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30,23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29,92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29,92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29,92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31,62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31,62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sz w:val="24"/>
                <w:szCs w:val="24"/>
              </w:rPr>
            </w:pPr>
          </w:p>
        </w:tc>
      </w:tr>
      <w:tr w:rsidR="003F565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F5653" w:rsidRPr="00BB4EC8" w:rsidRDefault="003F565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F5653" w:rsidRPr="00BB4EC8" w:rsidRDefault="003F565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31,68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F5653" w:rsidRPr="001D6511" w:rsidRDefault="003F565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0CF9" w:rsidRPr="00BB4EC8" w:rsidTr="00120F2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A0CF9" w:rsidRPr="00BB4EC8" w:rsidRDefault="005A2248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A0CF9" w:rsidRPr="00BB4EC8">
              <w:rPr>
                <w:bCs/>
                <w:sz w:val="24"/>
                <w:szCs w:val="24"/>
                <w:lang w:val="en-US"/>
              </w:rPr>
              <w:t>.2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AA0CF9" w:rsidRPr="00BB4EC8" w:rsidRDefault="00AA0CF9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bCs/>
                <w:sz w:val="24"/>
                <w:szCs w:val="24"/>
              </w:rPr>
              <w:t xml:space="preserve">Потребители </w:t>
            </w:r>
          </w:p>
          <w:p w:rsidR="00AA0CF9" w:rsidRPr="00BB4EC8" w:rsidRDefault="00AA0CF9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bCs/>
                <w:sz w:val="24"/>
                <w:szCs w:val="24"/>
              </w:rPr>
              <w:t>города Азнакаево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A0CF9" w:rsidRPr="00BB4EC8" w:rsidRDefault="00AA0CF9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AA0CF9" w:rsidRPr="001D6511" w:rsidRDefault="00AA0CF9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A0CF9" w:rsidRPr="001D6511" w:rsidRDefault="00AA0CF9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5F00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85F00" w:rsidRPr="00BB4EC8" w:rsidRDefault="005A2248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5F00" w:rsidRPr="00BB4EC8">
              <w:rPr>
                <w:bCs/>
                <w:sz w:val="24"/>
                <w:szCs w:val="24"/>
              </w:rPr>
              <w:t>.</w:t>
            </w:r>
            <w:r w:rsidR="00485F00" w:rsidRPr="00BB4EC8">
              <w:rPr>
                <w:bCs/>
                <w:sz w:val="24"/>
                <w:szCs w:val="24"/>
                <w:lang w:val="en-US"/>
              </w:rPr>
              <w:t>2</w:t>
            </w:r>
            <w:r w:rsidR="00485F00" w:rsidRPr="00BB4E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485F00" w:rsidRPr="00BB4EC8" w:rsidRDefault="00485F00" w:rsidP="00BB4EC8">
            <w:pPr>
              <w:rPr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 xml:space="preserve">Население </w:t>
            </w:r>
          </w:p>
          <w:p w:rsidR="00485F00" w:rsidRPr="00BB4EC8" w:rsidRDefault="00485F00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(тарифы указаны с учетом НДС)*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85F00" w:rsidRPr="00BB4EC8" w:rsidRDefault="00485F00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85F00" w:rsidRPr="001D6511" w:rsidRDefault="00485F00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485F00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17,76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18,82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18,82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19,62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19,62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19,92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19,92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20,76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20,76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21,11</w:t>
            </w:r>
          </w:p>
        </w:tc>
      </w:tr>
      <w:tr w:rsidR="000F6CB2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F6CB2" w:rsidRPr="00BB4EC8" w:rsidRDefault="000F6CB2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B4EC8">
              <w:rPr>
                <w:bCs/>
                <w:sz w:val="24"/>
                <w:szCs w:val="24"/>
              </w:rPr>
              <w:t>.</w:t>
            </w:r>
            <w:r w:rsidRPr="00BB4EC8">
              <w:rPr>
                <w:bCs/>
                <w:sz w:val="24"/>
                <w:szCs w:val="24"/>
                <w:lang w:val="en-US"/>
              </w:rPr>
              <w:t>2</w:t>
            </w:r>
            <w:r w:rsidRPr="00BB4E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0F6CB2" w:rsidRPr="00BB4EC8" w:rsidRDefault="000F6CB2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F6CB2" w:rsidRPr="00BB4EC8" w:rsidRDefault="000F6CB2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14,80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0F6CB2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15,68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0F6CB2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15,68</w:t>
            </w:r>
          </w:p>
        </w:tc>
      </w:tr>
      <w:tr w:rsidR="000F6CB2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F6CB2" w:rsidRPr="00BB4EC8" w:rsidRDefault="000F6CB2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16,35</w:t>
            </w:r>
          </w:p>
        </w:tc>
      </w:tr>
      <w:tr w:rsidR="000F6CB2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F6CB2" w:rsidRPr="00BB4EC8" w:rsidRDefault="000F6CB2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0F6CB2" w:rsidRPr="00BB4EC8" w:rsidRDefault="000F6CB2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16,35</w:t>
            </w:r>
          </w:p>
        </w:tc>
      </w:tr>
      <w:tr w:rsidR="000F6CB2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F6CB2" w:rsidRPr="00BB4EC8" w:rsidRDefault="000F6CB2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16,60</w:t>
            </w:r>
          </w:p>
        </w:tc>
      </w:tr>
      <w:tr w:rsidR="000F6CB2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0F6CB2" w:rsidRPr="00BB4EC8" w:rsidRDefault="000F6CB2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F6CB2" w:rsidRPr="00BB4EC8" w:rsidRDefault="000F6CB2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0F6CB2" w:rsidRPr="00BB4EC8" w:rsidRDefault="000F6CB2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0F6CB2" w:rsidRPr="001D6511" w:rsidRDefault="000F6CB2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16,60</w:t>
            </w:r>
          </w:p>
        </w:tc>
      </w:tr>
      <w:tr w:rsidR="00377D1C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77D1C" w:rsidRPr="00BB4EC8" w:rsidRDefault="00377D1C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77D1C" w:rsidRPr="00BB4EC8" w:rsidRDefault="00377D1C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77D1C" w:rsidRPr="00BB4EC8" w:rsidRDefault="00377D1C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77D1C" w:rsidRPr="001D6511" w:rsidRDefault="00377D1C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377D1C" w:rsidRPr="001D6511" w:rsidRDefault="00377D1C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17,30</w:t>
            </w:r>
          </w:p>
        </w:tc>
      </w:tr>
      <w:tr w:rsidR="00377D1C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77D1C" w:rsidRPr="00BB4EC8" w:rsidRDefault="00377D1C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377D1C" w:rsidRPr="00BB4EC8" w:rsidRDefault="00377D1C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377D1C" w:rsidRPr="00BB4EC8" w:rsidRDefault="00377D1C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377D1C" w:rsidRPr="00BB4EC8" w:rsidRDefault="00377D1C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lastRenderedPageBreak/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77D1C" w:rsidRPr="001D6511" w:rsidRDefault="00377D1C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377D1C" w:rsidRPr="001D6511" w:rsidRDefault="00377D1C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17,30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17,59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B4EC8">
              <w:rPr>
                <w:bCs/>
                <w:sz w:val="24"/>
                <w:szCs w:val="24"/>
              </w:rPr>
              <w:t>.</w:t>
            </w:r>
            <w:r w:rsidRPr="00BB4EC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bCs/>
                <w:sz w:val="24"/>
                <w:szCs w:val="24"/>
              </w:rPr>
              <w:t xml:space="preserve">Потребители </w:t>
            </w:r>
          </w:p>
          <w:p w:rsidR="00FA54DF" w:rsidRPr="00BB4EC8" w:rsidRDefault="00FA54DF" w:rsidP="00BB4EC8">
            <w:pPr>
              <w:rPr>
                <w:sz w:val="24"/>
                <w:szCs w:val="24"/>
              </w:rPr>
            </w:pPr>
            <w:proofErr w:type="spellStart"/>
            <w:r w:rsidRPr="00BB4EC8">
              <w:rPr>
                <w:bCs/>
                <w:sz w:val="24"/>
                <w:szCs w:val="24"/>
              </w:rPr>
              <w:t>п.г.т</w:t>
            </w:r>
            <w:proofErr w:type="spellEnd"/>
            <w:r w:rsidRPr="00BB4EC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BB4EC8">
              <w:rPr>
                <w:bCs/>
                <w:sz w:val="24"/>
                <w:szCs w:val="24"/>
              </w:rPr>
              <w:t>Актюбинский</w:t>
            </w:r>
            <w:proofErr w:type="gramEnd"/>
            <w:r w:rsidRPr="00BB4EC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B4EC8">
              <w:rPr>
                <w:bCs/>
                <w:sz w:val="24"/>
                <w:szCs w:val="24"/>
              </w:rPr>
              <w:t>Микулинского</w:t>
            </w:r>
            <w:proofErr w:type="spellEnd"/>
            <w:r w:rsidRPr="00BB4EC8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B4EC8">
              <w:rPr>
                <w:bCs/>
                <w:sz w:val="24"/>
                <w:szCs w:val="24"/>
              </w:rPr>
              <w:t>.</w:t>
            </w:r>
            <w:r w:rsidRPr="00BB4EC8">
              <w:rPr>
                <w:bCs/>
                <w:sz w:val="24"/>
                <w:szCs w:val="24"/>
                <w:lang w:val="en-US"/>
              </w:rPr>
              <w:t>3</w:t>
            </w:r>
            <w:r w:rsidRPr="00BB4E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 xml:space="preserve">Население </w:t>
            </w:r>
          </w:p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(тарифы указаны с учетом НДС)*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34,19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6CC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76CC3" w:rsidRPr="00BB4EC8" w:rsidRDefault="00A76CC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34,79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6CC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76CC3" w:rsidRPr="00BB4EC8" w:rsidRDefault="00A76CC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A76CC3" w:rsidRPr="00BB4EC8" w:rsidRDefault="00A76CC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34,79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40,58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6CC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76CC3" w:rsidRPr="00BB4EC8" w:rsidRDefault="00A76CC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A76CC3" w:rsidRPr="00BB4EC8" w:rsidRDefault="00A76CC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38,78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6CC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76CC3" w:rsidRPr="00BB4EC8" w:rsidRDefault="00A76CC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38,78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6CC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76CC3" w:rsidRPr="00BB4EC8" w:rsidRDefault="00A76CC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A76CC3" w:rsidRPr="00BB4EC8" w:rsidRDefault="00A76CC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38,78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6CC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76CC3" w:rsidRPr="00BB4EC8" w:rsidRDefault="00A76CC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41,03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6CC3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76CC3" w:rsidRPr="00BB4EC8" w:rsidRDefault="00A76CC3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76CC3" w:rsidRPr="00BB4EC8" w:rsidRDefault="00A76CC3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A76CC3" w:rsidRPr="00BB4EC8" w:rsidRDefault="00A76CC3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41,03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A76CC3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A76CC3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41,10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B4EC8">
              <w:rPr>
                <w:bCs/>
                <w:sz w:val="24"/>
                <w:szCs w:val="24"/>
              </w:rPr>
              <w:t>.</w:t>
            </w:r>
            <w:r w:rsidRPr="00BB4EC8">
              <w:rPr>
                <w:bCs/>
                <w:sz w:val="24"/>
                <w:szCs w:val="24"/>
                <w:lang w:val="en-US"/>
              </w:rPr>
              <w:t>3</w:t>
            </w:r>
            <w:r w:rsidRPr="00BB4E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28,49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28,99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28,99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33,82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33,82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33,82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33,82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34,19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5ACB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5ACB" w:rsidRPr="00BB4EC8" w:rsidRDefault="00DB5ACB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5ACB" w:rsidRPr="00BB4EC8" w:rsidRDefault="00DB5ACB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DB5ACB" w:rsidRPr="00BB4EC8" w:rsidRDefault="00DB5ACB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34,19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5ACB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DB5ACB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34,25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A54DF" w:rsidRPr="00BB4EC8" w:rsidRDefault="00FA54DF" w:rsidP="005A224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B4EC8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bCs/>
                <w:sz w:val="24"/>
                <w:szCs w:val="24"/>
              </w:rPr>
              <w:t xml:space="preserve">Потребители </w:t>
            </w:r>
          </w:p>
          <w:p w:rsidR="00FA54DF" w:rsidRPr="00BB4EC8" w:rsidRDefault="00FA54DF" w:rsidP="00BB4EC8">
            <w:pPr>
              <w:rPr>
                <w:sz w:val="24"/>
                <w:szCs w:val="24"/>
              </w:rPr>
            </w:pPr>
            <w:proofErr w:type="spellStart"/>
            <w:r w:rsidRPr="00BB4EC8">
              <w:rPr>
                <w:bCs/>
                <w:sz w:val="24"/>
                <w:szCs w:val="24"/>
              </w:rPr>
              <w:t>п.г.т</w:t>
            </w:r>
            <w:proofErr w:type="spellEnd"/>
            <w:r w:rsidRPr="00BB4EC8">
              <w:rPr>
                <w:bCs/>
                <w:sz w:val="24"/>
                <w:szCs w:val="24"/>
              </w:rPr>
              <w:t>. Актюбинский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B4EC8">
              <w:rPr>
                <w:bCs/>
                <w:sz w:val="24"/>
                <w:szCs w:val="24"/>
              </w:rPr>
              <w:t>.</w:t>
            </w:r>
            <w:r w:rsidRPr="00BB4EC8">
              <w:rPr>
                <w:bCs/>
                <w:sz w:val="24"/>
                <w:szCs w:val="24"/>
                <w:lang w:val="en-US"/>
              </w:rPr>
              <w:t>4</w:t>
            </w:r>
            <w:r w:rsidRPr="00BB4EC8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 xml:space="preserve">Население </w:t>
            </w:r>
          </w:p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(тарифы указаны с учетом НДС)*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35,82</w:t>
            </w:r>
          </w:p>
        </w:tc>
      </w:tr>
      <w:tr w:rsidR="00A316EA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316EA" w:rsidRPr="00BB4EC8" w:rsidRDefault="00A316EA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36,32</w:t>
            </w:r>
          </w:p>
        </w:tc>
      </w:tr>
      <w:tr w:rsidR="00A316EA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316EA" w:rsidRPr="00BB4EC8" w:rsidRDefault="00A316EA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A316EA" w:rsidRPr="00BB4EC8" w:rsidRDefault="00A316EA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36,32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43,27</w:t>
            </w:r>
          </w:p>
        </w:tc>
      </w:tr>
      <w:tr w:rsidR="00A316EA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316EA" w:rsidRPr="00BB4EC8" w:rsidRDefault="00A316EA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A316EA" w:rsidRPr="00BB4EC8" w:rsidRDefault="00A316EA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40,96</w:t>
            </w:r>
          </w:p>
        </w:tc>
      </w:tr>
      <w:tr w:rsidR="00A316EA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316EA" w:rsidRPr="00BB4EC8" w:rsidRDefault="00A316EA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40,96</w:t>
            </w:r>
          </w:p>
        </w:tc>
      </w:tr>
      <w:tr w:rsidR="00A316EA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316EA" w:rsidRPr="00BB4EC8" w:rsidRDefault="00A316EA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A316EA" w:rsidRPr="00BB4EC8" w:rsidRDefault="00A316EA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40,96</w:t>
            </w:r>
          </w:p>
        </w:tc>
      </w:tr>
      <w:tr w:rsidR="00A316EA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316EA" w:rsidRPr="00BB4EC8" w:rsidRDefault="00A316EA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</w:t>
            </w:r>
            <w:r w:rsidRPr="00BB4EC8">
              <w:rPr>
                <w:sz w:val="24"/>
                <w:szCs w:val="24"/>
              </w:rPr>
              <w:lastRenderedPageBreak/>
              <w:t>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43,36</w:t>
            </w:r>
          </w:p>
        </w:tc>
      </w:tr>
      <w:tr w:rsidR="00A316EA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A316EA" w:rsidRPr="00BB4EC8" w:rsidRDefault="00A316EA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316EA" w:rsidRPr="00BB4EC8" w:rsidRDefault="00A316EA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A316EA" w:rsidRPr="00BB4EC8" w:rsidRDefault="00A316EA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A316EA" w:rsidRPr="001D6511" w:rsidRDefault="00A316EA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43,36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A316EA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43,43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B4EC8">
              <w:rPr>
                <w:bCs/>
                <w:sz w:val="24"/>
                <w:szCs w:val="24"/>
              </w:rPr>
              <w:t>.</w:t>
            </w:r>
            <w:r w:rsidRPr="00BB4EC8">
              <w:rPr>
                <w:bCs/>
                <w:sz w:val="24"/>
                <w:szCs w:val="24"/>
                <w:lang w:val="en-US"/>
              </w:rPr>
              <w:t>4</w:t>
            </w:r>
            <w:r w:rsidRPr="00BB4EC8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  <w:r w:rsidRPr="00BB4EC8">
              <w:rPr>
                <w:sz w:val="24"/>
                <w:szCs w:val="24"/>
              </w:rPr>
              <w:t>Иные потребители (тарифы указаны без учета НДС)</w:t>
            </w:r>
            <w:r w:rsidRPr="00BB4EC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29,85</w:t>
            </w:r>
          </w:p>
        </w:tc>
      </w:tr>
      <w:tr w:rsidR="001D6511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D6511" w:rsidRPr="00BB4EC8" w:rsidRDefault="001D6511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30,27</w:t>
            </w:r>
          </w:p>
        </w:tc>
      </w:tr>
      <w:tr w:rsidR="001D6511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D6511" w:rsidRPr="00BB4EC8" w:rsidRDefault="001D6511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1D6511" w:rsidRPr="00BB4EC8" w:rsidRDefault="001D6511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30,27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36,06</w:t>
            </w:r>
          </w:p>
        </w:tc>
      </w:tr>
      <w:tr w:rsidR="001D6511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D6511" w:rsidRPr="00BB4EC8" w:rsidRDefault="001D6511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1D6511" w:rsidRPr="00BB4EC8" w:rsidRDefault="001D6511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34,13</w:t>
            </w:r>
          </w:p>
        </w:tc>
      </w:tr>
      <w:tr w:rsidR="001D6511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D6511" w:rsidRPr="00BB4EC8" w:rsidRDefault="001D6511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34,13</w:t>
            </w:r>
          </w:p>
        </w:tc>
      </w:tr>
      <w:tr w:rsidR="001D6511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D6511" w:rsidRPr="00BB4EC8" w:rsidRDefault="001D6511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1D6511" w:rsidRPr="00BB4EC8" w:rsidRDefault="001D6511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34,13</w:t>
            </w:r>
          </w:p>
        </w:tc>
      </w:tr>
      <w:tr w:rsidR="001D6511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D6511" w:rsidRPr="00BB4EC8" w:rsidRDefault="001D6511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36,13</w:t>
            </w:r>
          </w:p>
        </w:tc>
      </w:tr>
      <w:tr w:rsidR="001D6511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1D6511" w:rsidRPr="00BB4EC8" w:rsidRDefault="001D6511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D6511" w:rsidRPr="00BB4EC8" w:rsidRDefault="001D6511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1D6511" w:rsidRPr="00BB4EC8" w:rsidRDefault="001D6511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D6511" w:rsidRPr="001D6511" w:rsidRDefault="001D6511" w:rsidP="001D6511">
            <w:pPr>
              <w:jc w:val="center"/>
              <w:rPr>
                <w:sz w:val="24"/>
                <w:szCs w:val="24"/>
              </w:rPr>
            </w:pPr>
            <w:r w:rsidRPr="001D6511">
              <w:rPr>
                <w:sz w:val="24"/>
                <w:szCs w:val="24"/>
              </w:rPr>
              <w:t>36,13</w:t>
            </w:r>
          </w:p>
        </w:tc>
      </w:tr>
      <w:tr w:rsidR="00FA54DF" w:rsidRPr="00BB4EC8" w:rsidTr="00120F2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FA54DF" w:rsidRPr="00BB4EC8" w:rsidRDefault="00FA54DF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A54DF" w:rsidRPr="00BB4EC8" w:rsidRDefault="00FA54DF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A54DF" w:rsidRPr="001D6511" w:rsidRDefault="00FA54DF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A54DF" w:rsidRPr="001D6511" w:rsidRDefault="001D6511" w:rsidP="001D6511">
            <w:pPr>
              <w:jc w:val="center"/>
              <w:rPr>
                <w:bCs/>
                <w:sz w:val="24"/>
                <w:szCs w:val="24"/>
              </w:rPr>
            </w:pPr>
            <w:r w:rsidRPr="001D6511">
              <w:rPr>
                <w:bCs/>
                <w:sz w:val="24"/>
                <w:szCs w:val="24"/>
              </w:rPr>
              <w:t>36,19</w:t>
            </w:r>
          </w:p>
        </w:tc>
      </w:tr>
      <w:tr w:rsidR="00876854" w:rsidRPr="00BB4EC8" w:rsidTr="00120F2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76854" w:rsidRPr="00EF4785" w:rsidRDefault="00876854" w:rsidP="00EC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876854" w:rsidRPr="00EF4785" w:rsidRDefault="00876854" w:rsidP="00EC6138">
            <w:pPr>
              <w:rPr>
                <w:sz w:val="24"/>
                <w:szCs w:val="24"/>
              </w:rPr>
            </w:pPr>
            <w:r w:rsidRPr="00A63412">
              <w:rPr>
                <w:sz w:val="24"/>
                <w:szCs w:val="24"/>
              </w:rPr>
              <w:t xml:space="preserve">Потребители </w:t>
            </w:r>
            <w:proofErr w:type="spellStart"/>
            <w:r w:rsidRPr="00A63412">
              <w:rPr>
                <w:sz w:val="24"/>
                <w:szCs w:val="24"/>
              </w:rPr>
              <w:t>п.г.т</w:t>
            </w:r>
            <w:proofErr w:type="spellEnd"/>
            <w:r w:rsidRPr="00A63412">
              <w:rPr>
                <w:sz w:val="24"/>
                <w:szCs w:val="24"/>
              </w:rPr>
              <w:t xml:space="preserve">. </w:t>
            </w:r>
            <w:proofErr w:type="spellStart"/>
            <w:r w:rsidRPr="00A63412">
              <w:rPr>
                <w:sz w:val="24"/>
                <w:szCs w:val="24"/>
              </w:rPr>
              <w:t>Джалиль</w:t>
            </w:r>
            <w:proofErr w:type="spellEnd"/>
          </w:p>
        </w:tc>
        <w:tc>
          <w:tcPr>
            <w:tcW w:w="2031" w:type="dxa"/>
            <w:shd w:val="clear" w:color="auto" w:fill="auto"/>
            <w:vAlign w:val="center"/>
          </w:tcPr>
          <w:p w:rsidR="00876854" w:rsidRDefault="00876854" w:rsidP="00EC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876854" w:rsidRPr="001D6511" w:rsidRDefault="00876854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876854" w:rsidRPr="001D6511" w:rsidRDefault="00876854" w:rsidP="001D65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61BE" w:rsidRPr="00BB4EC8" w:rsidTr="003C70D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C61BE" w:rsidRPr="00EF4785" w:rsidRDefault="004C61BE" w:rsidP="00EC6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2559AD" w:rsidRPr="002559AD" w:rsidRDefault="002559AD" w:rsidP="002559AD">
            <w:pPr>
              <w:rPr>
                <w:sz w:val="24"/>
                <w:szCs w:val="24"/>
              </w:rPr>
            </w:pPr>
            <w:r w:rsidRPr="002559AD">
              <w:rPr>
                <w:sz w:val="24"/>
                <w:szCs w:val="24"/>
              </w:rPr>
              <w:t xml:space="preserve">Население </w:t>
            </w:r>
          </w:p>
          <w:p w:rsidR="004C61BE" w:rsidRPr="00EF4785" w:rsidRDefault="002559AD" w:rsidP="002559AD">
            <w:pPr>
              <w:rPr>
                <w:sz w:val="24"/>
                <w:szCs w:val="24"/>
              </w:rPr>
            </w:pPr>
            <w:r w:rsidRPr="002559AD">
              <w:rPr>
                <w:sz w:val="24"/>
                <w:szCs w:val="24"/>
              </w:rPr>
              <w:t>(тарифы указаны с учетом НДС)*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C61BE" w:rsidRPr="00BB4EC8" w:rsidRDefault="004C61BE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C61BE" w:rsidRPr="003C70D9" w:rsidRDefault="004C61BE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49,26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C61BE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29,52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EF4785" w:rsidRDefault="00DB0DE5" w:rsidP="00EC6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EF4785" w:rsidRDefault="00DB0DE5" w:rsidP="00EC6138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49,26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30,59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lastRenderedPageBreak/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lastRenderedPageBreak/>
              <w:t>49,26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30,59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53,42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30,97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53,11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30,97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53,11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32,36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53,11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32,36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56,77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32,80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56,77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32,80</w:t>
            </w:r>
          </w:p>
        </w:tc>
      </w:tr>
      <w:tr w:rsidR="00876854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76854" w:rsidRPr="00BB4EC8" w:rsidRDefault="00876854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876854" w:rsidRPr="00BB4EC8" w:rsidRDefault="00876854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76854" w:rsidRPr="00BB4EC8" w:rsidRDefault="00876854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876854" w:rsidRPr="003C70D9" w:rsidRDefault="004C61BE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56,90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76854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34,25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0DE5" w:rsidRDefault="00DB0DE5" w:rsidP="00BB4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1.5.2</w:t>
            </w:r>
          </w:p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 w:val="restart"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  <w:r w:rsidRPr="002559AD">
              <w:rPr>
                <w:bCs/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 01.01.201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BB4EC8">
              <w:rPr>
                <w:bCs/>
                <w:sz w:val="24"/>
                <w:szCs w:val="24"/>
              </w:rPr>
              <w:t xml:space="preserve">  по 30.06.201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41,05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24,60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19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41,05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25,49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41,05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25,49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44,52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25,81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21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44,26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25,81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44,26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26,97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44,26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26,97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47,31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27,33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4EC8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47,31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sz w:val="24"/>
                <w:szCs w:val="24"/>
              </w:rPr>
            </w:pPr>
            <w:r w:rsidRPr="003C70D9">
              <w:rPr>
                <w:sz w:val="24"/>
                <w:szCs w:val="24"/>
              </w:rPr>
              <w:t>27,33</w:t>
            </w:r>
          </w:p>
        </w:tc>
      </w:tr>
      <w:tr w:rsidR="00DB0DE5" w:rsidRPr="00BB4EC8" w:rsidTr="003C70D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8" w:type="dxa"/>
            <w:vMerge/>
            <w:shd w:val="clear" w:color="auto" w:fill="auto"/>
            <w:vAlign w:val="center"/>
          </w:tcPr>
          <w:p w:rsidR="00DB0DE5" w:rsidRPr="00BB4EC8" w:rsidRDefault="00DB0DE5" w:rsidP="00BB4EC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B0DE5" w:rsidRPr="00BB4EC8" w:rsidRDefault="00DB0DE5" w:rsidP="00EC61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BB4EC8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47,42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B0DE5" w:rsidRPr="003C70D9" w:rsidRDefault="00DB0DE5" w:rsidP="003C70D9">
            <w:pPr>
              <w:jc w:val="center"/>
              <w:rPr>
                <w:bCs/>
                <w:sz w:val="24"/>
                <w:szCs w:val="24"/>
              </w:rPr>
            </w:pPr>
            <w:r w:rsidRPr="003C70D9">
              <w:rPr>
                <w:bCs/>
                <w:sz w:val="24"/>
                <w:szCs w:val="24"/>
              </w:rPr>
              <w:t>28,54</w:t>
            </w:r>
          </w:p>
        </w:tc>
      </w:tr>
    </w:tbl>
    <w:p w:rsidR="00BB4EC8" w:rsidRPr="00120F2F" w:rsidRDefault="00BB4EC8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22532A" w:rsidRPr="0022532A" w:rsidRDefault="0022532A" w:rsidP="0022532A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2532A">
        <w:rPr>
          <w:sz w:val="24"/>
          <w:szCs w:val="24"/>
        </w:rPr>
        <w:t>&lt;*</w:t>
      </w:r>
      <w:r w:rsidRPr="0022532A">
        <w:rPr>
          <w:sz w:val="24"/>
          <w:szCs w:val="24"/>
        </w:rPr>
        <w:t>&gt;Выделяется в целях реализации пункта 6 статьи 168 Налогового кодекса Российской Федерации.</w:t>
      </w:r>
    </w:p>
    <w:p w:rsidR="0022532A" w:rsidRPr="0022532A" w:rsidRDefault="0022532A" w:rsidP="0022532A">
      <w:pPr>
        <w:ind w:right="140"/>
        <w:rPr>
          <w:sz w:val="24"/>
          <w:szCs w:val="24"/>
        </w:rPr>
      </w:pPr>
    </w:p>
    <w:p w:rsidR="00BB4EC8" w:rsidRPr="0022532A" w:rsidRDefault="00BB4EC8" w:rsidP="0022532A">
      <w:pPr>
        <w:ind w:right="282"/>
        <w:rPr>
          <w:bCs/>
          <w:color w:val="000000" w:themeColor="text1"/>
          <w:szCs w:val="28"/>
        </w:rPr>
      </w:pPr>
    </w:p>
    <w:p w:rsidR="00BB4EC8" w:rsidRPr="0022532A" w:rsidRDefault="00BB4EC8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B072DC" w:rsidRDefault="00B072D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Pr="00424800" w:rsidRDefault="00F06069" w:rsidP="00F06069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F06069" w:rsidRPr="00424800" w:rsidRDefault="00F06069" w:rsidP="00F0606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F06069" w:rsidRPr="00424800" w:rsidRDefault="00F06069" w:rsidP="00F0606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F06069" w:rsidRPr="00424800" w:rsidRDefault="00F06069" w:rsidP="00F0606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F06069" w:rsidRPr="00D93FB0" w:rsidRDefault="00F06069" w:rsidP="00F06069">
      <w:pPr>
        <w:jc w:val="center"/>
        <w:rPr>
          <w:color w:val="FF0000"/>
          <w:sz w:val="10"/>
          <w:szCs w:val="28"/>
        </w:rPr>
      </w:pPr>
    </w:p>
    <w:p w:rsidR="00F06069" w:rsidRPr="003259BF" w:rsidRDefault="00F06069" w:rsidP="00F06069">
      <w:pPr>
        <w:jc w:val="center"/>
        <w:rPr>
          <w:szCs w:val="28"/>
        </w:rPr>
      </w:pPr>
    </w:p>
    <w:p w:rsidR="00A4360B" w:rsidRDefault="00F06069" w:rsidP="00F0606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>
        <w:rPr>
          <w:szCs w:val="28"/>
        </w:rPr>
        <w:t xml:space="preserve"> тарифов </w:t>
      </w:r>
      <w:r w:rsidRPr="00E019BB">
        <w:rPr>
          <w:szCs w:val="28"/>
        </w:rPr>
        <w:t xml:space="preserve">на </w:t>
      </w:r>
      <w:r w:rsidRPr="007E2C86">
        <w:rPr>
          <w:szCs w:val="28"/>
        </w:rPr>
        <w:t>питьевую воду</w:t>
      </w:r>
      <w:r w:rsidR="00BD3CC1">
        <w:rPr>
          <w:szCs w:val="28"/>
        </w:rPr>
        <w:t xml:space="preserve"> и водоотведение</w:t>
      </w:r>
      <w:r w:rsidRPr="007E2C86">
        <w:rPr>
          <w:szCs w:val="28"/>
        </w:rPr>
        <w:t xml:space="preserve"> </w:t>
      </w:r>
      <w:r w:rsidRPr="00E019BB">
        <w:rPr>
          <w:szCs w:val="28"/>
        </w:rPr>
        <w:t xml:space="preserve">для </w:t>
      </w:r>
      <w:r w:rsidR="00BD3CC1">
        <w:rPr>
          <w:szCs w:val="28"/>
        </w:rPr>
        <w:t xml:space="preserve">Акционерного общества </w:t>
      </w:r>
      <w:r w:rsidR="00BD3CC1" w:rsidRPr="00BD3CC1">
        <w:rPr>
          <w:szCs w:val="28"/>
        </w:rPr>
        <w:t>«</w:t>
      </w:r>
      <w:proofErr w:type="spellStart"/>
      <w:r w:rsidR="00BD3CC1" w:rsidRPr="00BD3CC1">
        <w:rPr>
          <w:szCs w:val="28"/>
        </w:rPr>
        <w:t>Азнакаевское</w:t>
      </w:r>
      <w:proofErr w:type="spellEnd"/>
      <w:r w:rsidR="00BD3CC1" w:rsidRPr="00BD3CC1">
        <w:rPr>
          <w:szCs w:val="28"/>
        </w:rPr>
        <w:t xml:space="preserve"> предприятие тепловых сетей», осуществляющего холодное водоснабжение и водоотведение</w:t>
      </w:r>
      <w:r w:rsidRPr="00E019BB">
        <w:rPr>
          <w:szCs w:val="28"/>
        </w:rPr>
        <w:t xml:space="preserve">, </w:t>
      </w:r>
    </w:p>
    <w:p w:rsidR="00F06069" w:rsidRDefault="00F06069" w:rsidP="00F06069">
      <w:pPr>
        <w:jc w:val="center"/>
        <w:rPr>
          <w:szCs w:val="28"/>
        </w:rPr>
      </w:pPr>
      <w:r>
        <w:rPr>
          <w:szCs w:val="28"/>
        </w:rPr>
        <w:t>н</w:t>
      </w:r>
      <w:r w:rsidRPr="005F5264">
        <w:rPr>
          <w:szCs w:val="28"/>
        </w:rPr>
        <w:t>а</w:t>
      </w:r>
      <w:r>
        <w:rPr>
          <w:szCs w:val="28"/>
        </w:rPr>
        <w:t xml:space="preserve"> 2019 </w:t>
      </w:r>
      <w:r w:rsidRPr="005F5264">
        <w:rPr>
          <w:szCs w:val="28"/>
        </w:rPr>
        <w:t xml:space="preserve">- </w:t>
      </w:r>
      <w:r>
        <w:rPr>
          <w:szCs w:val="28"/>
        </w:rPr>
        <w:t>2023 годы</w:t>
      </w:r>
    </w:p>
    <w:p w:rsidR="00F06069" w:rsidRDefault="00F06069" w:rsidP="00F06069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F06069" w:rsidRPr="001B6DE6" w:rsidTr="00EC6138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№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proofErr w:type="gramStart"/>
            <w:r w:rsidRPr="001B6DE6">
              <w:rPr>
                <w:sz w:val="22"/>
                <w:szCs w:val="22"/>
              </w:rPr>
              <w:t>п</w:t>
            </w:r>
            <w:proofErr w:type="gramEnd"/>
            <w:r w:rsidRPr="001B6DE6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Базовый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уровень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операционных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Индекс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эффективности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операционных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Нормативный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уровень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Показатели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энергосбережения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и энергетической</w:t>
            </w:r>
          </w:p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эффективности</w:t>
            </w:r>
          </w:p>
        </w:tc>
      </w:tr>
      <w:tr w:rsidR="00F06069" w:rsidRPr="001B6DE6" w:rsidTr="00EC6138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F06069" w:rsidRPr="001B6DE6" w:rsidTr="00EC6138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F06069" w:rsidRPr="001B6DE6" w:rsidRDefault="00F06069" w:rsidP="00EC6138">
            <w:pPr>
              <w:jc w:val="center"/>
              <w:rPr>
                <w:sz w:val="22"/>
                <w:szCs w:val="22"/>
              </w:rPr>
            </w:pPr>
            <w:proofErr w:type="spellStart"/>
            <w:r w:rsidRPr="001B6DE6">
              <w:rPr>
                <w:sz w:val="22"/>
                <w:szCs w:val="22"/>
              </w:rPr>
              <w:t>кВт·ч</w:t>
            </w:r>
            <w:proofErr w:type="spellEnd"/>
            <w:r w:rsidRPr="001B6DE6">
              <w:rPr>
                <w:sz w:val="22"/>
                <w:szCs w:val="22"/>
              </w:rPr>
              <w:t>/</w:t>
            </w:r>
            <w:proofErr w:type="spellStart"/>
            <w:r w:rsidRPr="001B6DE6">
              <w:rPr>
                <w:sz w:val="22"/>
                <w:szCs w:val="22"/>
              </w:rPr>
              <w:t>куб</w:t>
            </w:r>
            <w:proofErr w:type="gramStart"/>
            <w:r w:rsidRPr="001B6DE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EF4785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EF4785" w:rsidRPr="00EF4785" w:rsidRDefault="008F2936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  <w:vAlign w:val="center"/>
          </w:tcPr>
          <w:p w:rsidR="00EF4785" w:rsidRPr="00EF4785" w:rsidRDefault="00EF4785" w:rsidP="00EC6138">
            <w:pPr>
              <w:rPr>
                <w:sz w:val="22"/>
                <w:szCs w:val="22"/>
              </w:rPr>
            </w:pPr>
            <w:r w:rsidRPr="00EF4785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EF4785">
              <w:rPr>
                <w:sz w:val="22"/>
                <w:szCs w:val="22"/>
              </w:rPr>
              <w:t>Азнакаевское</w:t>
            </w:r>
            <w:proofErr w:type="spellEnd"/>
            <w:r w:rsidRPr="00EF4785">
              <w:rPr>
                <w:sz w:val="22"/>
                <w:szCs w:val="22"/>
              </w:rPr>
              <w:t xml:space="preserve"> предприятие тепловых сетей»</w:t>
            </w:r>
          </w:p>
        </w:tc>
        <w:tc>
          <w:tcPr>
            <w:tcW w:w="286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bottom"/>
          </w:tcPr>
          <w:p w:rsidR="00EF4785" w:rsidRPr="001B6DE6" w:rsidRDefault="00EF4785" w:rsidP="00EC6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</w:tr>
      <w:tr w:rsidR="008F2936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8F2936" w:rsidRPr="001B6DE6" w:rsidRDefault="008F2936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Align w:val="center"/>
          </w:tcPr>
          <w:p w:rsidR="008F2936" w:rsidRPr="001B6DE6" w:rsidRDefault="008F2936" w:rsidP="008F2936">
            <w:pPr>
              <w:tabs>
                <w:tab w:val="left" w:pos="1942"/>
              </w:tabs>
              <w:rPr>
                <w:bCs/>
                <w:color w:val="000000"/>
                <w:sz w:val="22"/>
                <w:szCs w:val="22"/>
              </w:rPr>
            </w:pPr>
            <w:r w:rsidRPr="00EF4785">
              <w:rPr>
                <w:bCs/>
                <w:color w:val="000000"/>
                <w:sz w:val="22"/>
                <w:szCs w:val="22"/>
              </w:rPr>
              <w:t xml:space="preserve">Потребители города Азнакаево, </w:t>
            </w:r>
            <w:proofErr w:type="spellStart"/>
            <w:r w:rsidRPr="00EF4785">
              <w:rPr>
                <w:bCs/>
                <w:color w:val="000000"/>
                <w:sz w:val="22"/>
                <w:szCs w:val="22"/>
              </w:rPr>
              <w:t>Балтачевского</w:t>
            </w:r>
            <w:proofErr w:type="spellEnd"/>
            <w:r w:rsidRPr="00EF4785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8F2936" w:rsidRPr="001B6DE6" w:rsidRDefault="008F2936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F2936" w:rsidRPr="001B6DE6" w:rsidRDefault="008F2936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bottom"/>
          </w:tcPr>
          <w:p w:rsidR="008F2936" w:rsidRPr="001B6DE6" w:rsidRDefault="008F2936" w:rsidP="00EC6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8F2936" w:rsidRPr="001B6DE6" w:rsidRDefault="008F2936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F2936" w:rsidRPr="001B6DE6" w:rsidRDefault="008F2936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F2936" w:rsidRPr="001B6DE6" w:rsidRDefault="008F2936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F2936" w:rsidRPr="001B6DE6" w:rsidRDefault="008F2936" w:rsidP="00EC6138">
            <w:pPr>
              <w:jc w:val="center"/>
              <w:rPr>
                <w:sz w:val="22"/>
                <w:szCs w:val="22"/>
              </w:rPr>
            </w:pPr>
          </w:p>
        </w:tc>
      </w:tr>
      <w:tr w:rsidR="00A63412" w:rsidRPr="001B6DE6" w:rsidTr="001070A1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  <w:r w:rsidRPr="00EF4785">
              <w:rPr>
                <w:sz w:val="22"/>
                <w:szCs w:val="22"/>
              </w:rPr>
              <w:t>.</w:t>
            </w:r>
            <w:r w:rsidRPr="001B6DE6">
              <w:rPr>
                <w:sz w:val="22"/>
                <w:szCs w:val="22"/>
              </w:rPr>
              <w:t>1.</w:t>
            </w:r>
            <w:r w:rsidRPr="00EF4785">
              <w:rPr>
                <w:sz w:val="22"/>
                <w:szCs w:val="22"/>
              </w:rPr>
              <w:t>1</w:t>
            </w:r>
          </w:p>
          <w:p w:rsidR="00A63412" w:rsidRPr="00EF4785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 w:val="restart"/>
            <w:vAlign w:val="center"/>
          </w:tcPr>
          <w:p w:rsidR="00A63412" w:rsidRPr="001B6DE6" w:rsidRDefault="00A63412" w:rsidP="00EC6138">
            <w:pPr>
              <w:tabs>
                <w:tab w:val="left" w:pos="1942"/>
              </w:tabs>
              <w:rPr>
                <w:bCs/>
                <w:color w:val="000000"/>
                <w:sz w:val="22"/>
                <w:szCs w:val="22"/>
              </w:rPr>
            </w:pPr>
            <w:r w:rsidRPr="00EF4785">
              <w:rPr>
                <w:sz w:val="22"/>
                <w:szCs w:val="22"/>
              </w:rPr>
              <w:t>Питьевая вода</w:t>
            </w:r>
          </w:p>
          <w:p w:rsidR="00A63412" w:rsidRPr="00EF4785" w:rsidRDefault="00A63412" w:rsidP="00EC6138">
            <w:pPr>
              <w:tabs>
                <w:tab w:val="left" w:pos="1942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  <w:vAlign w:val="bottom"/>
          </w:tcPr>
          <w:p w:rsidR="00A63412" w:rsidRPr="001B6DE6" w:rsidRDefault="00A63412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33 103,24</w:t>
            </w:r>
          </w:p>
        </w:tc>
        <w:tc>
          <w:tcPr>
            <w:tcW w:w="668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A63412" w:rsidRPr="001B6DE6" w:rsidRDefault="00C115B4" w:rsidP="00C115B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10,03</w:t>
            </w:r>
          </w:p>
        </w:tc>
        <w:tc>
          <w:tcPr>
            <w:tcW w:w="884" w:type="pct"/>
            <w:vAlign w:val="bottom"/>
          </w:tcPr>
          <w:p w:rsidR="00A63412" w:rsidRPr="001B6DE6" w:rsidRDefault="00A63412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C115B4" w:rsidRPr="001B6DE6" w:rsidTr="001070A1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1B6DE6" w:rsidRDefault="00C115B4" w:rsidP="00C115B4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1B6DE6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33 886,47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C115B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10,03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C115B4" w:rsidRPr="001B6DE6" w:rsidTr="001070A1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1B6DE6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2021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34 889,51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C115B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10,03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C115B4" w:rsidRPr="001B6DE6" w:rsidTr="001070A1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1B6DE6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2022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35 922,24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C115B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10,03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C115B4" w:rsidRPr="001B6DE6" w:rsidTr="001070A1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1B6DE6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2023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  <w:lang w:val="en-US"/>
              </w:rPr>
              <w:t>36 985,53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C115B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10,03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A6341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EF4785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EF4785" w:rsidRPr="001B6DE6" w:rsidRDefault="009155E5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  <w:r w:rsidR="00EF4785" w:rsidRPr="001B6DE6">
              <w:rPr>
                <w:sz w:val="22"/>
                <w:szCs w:val="22"/>
              </w:rPr>
              <w:t>.2</w:t>
            </w:r>
          </w:p>
        </w:tc>
        <w:tc>
          <w:tcPr>
            <w:tcW w:w="953" w:type="pct"/>
            <w:vAlign w:val="center"/>
          </w:tcPr>
          <w:p w:rsidR="00EF4785" w:rsidRPr="001B6DE6" w:rsidRDefault="008F2936" w:rsidP="00EC6138">
            <w:pPr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Потребители города Азнакаево</w:t>
            </w:r>
          </w:p>
        </w:tc>
        <w:tc>
          <w:tcPr>
            <w:tcW w:w="286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bottom"/>
          </w:tcPr>
          <w:p w:rsidR="00EF4785" w:rsidRPr="001B6DE6" w:rsidRDefault="00EF4785" w:rsidP="00EC6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</w:tr>
      <w:tr w:rsidR="00C115B4" w:rsidRPr="001B6DE6" w:rsidTr="00D43D1D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C115B4" w:rsidRPr="00EF4785" w:rsidRDefault="00C115B4" w:rsidP="00EC6138">
            <w:pPr>
              <w:jc w:val="center"/>
              <w:rPr>
                <w:sz w:val="22"/>
                <w:szCs w:val="22"/>
                <w:lang w:val="en-US"/>
              </w:rPr>
            </w:pPr>
            <w:r w:rsidRPr="001B6DE6">
              <w:rPr>
                <w:sz w:val="22"/>
                <w:szCs w:val="22"/>
              </w:rPr>
              <w:lastRenderedPageBreak/>
              <w:t>1</w:t>
            </w:r>
            <w:r w:rsidRPr="00EF4785">
              <w:rPr>
                <w:sz w:val="22"/>
                <w:szCs w:val="22"/>
              </w:rPr>
              <w:t>.</w:t>
            </w:r>
            <w:r w:rsidRPr="00EF4785">
              <w:rPr>
                <w:sz w:val="22"/>
                <w:szCs w:val="22"/>
                <w:lang w:val="en-US"/>
              </w:rPr>
              <w:t>2</w:t>
            </w:r>
            <w:r w:rsidRPr="00EF4785">
              <w:rPr>
                <w:sz w:val="22"/>
                <w:szCs w:val="22"/>
              </w:rPr>
              <w:t>.</w:t>
            </w:r>
            <w:r w:rsidRPr="00EF47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3" w:type="pct"/>
            <w:vMerge w:val="restart"/>
            <w:vAlign w:val="center"/>
          </w:tcPr>
          <w:p w:rsidR="00C115B4" w:rsidRPr="00EF4785" w:rsidRDefault="00C115B4" w:rsidP="00EC6138">
            <w:pPr>
              <w:rPr>
                <w:sz w:val="22"/>
                <w:szCs w:val="22"/>
              </w:rPr>
            </w:pPr>
            <w:r w:rsidRPr="00EF478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14 247,70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C115B4" w:rsidRPr="001B6DE6" w:rsidTr="00D43D1D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EF4785" w:rsidRDefault="00C115B4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EF4785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14 584,80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C115B4" w:rsidRPr="001B6DE6" w:rsidTr="00D43D1D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1B6DE6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2021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15 016,51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C115B4" w:rsidRPr="001B6DE6" w:rsidTr="00D43D1D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1B6DE6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2022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15 461,00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C115B4" w:rsidRPr="001B6DE6" w:rsidTr="00D43D1D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C115B4" w:rsidRPr="00EF4785" w:rsidRDefault="00C115B4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C115B4" w:rsidRPr="00EF4785" w:rsidRDefault="00C115B4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2023</w:t>
            </w:r>
          </w:p>
        </w:tc>
        <w:tc>
          <w:tcPr>
            <w:tcW w:w="810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15 918,65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C115B4" w:rsidRPr="001B6DE6" w:rsidRDefault="00C115B4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bottom"/>
          </w:tcPr>
          <w:p w:rsidR="00C115B4" w:rsidRPr="001B6DE6" w:rsidRDefault="00C115B4" w:rsidP="00C115B4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EF4785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EF4785" w:rsidRPr="00EF4785" w:rsidRDefault="00A238C8" w:rsidP="00EC6138">
            <w:pPr>
              <w:jc w:val="center"/>
              <w:rPr>
                <w:sz w:val="22"/>
                <w:szCs w:val="22"/>
                <w:lang w:val="en-US"/>
              </w:rPr>
            </w:pPr>
            <w:r w:rsidRPr="001B6DE6">
              <w:rPr>
                <w:sz w:val="22"/>
                <w:szCs w:val="22"/>
              </w:rPr>
              <w:t>1</w:t>
            </w:r>
            <w:r w:rsidR="00EF4785" w:rsidRPr="00EF4785">
              <w:rPr>
                <w:sz w:val="22"/>
                <w:szCs w:val="22"/>
              </w:rPr>
              <w:t>.</w:t>
            </w:r>
            <w:r w:rsidR="00EF4785" w:rsidRPr="00EF47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53" w:type="pct"/>
            <w:vAlign w:val="center"/>
          </w:tcPr>
          <w:p w:rsidR="00EF4785" w:rsidRPr="00EF4785" w:rsidRDefault="00EF4785" w:rsidP="00EC6138">
            <w:pPr>
              <w:rPr>
                <w:sz w:val="22"/>
                <w:szCs w:val="22"/>
              </w:rPr>
            </w:pPr>
            <w:r w:rsidRPr="00EF4785">
              <w:rPr>
                <w:sz w:val="22"/>
                <w:szCs w:val="22"/>
              </w:rPr>
              <w:t xml:space="preserve">Потребители </w:t>
            </w:r>
            <w:proofErr w:type="spellStart"/>
            <w:r w:rsidRPr="00EF4785">
              <w:rPr>
                <w:sz w:val="22"/>
                <w:szCs w:val="22"/>
              </w:rPr>
              <w:t>п.г.т</w:t>
            </w:r>
            <w:proofErr w:type="spellEnd"/>
            <w:r w:rsidRPr="00EF4785">
              <w:rPr>
                <w:sz w:val="22"/>
                <w:szCs w:val="22"/>
              </w:rPr>
              <w:t xml:space="preserve">. </w:t>
            </w:r>
            <w:proofErr w:type="gramStart"/>
            <w:r w:rsidRPr="00EF4785">
              <w:rPr>
                <w:sz w:val="22"/>
                <w:szCs w:val="22"/>
              </w:rPr>
              <w:t>Актюбинский</w:t>
            </w:r>
            <w:proofErr w:type="gramEnd"/>
            <w:r w:rsidRPr="00EF4785">
              <w:rPr>
                <w:sz w:val="22"/>
                <w:szCs w:val="22"/>
              </w:rPr>
              <w:t xml:space="preserve">, </w:t>
            </w:r>
            <w:proofErr w:type="spellStart"/>
            <w:r w:rsidRPr="00EF4785">
              <w:rPr>
                <w:sz w:val="22"/>
                <w:szCs w:val="22"/>
              </w:rPr>
              <w:t>Микулинского</w:t>
            </w:r>
            <w:proofErr w:type="spellEnd"/>
            <w:r w:rsidRPr="00EF478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6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bottom"/>
          </w:tcPr>
          <w:p w:rsidR="00EF4785" w:rsidRPr="001B6DE6" w:rsidRDefault="00EF4785" w:rsidP="00EC6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EF4785" w:rsidRPr="001B6DE6" w:rsidRDefault="00EF4785" w:rsidP="00EC6138">
            <w:pPr>
              <w:jc w:val="center"/>
              <w:rPr>
                <w:sz w:val="22"/>
                <w:szCs w:val="22"/>
              </w:rPr>
            </w:pPr>
          </w:p>
        </w:tc>
      </w:tr>
      <w:tr w:rsidR="00857232" w:rsidRPr="001B6DE6" w:rsidTr="007E51E2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857232" w:rsidRPr="00EF4785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  <w:r w:rsidRPr="00EF4785">
              <w:rPr>
                <w:sz w:val="22"/>
                <w:szCs w:val="22"/>
              </w:rPr>
              <w:t>.</w:t>
            </w:r>
            <w:r w:rsidRPr="00EF4785">
              <w:rPr>
                <w:sz w:val="22"/>
                <w:szCs w:val="22"/>
                <w:lang w:val="en-US"/>
              </w:rPr>
              <w:t>3</w:t>
            </w:r>
            <w:r w:rsidRPr="00EF4785">
              <w:rPr>
                <w:sz w:val="22"/>
                <w:szCs w:val="22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857232" w:rsidRPr="00EF4785" w:rsidRDefault="00857232" w:rsidP="00EC6138">
            <w:pPr>
              <w:rPr>
                <w:sz w:val="22"/>
                <w:szCs w:val="22"/>
              </w:rPr>
            </w:pPr>
            <w:r w:rsidRPr="00EF4785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  <w:vAlign w:val="bottom"/>
          </w:tcPr>
          <w:p w:rsidR="00857232" w:rsidRPr="001B6DE6" w:rsidRDefault="00857232" w:rsidP="00DB5ACB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8 391,46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15</w:t>
            </w:r>
          </w:p>
        </w:tc>
        <w:tc>
          <w:tcPr>
            <w:tcW w:w="884" w:type="pct"/>
            <w:vAlign w:val="bottom"/>
          </w:tcPr>
          <w:p w:rsidR="00857232" w:rsidRPr="001B6DE6" w:rsidRDefault="00857232" w:rsidP="00AE1C01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857232" w:rsidRPr="001B6DE6" w:rsidTr="007E51E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57232" w:rsidRPr="00EF4785" w:rsidRDefault="0085723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857232" w:rsidRPr="00EF4785" w:rsidRDefault="00857232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  <w:vAlign w:val="bottom"/>
          </w:tcPr>
          <w:p w:rsidR="00857232" w:rsidRPr="001B6DE6" w:rsidRDefault="00857232" w:rsidP="00DB5ACB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8 590,01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15</w:t>
            </w:r>
          </w:p>
        </w:tc>
        <w:tc>
          <w:tcPr>
            <w:tcW w:w="884" w:type="pct"/>
            <w:vAlign w:val="bottom"/>
          </w:tcPr>
          <w:p w:rsidR="00857232" w:rsidRPr="001B6DE6" w:rsidRDefault="00857232" w:rsidP="00AE1C01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857232" w:rsidRPr="001B6DE6" w:rsidTr="007E51E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857232" w:rsidRPr="001B6DE6" w:rsidRDefault="00857232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2021</w:t>
            </w:r>
          </w:p>
        </w:tc>
        <w:tc>
          <w:tcPr>
            <w:tcW w:w="810" w:type="pct"/>
            <w:vAlign w:val="bottom"/>
          </w:tcPr>
          <w:p w:rsidR="00857232" w:rsidRPr="001B6DE6" w:rsidRDefault="00857232" w:rsidP="00DB5ACB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8 844,27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15</w:t>
            </w:r>
          </w:p>
        </w:tc>
        <w:tc>
          <w:tcPr>
            <w:tcW w:w="884" w:type="pct"/>
            <w:vAlign w:val="bottom"/>
          </w:tcPr>
          <w:p w:rsidR="00857232" w:rsidRPr="001B6DE6" w:rsidRDefault="00857232" w:rsidP="00AE1C01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857232" w:rsidRPr="001B6DE6" w:rsidTr="007E51E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857232" w:rsidRPr="001B6DE6" w:rsidRDefault="00857232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2022</w:t>
            </w:r>
          </w:p>
        </w:tc>
        <w:tc>
          <w:tcPr>
            <w:tcW w:w="810" w:type="pct"/>
            <w:vAlign w:val="bottom"/>
          </w:tcPr>
          <w:p w:rsidR="00857232" w:rsidRPr="001B6DE6" w:rsidRDefault="00857232" w:rsidP="00DB5ACB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9 106,06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15</w:t>
            </w:r>
          </w:p>
        </w:tc>
        <w:tc>
          <w:tcPr>
            <w:tcW w:w="884" w:type="pct"/>
            <w:vAlign w:val="bottom"/>
          </w:tcPr>
          <w:p w:rsidR="00857232" w:rsidRPr="001B6DE6" w:rsidRDefault="00857232" w:rsidP="00AE1C01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857232" w:rsidRPr="001B6DE6" w:rsidTr="007E51E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857232" w:rsidRPr="001B6DE6" w:rsidRDefault="00857232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2023</w:t>
            </w:r>
          </w:p>
        </w:tc>
        <w:tc>
          <w:tcPr>
            <w:tcW w:w="810" w:type="pct"/>
            <w:vAlign w:val="bottom"/>
          </w:tcPr>
          <w:p w:rsidR="00857232" w:rsidRPr="001B6DE6" w:rsidRDefault="00857232" w:rsidP="00DB5ACB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9 375,60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57232" w:rsidRPr="001B6DE6" w:rsidRDefault="0085723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15</w:t>
            </w:r>
          </w:p>
        </w:tc>
        <w:tc>
          <w:tcPr>
            <w:tcW w:w="884" w:type="pct"/>
            <w:vAlign w:val="bottom"/>
          </w:tcPr>
          <w:p w:rsidR="00857232" w:rsidRPr="001B6DE6" w:rsidRDefault="00857232" w:rsidP="00AE1C01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A63412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1.4</w:t>
            </w:r>
          </w:p>
        </w:tc>
        <w:tc>
          <w:tcPr>
            <w:tcW w:w="953" w:type="pct"/>
            <w:vAlign w:val="center"/>
          </w:tcPr>
          <w:p w:rsidR="00A63412" w:rsidRPr="001B6DE6" w:rsidRDefault="00A63412" w:rsidP="00EC6138">
            <w:pPr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 xml:space="preserve">Потребители </w:t>
            </w:r>
          </w:p>
          <w:p w:rsidR="00A63412" w:rsidRPr="001B6DE6" w:rsidRDefault="00A63412" w:rsidP="00EC6138">
            <w:pPr>
              <w:rPr>
                <w:sz w:val="22"/>
                <w:szCs w:val="22"/>
              </w:rPr>
            </w:pPr>
            <w:proofErr w:type="spellStart"/>
            <w:r w:rsidRPr="001B6DE6">
              <w:rPr>
                <w:sz w:val="22"/>
                <w:szCs w:val="22"/>
              </w:rPr>
              <w:t>п.г.т</w:t>
            </w:r>
            <w:proofErr w:type="spellEnd"/>
            <w:r w:rsidRPr="001B6DE6">
              <w:rPr>
                <w:sz w:val="22"/>
                <w:szCs w:val="22"/>
              </w:rPr>
              <w:t>. Актюбинский</w:t>
            </w:r>
          </w:p>
        </w:tc>
        <w:tc>
          <w:tcPr>
            <w:tcW w:w="286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bottom"/>
          </w:tcPr>
          <w:p w:rsidR="00A63412" w:rsidRPr="001B6DE6" w:rsidRDefault="00A63412" w:rsidP="00EC6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</w:tr>
      <w:tr w:rsidR="00F12238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F12238" w:rsidRPr="001B6DE6" w:rsidRDefault="00F12238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1.4.1</w:t>
            </w:r>
          </w:p>
        </w:tc>
        <w:tc>
          <w:tcPr>
            <w:tcW w:w="953" w:type="pct"/>
            <w:vMerge w:val="restart"/>
            <w:vAlign w:val="center"/>
          </w:tcPr>
          <w:p w:rsidR="00F12238" w:rsidRPr="001B6DE6" w:rsidRDefault="00F12238" w:rsidP="00EC6138">
            <w:pPr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F12238" w:rsidRPr="001B6DE6" w:rsidRDefault="00F12238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  <w:vAlign w:val="bottom"/>
          </w:tcPr>
          <w:p w:rsidR="00F12238" w:rsidRPr="001B6DE6" w:rsidRDefault="00F12238" w:rsidP="0085723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9 486,30</w:t>
            </w:r>
          </w:p>
        </w:tc>
        <w:tc>
          <w:tcPr>
            <w:tcW w:w="668" w:type="pct"/>
          </w:tcPr>
          <w:p w:rsidR="00F12238" w:rsidRPr="001B6DE6" w:rsidRDefault="00F12238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F12238" w:rsidRPr="001B6DE6" w:rsidRDefault="00F12238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F12238" w:rsidRPr="001B6DE6" w:rsidRDefault="00F12238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F12238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0,64</w:t>
            </w:r>
          </w:p>
        </w:tc>
      </w:tr>
      <w:tr w:rsidR="00B560A9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560A9" w:rsidRPr="001B6DE6" w:rsidRDefault="00B560A9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  <w:vAlign w:val="bottom"/>
          </w:tcPr>
          <w:p w:rsidR="00B560A9" w:rsidRPr="001B6DE6" w:rsidRDefault="00B560A9" w:rsidP="0085723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9 710,74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B560A9" w:rsidRPr="001B6DE6" w:rsidRDefault="00B560A9" w:rsidP="00B560A9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0,64</w:t>
            </w:r>
          </w:p>
        </w:tc>
      </w:tr>
      <w:tr w:rsidR="00B560A9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560A9" w:rsidRPr="001B6DE6" w:rsidRDefault="00B560A9" w:rsidP="005C2942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2021</w:t>
            </w:r>
          </w:p>
        </w:tc>
        <w:tc>
          <w:tcPr>
            <w:tcW w:w="810" w:type="pct"/>
            <w:vAlign w:val="bottom"/>
          </w:tcPr>
          <w:p w:rsidR="00B560A9" w:rsidRPr="001B6DE6" w:rsidRDefault="00B560A9" w:rsidP="0085723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9 998,18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B560A9" w:rsidRPr="001B6DE6" w:rsidRDefault="00B560A9" w:rsidP="00B560A9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0,64</w:t>
            </w:r>
          </w:p>
        </w:tc>
      </w:tr>
      <w:tr w:rsidR="00B560A9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560A9" w:rsidRPr="001B6DE6" w:rsidRDefault="00B560A9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2022</w:t>
            </w:r>
          </w:p>
        </w:tc>
        <w:tc>
          <w:tcPr>
            <w:tcW w:w="810" w:type="pct"/>
            <w:vAlign w:val="bottom"/>
          </w:tcPr>
          <w:p w:rsidR="00B560A9" w:rsidRPr="001B6DE6" w:rsidRDefault="00B560A9" w:rsidP="0085723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10 294,13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B560A9" w:rsidRPr="001B6DE6" w:rsidRDefault="00B560A9" w:rsidP="00B560A9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0,64</w:t>
            </w:r>
          </w:p>
        </w:tc>
      </w:tr>
      <w:tr w:rsidR="00B560A9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560A9" w:rsidRPr="001B6DE6" w:rsidRDefault="00B560A9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2023</w:t>
            </w:r>
          </w:p>
        </w:tc>
        <w:tc>
          <w:tcPr>
            <w:tcW w:w="810" w:type="pct"/>
            <w:vAlign w:val="bottom"/>
          </w:tcPr>
          <w:p w:rsidR="00B560A9" w:rsidRPr="001B6DE6" w:rsidRDefault="00B560A9" w:rsidP="00857232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10 598,83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560A9" w:rsidRPr="001B6DE6" w:rsidRDefault="00B560A9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B560A9" w:rsidRPr="001B6DE6" w:rsidRDefault="00B560A9" w:rsidP="00B560A9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0,64</w:t>
            </w:r>
          </w:p>
        </w:tc>
      </w:tr>
      <w:tr w:rsidR="00A63412" w:rsidRPr="001B6DE6" w:rsidTr="00F0694B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A63412" w:rsidRPr="001B6DE6" w:rsidRDefault="00A63412" w:rsidP="00A63412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1.5</w:t>
            </w:r>
          </w:p>
        </w:tc>
        <w:tc>
          <w:tcPr>
            <w:tcW w:w="953" w:type="pct"/>
            <w:vAlign w:val="center"/>
          </w:tcPr>
          <w:p w:rsidR="00A63412" w:rsidRPr="001B6DE6" w:rsidRDefault="00A63412" w:rsidP="00EC6138">
            <w:pPr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 xml:space="preserve">Потребители </w:t>
            </w:r>
            <w:proofErr w:type="spellStart"/>
            <w:r w:rsidRPr="001B6DE6">
              <w:rPr>
                <w:sz w:val="22"/>
                <w:szCs w:val="22"/>
              </w:rPr>
              <w:t>п.г.т</w:t>
            </w:r>
            <w:proofErr w:type="spellEnd"/>
            <w:r w:rsidRPr="001B6DE6">
              <w:rPr>
                <w:sz w:val="22"/>
                <w:szCs w:val="22"/>
              </w:rPr>
              <w:t xml:space="preserve">. </w:t>
            </w:r>
            <w:proofErr w:type="spellStart"/>
            <w:r w:rsidRPr="001B6DE6">
              <w:rPr>
                <w:sz w:val="22"/>
                <w:szCs w:val="22"/>
              </w:rPr>
              <w:t>Джалиль</w:t>
            </w:r>
            <w:proofErr w:type="spellEnd"/>
          </w:p>
        </w:tc>
        <w:tc>
          <w:tcPr>
            <w:tcW w:w="286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bottom"/>
          </w:tcPr>
          <w:p w:rsidR="00A63412" w:rsidRPr="001B6DE6" w:rsidRDefault="00A63412" w:rsidP="00EC6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A63412" w:rsidRPr="001B6DE6" w:rsidRDefault="00A63412" w:rsidP="00EC6138">
            <w:pPr>
              <w:jc w:val="center"/>
              <w:rPr>
                <w:sz w:val="22"/>
                <w:szCs w:val="22"/>
              </w:rPr>
            </w:pPr>
          </w:p>
        </w:tc>
      </w:tr>
      <w:tr w:rsidR="00693091" w:rsidRPr="001B6DE6" w:rsidTr="00C912C4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1.5.1</w:t>
            </w:r>
          </w:p>
        </w:tc>
        <w:tc>
          <w:tcPr>
            <w:tcW w:w="953" w:type="pct"/>
            <w:vMerge w:val="restart"/>
            <w:vAlign w:val="center"/>
          </w:tcPr>
          <w:p w:rsidR="00693091" w:rsidRPr="001B6DE6" w:rsidRDefault="00693091" w:rsidP="00EC6138">
            <w:pPr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  <w:vAlign w:val="bottom"/>
          </w:tcPr>
          <w:p w:rsidR="00693091" w:rsidRPr="001B6DE6" w:rsidRDefault="00693091" w:rsidP="00760B9D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9 626,83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13,09</w:t>
            </w:r>
          </w:p>
        </w:tc>
        <w:tc>
          <w:tcPr>
            <w:tcW w:w="884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1,30</w:t>
            </w:r>
          </w:p>
        </w:tc>
      </w:tr>
      <w:tr w:rsidR="00693091" w:rsidRPr="001B6DE6" w:rsidTr="00C912C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693091" w:rsidRPr="001B6DE6" w:rsidRDefault="00693091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  <w:vAlign w:val="bottom"/>
          </w:tcPr>
          <w:p w:rsidR="00693091" w:rsidRPr="001B6DE6" w:rsidRDefault="00693091" w:rsidP="00760B9D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9 854,60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13,09</w:t>
            </w:r>
          </w:p>
        </w:tc>
        <w:tc>
          <w:tcPr>
            <w:tcW w:w="884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1,30</w:t>
            </w:r>
          </w:p>
        </w:tc>
      </w:tr>
      <w:tr w:rsidR="00693091" w:rsidRPr="001B6DE6" w:rsidTr="00C912C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693091" w:rsidRPr="001B6DE6" w:rsidRDefault="00693091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2021</w:t>
            </w:r>
          </w:p>
        </w:tc>
        <w:tc>
          <w:tcPr>
            <w:tcW w:w="810" w:type="pct"/>
            <w:vAlign w:val="bottom"/>
          </w:tcPr>
          <w:p w:rsidR="00693091" w:rsidRPr="001B6DE6" w:rsidRDefault="00693091" w:rsidP="00760B9D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10 146,30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13,09</w:t>
            </w:r>
          </w:p>
        </w:tc>
        <w:tc>
          <w:tcPr>
            <w:tcW w:w="884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1,30</w:t>
            </w:r>
          </w:p>
        </w:tc>
      </w:tr>
      <w:tr w:rsidR="00693091" w:rsidRPr="001B6DE6" w:rsidTr="00C912C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693091" w:rsidRPr="001B6DE6" w:rsidRDefault="00693091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2022</w:t>
            </w:r>
          </w:p>
        </w:tc>
        <w:tc>
          <w:tcPr>
            <w:tcW w:w="810" w:type="pct"/>
            <w:vAlign w:val="bottom"/>
          </w:tcPr>
          <w:p w:rsidR="00693091" w:rsidRPr="001B6DE6" w:rsidRDefault="00693091" w:rsidP="00760B9D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10 446,63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13,09</w:t>
            </w:r>
          </w:p>
        </w:tc>
        <w:tc>
          <w:tcPr>
            <w:tcW w:w="884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1,30</w:t>
            </w:r>
          </w:p>
        </w:tc>
      </w:tr>
      <w:tr w:rsidR="00693091" w:rsidRPr="001B6DE6" w:rsidTr="00C912C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693091" w:rsidRPr="001B6DE6" w:rsidRDefault="00693091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2023</w:t>
            </w:r>
          </w:p>
        </w:tc>
        <w:tc>
          <w:tcPr>
            <w:tcW w:w="810" w:type="pct"/>
            <w:vAlign w:val="bottom"/>
          </w:tcPr>
          <w:p w:rsidR="00693091" w:rsidRPr="001B6DE6" w:rsidRDefault="00693091" w:rsidP="00760B9D">
            <w:pPr>
              <w:jc w:val="center"/>
              <w:rPr>
                <w:color w:val="000000"/>
                <w:sz w:val="22"/>
                <w:szCs w:val="22"/>
              </w:rPr>
            </w:pPr>
            <w:r w:rsidRPr="001B6DE6">
              <w:rPr>
                <w:color w:val="000000"/>
                <w:sz w:val="22"/>
                <w:szCs w:val="22"/>
              </w:rPr>
              <w:t>10 755,85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93091" w:rsidRPr="001B6DE6" w:rsidRDefault="00693091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13,09</w:t>
            </w:r>
          </w:p>
        </w:tc>
        <w:tc>
          <w:tcPr>
            <w:tcW w:w="884" w:type="pct"/>
            <w:vAlign w:val="center"/>
          </w:tcPr>
          <w:p w:rsidR="00693091" w:rsidRPr="001B6DE6" w:rsidRDefault="00693091" w:rsidP="00C912C4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1,30</w:t>
            </w:r>
          </w:p>
        </w:tc>
      </w:tr>
      <w:tr w:rsidR="00227CAD" w:rsidRPr="001B6DE6" w:rsidTr="00B732FD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227CAD" w:rsidRPr="001B6DE6" w:rsidRDefault="00227CAD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1.5.2</w:t>
            </w:r>
          </w:p>
        </w:tc>
        <w:tc>
          <w:tcPr>
            <w:tcW w:w="953" w:type="pct"/>
            <w:vMerge w:val="restart"/>
            <w:vAlign w:val="center"/>
          </w:tcPr>
          <w:p w:rsidR="00227CAD" w:rsidRPr="001B6DE6" w:rsidRDefault="00227CAD" w:rsidP="00EC6138">
            <w:pPr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227CAD" w:rsidRPr="001B6DE6" w:rsidRDefault="00227CAD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  <w:vAlign w:val="bottom"/>
          </w:tcPr>
          <w:p w:rsidR="00227CAD" w:rsidRPr="006304A2" w:rsidRDefault="00227CAD" w:rsidP="006304A2">
            <w:pPr>
              <w:jc w:val="center"/>
              <w:rPr>
                <w:color w:val="000000"/>
                <w:sz w:val="22"/>
                <w:szCs w:val="22"/>
              </w:rPr>
            </w:pPr>
            <w:r w:rsidRPr="006304A2">
              <w:rPr>
                <w:color w:val="000000"/>
                <w:sz w:val="22"/>
                <w:szCs w:val="22"/>
              </w:rPr>
              <w:t>8 813,76</w:t>
            </w:r>
          </w:p>
        </w:tc>
        <w:tc>
          <w:tcPr>
            <w:tcW w:w="668" w:type="pct"/>
          </w:tcPr>
          <w:p w:rsidR="00227CAD" w:rsidRPr="001B6DE6" w:rsidRDefault="00227CAD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227CAD" w:rsidRPr="001B6DE6" w:rsidRDefault="00227CAD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227CAD" w:rsidRPr="001B6DE6" w:rsidRDefault="00227CAD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center"/>
          </w:tcPr>
          <w:p w:rsidR="00227CAD" w:rsidRPr="001B6DE6" w:rsidRDefault="00B4042F" w:rsidP="00C91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</w:tc>
      </w:tr>
      <w:tr w:rsidR="00B4042F" w:rsidRPr="001B6DE6" w:rsidTr="00B4042F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4042F" w:rsidRPr="001B6DE6" w:rsidRDefault="00B4042F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  <w:vAlign w:val="bottom"/>
          </w:tcPr>
          <w:p w:rsidR="00B4042F" w:rsidRPr="006304A2" w:rsidRDefault="00B4042F" w:rsidP="006304A2">
            <w:pPr>
              <w:jc w:val="center"/>
              <w:rPr>
                <w:color w:val="000000"/>
                <w:sz w:val="22"/>
                <w:szCs w:val="22"/>
              </w:rPr>
            </w:pPr>
            <w:r w:rsidRPr="006304A2">
              <w:rPr>
                <w:color w:val="000000"/>
                <w:sz w:val="22"/>
                <w:szCs w:val="22"/>
              </w:rPr>
              <w:t>9 022,29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center"/>
          </w:tcPr>
          <w:p w:rsidR="00B4042F" w:rsidRPr="00B4042F" w:rsidRDefault="00B4042F" w:rsidP="00B4042F">
            <w:pPr>
              <w:jc w:val="center"/>
              <w:rPr>
                <w:sz w:val="22"/>
                <w:szCs w:val="22"/>
              </w:rPr>
            </w:pPr>
            <w:r w:rsidRPr="00B4042F">
              <w:rPr>
                <w:sz w:val="22"/>
                <w:szCs w:val="22"/>
              </w:rPr>
              <w:t>1,56</w:t>
            </w:r>
          </w:p>
        </w:tc>
      </w:tr>
      <w:tr w:rsidR="00B4042F" w:rsidRPr="001B6DE6" w:rsidTr="00B4042F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4042F" w:rsidRPr="001B6DE6" w:rsidRDefault="00B4042F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2021</w:t>
            </w:r>
          </w:p>
        </w:tc>
        <w:tc>
          <w:tcPr>
            <w:tcW w:w="810" w:type="pct"/>
            <w:vAlign w:val="bottom"/>
          </w:tcPr>
          <w:p w:rsidR="00B4042F" w:rsidRPr="006304A2" w:rsidRDefault="00B4042F" w:rsidP="006304A2">
            <w:pPr>
              <w:jc w:val="center"/>
              <w:rPr>
                <w:color w:val="000000"/>
                <w:sz w:val="22"/>
                <w:szCs w:val="22"/>
              </w:rPr>
            </w:pPr>
            <w:r w:rsidRPr="006304A2">
              <w:rPr>
                <w:color w:val="000000"/>
                <w:sz w:val="22"/>
                <w:szCs w:val="22"/>
              </w:rPr>
              <w:t>9 289,35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center"/>
          </w:tcPr>
          <w:p w:rsidR="00B4042F" w:rsidRPr="00B4042F" w:rsidRDefault="00B4042F" w:rsidP="00B4042F">
            <w:pPr>
              <w:jc w:val="center"/>
              <w:rPr>
                <w:sz w:val="22"/>
                <w:szCs w:val="22"/>
              </w:rPr>
            </w:pPr>
            <w:r w:rsidRPr="00B4042F">
              <w:rPr>
                <w:sz w:val="22"/>
                <w:szCs w:val="22"/>
              </w:rPr>
              <w:t>1,56</w:t>
            </w:r>
          </w:p>
        </w:tc>
      </w:tr>
      <w:tr w:rsidR="00B4042F" w:rsidRPr="001B6DE6" w:rsidTr="00B4042F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4042F" w:rsidRPr="001B6DE6" w:rsidRDefault="00B4042F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2022</w:t>
            </w:r>
          </w:p>
        </w:tc>
        <w:tc>
          <w:tcPr>
            <w:tcW w:w="810" w:type="pct"/>
            <w:vAlign w:val="bottom"/>
          </w:tcPr>
          <w:p w:rsidR="00B4042F" w:rsidRPr="006304A2" w:rsidRDefault="00B4042F" w:rsidP="006304A2">
            <w:pPr>
              <w:jc w:val="center"/>
              <w:rPr>
                <w:color w:val="000000"/>
                <w:sz w:val="22"/>
                <w:szCs w:val="22"/>
              </w:rPr>
            </w:pPr>
            <w:r w:rsidRPr="006304A2">
              <w:rPr>
                <w:color w:val="000000"/>
                <w:sz w:val="22"/>
                <w:szCs w:val="22"/>
              </w:rPr>
              <w:t>9 564,32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center"/>
          </w:tcPr>
          <w:p w:rsidR="00B4042F" w:rsidRPr="00B4042F" w:rsidRDefault="00B4042F" w:rsidP="00B4042F">
            <w:pPr>
              <w:jc w:val="center"/>
              <w:rPr>
                <w:sz w:val="22"/>
                <w:szCs w:val="22"/>
              </w:rPr>
            </w:pPr>
            <w:r w:rsidRPr="00B4042F">
              <w:rPr>
                <w:sz w:val="22"/>
                <w:szCs w:val="22"/>
              </w:rPr>
              <w:t>1,56</w:t>
            </w:r>
          </w:p>
        </w:tc>
      </w:tr>
      <w:tr w:rsidR="00B4042F" w:rsidRPr="001B6DE6" w:rsidTr="00B4042F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4042F" w:rsidRPr="001B6DE6" w:rsidRDefault="00B4042F" w:rsidP="00EC6138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2023</w:t>
            </w:r>
          </w:p>
        </w:tc>
        <w:tc>
          <w:tcPr>
            <w:tcW w:w="810" w:type="pct"/>
            <w:vAlign w:val="bottom"/>
          </w:tcPr>
          <w:p w:rsidR="00B4042F" w:rsidRPr="006304A2" w:rsidRDefault="00B4042F" w:rsidP="006304A2">
            <w:pPr>
              <w:jc w:val="center"/>
              <w:rPr>
                <w:color w:val="000000"/>
                <w:sz w:val="22"/>
                <w:szCs w:val="22"/>
              </w:rPr>
            </w:pPr>
            <w:r w:rsidRPr="006304A2">
              <w:rPr>
                <w:color w:val="000000"/>
                <w:sz w:val="22"/>
                <w:szCs w:val="22"/>
              </w:rPr>
              <w:t>9 847,42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4042F" w:rsidRPr="001B6DE6" w:rsidRDefault="00B4042F" w:rsidP="00EC6138">
            <w:pPr>
              <w:jc w:val="center"/>
              <w:rPr>
                <w:sz w:val="22"/>
                <w:szCs w:val="22"/>
              </w:rPr>
            </w:pPr>
            <w:r w:rsidRPr="001B6DE6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  <w:vAlign w:val="center"/>
          </w:tcPr>
          <w:p w:rsidR="00B4042F" w:rsidRPr="00B4042F" w:rsidRDefault="00B4042F" w:rsidP="00B4042F">
            <w:pPr>
              <w:jc w:val="center"/>
              <w:rPr>
                <w:sz w:val="22"/>
                <w:szCs w:val="22"/>
              </w:rPr>
            </w:pPr>
            <w:r w:rsidRPr="00B4042F">
              <w:rPr>
                <w:sz w:val="22"/>
                <w:szCs w:val="22"/>
              </w:rPr>
              <w:t>1,56</w:t>
            </w:r>
          </w:p>
        </w:tc>
      </w:tr>
    </w:tbl>
    <w:p w:rsidR="00F06069" w:rsidRPr="009D35BC" w:rsidRDefault="00F06069" w:rsidP="00F06069">
      <w:pPr>
        <w:ind w:right="140"/>
        <w:rPr>
          <w:sz w:val="24"/>
        </w:rPr>
      </w:pPr>
      <w:bookmarkStart w:id="0" w:name="_GoBack"/>
      <w:bookmarkEnd w:id="0"/>
    </w:p>
    <w:p w:rsidR="00F06069" w:rsidRDefault="00F06069" w:rsidP="00F06069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>
        <w:rPr>
          <w:sz w:val="24"/>
        </w:rPr>
        <w:t xml:space="preserve"> </w:t>
      </w:r>
    </w:p>
    <w:p w:rsidR="00F06069" w:rsidRDefault="00F06069" w:rsidP="00F06069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F06069" w:rsidRPr="00D93FB0" w:rsidRDefault="00F06069" w:rsidP="00F06069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</w:pPr>
    </w:p>
    <w:p w:rsidR="00F06069" w:rsidRDefault="00F06069" w:rsidP="00A6783A">
      <w:pPr>
        <w:spacing w:line="360" w:lineRule="auto"/>
        <w:jc w:val="both"/>
        <w:sectPr w:rsidR="00F06069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C8" w:rsidRDefault="00BB4EC8">
      <w:r>
        <w:separator/>
      </w:r>
    </w:p>
  </w:endnote>
  <w:endnote w:type="continuationSeparator" w:id="0">
    <w:p w:rsidR="00BB4EC8" w:rsidRDefault="00BB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C8" w:rsidRDefault="00BB4EC8">
      <w:r>
        <w:separator/>
      </w:r>
    </w:p>
  </w:footnote>
  <w:footnote w:type="continuationSeparator" w:id="0">
    <w:p w:rsidR="00BB4EC8" w:rsidRDefault="00BB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C8" w:rsidRDefault="00BB4EC8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4EC8" w:rsidRDefault="00BB4E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C8" w:rsidRDefault="00BB4EC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C8" w:rsidRDefault="00BB4E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3EA0"/>
    <w:rsid w:val="0002019D"/>
    <w:rsid w:val="000207EA"/>
    <w:rsid w:val="000230A0"/>
    <w:rsid w:val="00023D81"/>
    <w:rsid w:val="00026FB1"/>
    <w:rsid w:val="00027CE5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2498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0F6CB2"/>
    <w:rsid w:val="0010072E"/>
    <w:rsid w:val="00102D78"/>
    <w:rsid w:val="00110737"/>
    <w:rsid w:val="001162B9"/>
    <w:rsid w:val="00117353"/>
    <w:rsid w:val="00120F2F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6DE6"/>
    <w:rsid w:val="001B7D48"/>
    <w:rsid w:val="001C3B2D"/>
    <w:rsid w:val="001C7280"/>
    <w:rsid w:val="001D6511"/>
    <w:rsid w:val="001E05EA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2532A"/>
    <w:rsid w:val="00227CAD"/>
    <w:rsid w:val="002333DC"/>
    <w:rsid w:val="0023611E"/>
    <w:rsid w:val="002463A7"/>
    <w:rsid w:val="00247E76"/>
    <w:rsid w:val="0025024D"/>
    <w:rsid w:val="00255424"/>
    <w:rsid w:val="002555C9"/>
    <w:rsid w:val="002559AD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879CD"/>
    <w:rsid w:val="00297837"/>
    <w:rsid w:val="002A08BE"/>
    <w:rsid w:val="002A5A1C"/>
    <w:rsid w:val="002B5429"/>
    <w:rsid w:val="002C1119"/>
    <w:rsid w:val="002C2BE6"/>
    <w:rsid w:val="002C5037"/>
    <w:rsid w:val="002C733C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9AE"/>
    <w:rsid w:val="00300D2D"/>
    <w:rsid w:val="00301899"/>
    <w:rsid w:val="0030681E"/>
    <w:rsid w:val="00307E5D"/>
    <w:rsid w:val="0031165D"/>
    <w:rsid w:val="003124AB"/>
    <w:rsid w:val="0031507B"/>
    <w:rsid w:val="00321A48"/>
    <w:rsid w:val="00321DAB"/>
    <w:rsid w:val="00322672"/>
    <w:rsid w:val="003240A7"/>
    <w:rsid w:val="003259BF"/>
    <w:rsid w:val="003271AA"/>
    <w:rsid w:val="00332A70"/>
    <w:rsid w:val="00337948"/>
    <w:rsid w:val="003447F4"/>
    <w:rsid w:val="00354663"/>
    <w:rsid w:val="00355F0F"/>
    <w:rsid w:val="0036199C"/>
    <w:rsid w:val="00362482"/>
    <w:rsid w:val="00370111"/>
    <w:rsid w:val="00375C1A"/>
    <w:rsid w:val="00376A25"/>
    <w:rsid w:val="00377D1C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C70D9"/>
    <w:rsid w:val="003D20B1"/>
    <w:rsid w:val="003D2EBC"/>
    <w:rsid w:val="003D395F"/>
    <w:rsid w:val="003E4569"/>
    <w:rsid w:val="003F3999"/>
    <w:rsid w:val="003F5653"/>
    <w:rsid w:val="003F72A8"/>
    <w:rsid w:val="003F7A65"/>
    <w:rsid w:val="00401547"/>
    <w:rsid w:val="0040373B"/>
    <w:rsid w:val="0041198E"/>
    <w:rsid w:val="0041791B"/>
    <w:rsid w:val="00422A0F"/>
    <w:rsid w:val="00423A8B"/>
    <w:rsid w:val="00424800"/>
    <w:rsid w:val="00425432"/>
    <w:rsid w:val="00425AD4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77D0E"/>
    <w:rsid w:val="00481EE6"/>
    <w:rsid w:val="00485F00"/>
    <w:rsid w:val="004873EE"/>
    <w:rsid w:val="00490608"/>
    <w:rsid w:val="004939FC"/>
    <w:rsid w:val="004A071F"/>
    <w:rsid w:val="004A182E"/>
    <w:rsid w:val="004A28E2"/>
    <w:rsid w:val="004B1362"/>
    <w:rsid w:val="004B5EAF"/>
    <w:rsid w:val="004C61BE"/>
    <w:rsid w:val="004C7EF0"/>
    <w:rsid w:val="004D2A6F"/>
    <w:rsid w:val="004D7C14"/>
    <w:rsid w:val="004E0BCE"/>
    <w:rsid w:val="004E24EB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0538"/>
    <w:rsid w:val="00530AC8"/>
    <w:rsid w:val="00531C57"/>
    <w:rsid w:val="005355DA"/>
    <w:rsid w:val="00535808"/>
    <w:rsid w:val="00536A3F"/>
    <w:rsid w:val="00540D25"/>
    <w:rsid w:val="00541214"/>
    <w:rsid w:val="005422BC"/>
    <w:rsid w:val="0054374B"/>
    <w:rsid w:val="00547D0A"/>
    <w:rsid w:val="005519DC"/>
    <w:rsid w:val="0055202C"/>
    <w:rsid w:val="00553243"/>
    <w:rsid w:val="00564F76"/>
    <w:rsid w:val="005675E4"/>
    <w:rsid w:val="0057748C"/>
    <w:rsid w:val="00577E2C"/>
    <w:rsid w:val="00584DC7"/>
    <w:rsid w:val="00584DF6"/>
    <w:rsid w:val="005856D9"/>
    <w:rsid w:val="00595BCE"/>
    <w:rsid w:val="005A2248"/>
    <w:rsid w:val="005A442D"/>
    <w:rsid w:val="005A6304"/>
    <w:rsid w:val="005B37CF"/>
    <w:rsid w:val="005B50FF"/>
    <w:rsid w:val="005B6806"/>
    <w:rsid w:val="005C2942"/>
    <w:rsid w:val="005C3E11"/>
    <w:rsid w:val="005C589E"/>
    <w:rsid w:val="005C60FB"/>
    <w:rsid w:val="005D14F8"/>
    <w:rsid w:val="005D219C"/>
    <w:rsid w:val="005D305B"/>
    <w:rsid w:val="005D7CE7"/>
    <w:rsid w:val="005E0035"/>
    <w:rsid w:val="005F1AEF"/>
    <w:rsid w:val="005F20F8"/>
    <w:rsid w:val="005F5264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04A2"/>
    <w:rsid w:val="006317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2402"/>
    <w:rsid w:val="00673E8B"/>
    <w:rsid w:val="00674A27"/>
    <w:rsid w:val="006755C6"/>
    <w:rsid w:val="006836EE"/>
    <w:rsid w:val="00690A45"/>
    <w:rsid w:val="00693091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6A62"/>
    <w:rsid w:val="006E71E4"/>
    <w:rsid w:val="006F295D"/>
    <w:rsid w:val="006F2CAB"/>
    <w:rsid w:val="006F7992"/>
    <w:rsid w:val="007056D8"/>
    <w:rsid w:val="0070670F"/>
    <w:rsid w:val="00710DA6"/>
    <w:rsid w:val="00711426"/>
    <w:rsid w:val="00720007"/>
    <w:rsid w:val="007227F2"/>
    <w:rsid w:val="0072461A"/>
    <w:rsid w:val="00734618"/>
    <w:rsid w:val="00737DBD"/>
    <w:rsid w:val="00740C5B"/>
    <w:rsid w:val="00741F94"/>
    <w:rsid w:val="007479B8"/>
    <w:rsid w:val="00747C7B"/>
    <w:rsid w:val="00750CEB"/>
    <w:rsid w:val="00754F14"/>
    <w:rsid w:val="00756052"/>
    <w:rsid w:val="00760511"/>
    <w:rsid w:val="00760B9D"/>
    <w:rsid w:val="0076169B"/>
    <w:rsid w:val="00771B61"/>
    <w:rsid w:val="007735F2"/>
    <w:rsid w:val="00785ED9"/>
    <w:rsid w:val="00787ABD"/>
    <w:rsid w:val="00792265"/>
    <w:rsid w:val="007951FF"/>
    <w:rsid w:val="00795F1F"/>
    <w:rsid w:val="00797242"/>
    <w:rsid w:val="00797913"/>
    <w:rsid w:val="007A283C"/>
    <w:rsid w:val="007A355B"/>
    <w:rsid w:val="007A3627"/>
    <w:rsid w:val="007A4E8D"/>
    <w:rsid w:val="007B0E56"/>
    <w:rsid w:val="007B2B81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33DC6"/>
    <w:rsid w:val="008364C5"/>
    <w:rsid w:val="00836BE6"/>
    <w:rsid w:val="00837595"/>
    <w:rsid w:val="008415BE"/>
    <w:rsid w:val="0084183F"/>
    <w:rsid w:val="00843646"/>
    <w:rsid w:val="00843A31"/>
    <w:rsid w:val="0085012B"/>
    <w:rsid w:val="00852A9B"/>
    <w:rsid w:val="00856F3E"/>
    <w:rsid w:val="00857232"/>
    <w:rsid w:val="00863BC1"/>
    <w:rsid w:val="00864AED"/>
    <w:rsid w:val="00871175"/>
    <w:rsid w:val="00871C02"/>
    <w:rsid w:val="00872E03"/>
    <w:rsid w:val="00874395"/>
    <w:rsid w:val="00876854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2936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55E5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745B9"/>
    <w:rsid w:val="0098049E"/>
    <w:rsid w:val="00980AE7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21AC6"/>
    <w:rsid w:val="00A238C8"/>
    <w:rsid w:val="00A302B0"/>
    <w:rsid w:val="00A31412"/>
    <w:rsid w:val="00A316EA"/>
    <w:rsid w:val="00A35F25"/>
    <w:rsid w:val="00A35F77"/>
    <w:rsid w:val="00A4138C"/>
    <w:rsid w:val="00A434D9"/>
    <w:rsid w:val="00A4360B"/>
    <w:rsid w:val="00A448DC"/>
    <w:rsid w:val="00A47B03"/>
    <w:rsid w:val="00A47D03"/>
    <w:rsid w:val="00A50B1E"/>
    <w:rsid w:val="00A5124A"/>
    <w:rsid w:val="00A56031"/>
    <w:rsid w:val="00A62B4F"/>
    <w:rsid w:val="00A63412"/>
    <w:rsid w:val="00A63587"/>
    <w:rsid w:val="00A65437"/>
    <w:rsid w:val="00A6783A"/>
    <w:rsid w:val="00A67BCA"/>
    <w:rsid w:val="00A67E51"/>
    <w:rsid w:val="00A758CB"/>
    <w:rsid w:val="00A75E8F"/>
    <w:rsid w:val="00A76CC3"/>
    <w:rsid w:val="00A81297"/>
    <w:rsid w:val="00A8399E"/>
    <w:rsid w:val="00A86401"/>
    <w:rsid w:val="00A86A69"/>
    <w:rsid w:val="00A90787"/>
    <w:rsid w:val="00A96916"/>
    <w:rsid w:val="00A975C0"/>
    <w:rsid w:val="00AA0CF9"/>
    <w:rsid w:val="00AA3A77"/>
    <w:rsid w:val="00AA5DEE"/>
    <w:rsid w:val="00AB4996"/>
    <w:rsid w:val="00AC2667"/>
    <w:rsid w:val="00AC4AE9"/>
    <w:rsid w:val="00AD35A1"/>
    <w:rsid w:val="00AD4CF5"/>
    <w:rsid w:val="00AE1C01"/>
    <w:rsid w:val="00AE2D0E"/>
    <w:rsid w:val="00AE39A2"/>
    <w:rsid w:val="00AE554C"/>
    <w:rsid w:val="00AE62CE"/>
    <w:rsid w:val="00AF3260"/>
    <w:rsid w:val="00B072DC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042F"/>
    <w:rsid w:val="00B431B8"/>
    <w:rsid w:val="00B45C68"/>
    <w:rsid w:val="00B55A0F"/>
    <w:rsid w:val="00B560A9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4EC8"/>
    <w:rsid w:val="00BB5585"/>
    <w:rsid w:val="00BC2EAB"/>
    <w:rsid w:val="00BD3CC1"/>
    <w:rsid w:val="00BE0AE3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15B4"/>
    <w:rsid w:val="00C13903"/>
    <w:rsid w:val="00C20FB7"/>
    <w:rsid w:val="00C22D56"/>
    <w:rsid w:val="00C235B2"/>
    <w:rsid w:val="00C24B83"/>
    <w:rsid w:val="00C32B64"/>
    <w:rsid w:val="00C36E41"/>
    <w:rsid w:val="00C40958"/>
    <w:rsid w:val="00C43D72"/>
    <w:rsid w:val="00C4479E"/>
    <w:rsid w:val="00C53B1B"/>
    <w:rsid w:val="00C57B46"/>
    <w:rsid w:val="00C71DCC"/>
    <w:rsid w:val="00C74D01"/>
    <w:rsid w:val="00C81109"/>
    <w:rsid w:val="00C831CF"/>
    <w:rsid w:val="00C84CC2"/>
    <w:rsid w:val="00C853DC"/>
    <w:rsid w:val="00C87C2A"/>
    <w:rsid w:val="00C912C4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270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C00"/>
    <w:rsid w:val="00DA0DA4"/>
    <w:rsid w:val="00DA288D"/>
    <w:rsid w:val="00DA5D8E"/>
    <w:rsid w:val="00DB0DE5"/>
    <w:rsid w:val="00DB5ACB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27FE3"/>
    <w:rsid w:val="00E3640F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B7CB8"/>
    <w:rsid w:val="00EC415B"/>
    <w:rsid w:val="00EC4EA7"/>
    <w:rsid w:val="00EC6FA8"/>
    <w:rsid w:val="00ED43CE"/>
    <w:rsid w:val="00ED63E8"/>
    <w:rsid w:val="00EE0633"/>
    <w:rsid w:val="00EE1F7B"/>
    <w:rsid w:val="00EE3A6C"/>
    <w:rsid w:val="00EE60D7"/>
    <w:rsid w:val="00EE6B5E"/>
    <w:rsid w:val="00EE6FC5"/>
    <w:rsid w:val="00EF4785"/>
    <w:rsid w:val="00EF776E"/>
    <w:rsid w:val="00F01C70"/>
    <w:rsid w:val="00F032E2"/>
    <w:rsid w:val="00F035C9"/>
    <w:rsid w:val="00F051F5"/>
    <w:rsid w:val="00F06069"/>
    <w:rsid w:val="00F06EC2"/>
    <w:rsid w:val="00F12238"/>
    <w:rsid w:val="00F1330A"/>
    <w:rsid w:val="00F14D9D"/>
    <w:rsid w:val="00F17469"/>
    <w:rsid w:val="00F271E3"/>
    <w:rsid w:val="00F3093F"/>
    <w:rsid w:val="00F310CC"/>
    <w:rsid w:val="00F32C07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A54DF"/>
    <w:rsid w:val="00FB0286"/>
    <w:rsid w:val="00FB03B6"/>
    <w:rsid w:val="00FB1AF9"/>
    <w:rsid w:val="00FB3B08"/>
    <w:rsid w:val="00FC5C99"/>
    <w:rsid w:val="00FC633B"/>
    <w:rsid w:val="00FC7564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1">
    <w:name w:val="Body Text 2"/>
    <w:basedOn w:val="a"/>
    <w:link w:val="22"/>
    <w:pPr>
      <w:jc w:val="center"/>
    </w:pPr>
    <w:rPr>
      <w:b/>
      <w:caps/>
    </w:rPr>
  </w:style>
  <w:style w:type="paragraph" w:styleId="31">
    <w:name w:val="Body Text 3"/>
    <w:basedOn w:val="a"/>
    <w:link w:val="32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1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2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rsid w:val="004C7EF0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numbering" w:customStyle="1" w:styleId="24">
    <w:name w:val="Нет списка2"/>
    <w:next w:val="a2"/>
    <w:uiPriority w:val="99"/>
    <w:semiHidden/>
    <w:unhideWhenUsed/>
    <w:rsid w:val="00BB4EC8"/>
  </w:style>
  <w:style w:type="table" w:customStyle="1" w:styleId="51">
    <w:name w:val="Сетка таблицы5"/>
    <w:basedOn w:val="a1"/>
    <w:next w:val="aa"/>
    <w:uiPriority w:val="59"/>
    <w:rsid w:val="00BB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B4EC8"/>
    <w:rPr>
      <w:caps/>
      <w:sz w:val="32"/>
    </w:rPr>
  </w:style>
  <w:style w:type="paragraph" w:customStyle="1" w:styleId="ConsPlusTitle">
    <w:name w:val="ConsPlusTitle"/>
    <w:uiPriority w:val="99"/>
    <w:rsid w:val="00BB4EC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nhideWhenUsed/>
    <w:rsid w:val="00BB4EC8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a0"/>
    <w:uiPriority w:val="9"/>
    <w:semiHidden/>
    <w:rsid w:val="00BB4EC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BB4E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BB4EC8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  <w:szCs w:val="24"/>
    </w:rPr>
  </w:style>
  <w:style w:type="character" w:customStyle="1" w:styleId="10">
    <w:name w:val="Заголовок 1 Знак"/>
    <w:basedOn w:val="a0"/>
    <w:link w:val="1"/>
    <w:rsid w:val="00BB4EC8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B4EC8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B4EC8"/>
    <w:rPr>
      <w:caps/>
      <w:sz w:val="36"/>
    </w:rPr>
  </w:style>
  <w:style w:type="character" w:customStyle="1" w:styleId="60">
    <w:name w:val="Заголовок 6 Знак"/>
    <w:basedOn w:val="a0"/>
    <w:link w:val="6"/>
    <w:rsid w:val="00BB4EC8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B4EC8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B4EC8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B4EC8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B4EC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B4EC8"/>
  </w:style>
  <w:style w:type="character" w:customStyle="1" w:styleId="apple-converted-space">
    <w:name w:val="apple-converted-space"/>
    <w:rsid w:val="00BB4EC8"/>
  </w:style>
  <w:style w:type="character" w:customStyle="1" w:styleId="22">
    <w:name w:val="Основной текст 2 Знак"/>
    <w:basedOn w:val="a0"/>
    <w:link w:val="21"/>
    <w:rsid w:val="00BB4EC8"/>
    <w:rPr>
      <w:b/>
      <w:caps/>
      <w:sz w:val="28"/>
    </w:rPr>
  </w:style>
  <w:style w:type="character" w:customStyle="1" w:styleId="32">
    <w:name w:val="Основной текст 3 Знак"/>
    <w:basedOn w:val="a0"/>
    <w:link w:val="31"/>
    <w:rsid w:val="00BB4EC8"/>
    <w:rPr>
      <w:b/>
      <w:caps/>
      <w:sz w:val="40"/>
    </w:rPr>
  </w:style>
  <w:style w:type="numbering" w:customStyle="1" w:styleId="110">
    <w:name w:val="Нет списка11"/>
    <w:next w:val="a2"/>
    <w:semiHidden/>
    <w:unhideWhenUsed/>
    <w:rsid w:val="00BB4EC8"/>
  </w:style>
  <w:style w:type="numbering" w:customStyle="1" w:styleId="34">
    <w:name w:val="Нет списка3"/>
    <w:next w:val="a2"/>
    <w:uiPriority w:val="99"/>
    <w:semiHidden/>
    <w:unhideWhenUsed/>
    <w:rsid w:val="00EF4785"/>
  </w:style>
  <w:style w:type="table" w:customStyle="1" w:styleId="61">
    <w:name w:val="Сетка таблицы6"/>
    <w:basedOn w:val="a1"/>
    <w:next w:val="aa"/>
    <w:uiPriority w:val="59"/>
    <w:rsid w:val="00EF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EF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1">
    <w:name w:val="Body Text 2"/>
    <w:basedOn w:val="a"/>
    <w:link w:val="22"/>
    <w:pPr>
      <w:jc w:val="center"/>
    </w:pPr>
    <w:rPr>
      <w:b/>
      <w:caps/>
    </w:rPr>
  </w:style>
  <w:style w:type="paragraph" w:styleId="31">
    <w:name w:val="Body Text 3"/>
    <w:basedOn w:val="a"/>
    <w:link w:val="32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1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2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rsid w:val="004C7EF0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numbering" w:customStyle="1" w:styleId="24">
    <w:name w:val="Нет списка2"/>
    <w:next w:val="a2"/>
    <w:uiPriority w:val="99"/>
    <w:semiHidden/>
    <w:unhideWhenUsed/>
    <w:rsid w:val="00BB4EC8"/>
  </w:style>
  <w:style w:type="table" w:customStyle="1" w:styleId="51">
    <w:name w:val="Сетка таблицы5"/>
    <w:basedOn w:val="a1"/>
    <w:next w:val="aa"/>
    <w:uiPriority w:val="59"/>
    <w:rsid w:val="00BB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B4EC8"/>
    <w:rPr>
      <w:caps/>
      <w:sz w:val="32"/>
    </w:rPr>
  </w:style>
  <w:style w:type="paragraph" w:customStyle="1" w:styleId="ConsPlusTitle">
    <w:name w:val="ConsPlusTitle"/>
    <w:uiPriority w:val="99"/>
    <w:rsid w:val="00BB4EC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nhideWhenUsed/>
    <w:rsid w:val="00BB4EC8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a0"/>
    <w:uiPriority w:val="9"/>
    <w:semiHidden/>
    <w:rsid w:val="00BB4EC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BB4E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BB4EC8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  <w:szCs w:val="24"/>
    </w:rPr>
  </w:style>
  <w:style w:type="character" w:customStyle="1" w:styleId="10">
    <w:name w:val="Заголовок 1 Знак"/>
    <w:basedOn w:val="a0"/>
    <w:link w:val="1"/>
    <w:rsid w:val="00BB4EC8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B4EC8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B4EC8"/>
    <w:rPr>
      <w:caps/>
      <w:sz w:val="36"/>
    </w:rPr>
  </w:style>
  <w:style w:type="character" w:customStyle="1" w:styleId="60">
    <w:name w:val="Заголовок 6 Знак"/>
    <w:basedOn w:val="a0"/>
    <w:link w:val="6"/>
    <w:rsid w:val="00BB4EC8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B4EC8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B4EC8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B4EC8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B4EC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B4EC8"/>
  </w:style>
  <w:style w:type="character" w:customStyle="1" w:styleId="apple-converted-space">
    <w:name w:val="apple-converted-space"/>
    <w:rsid w:val="00BB4EC8"/>
  </w:style>
  <w:style w:type="character" w:customStyle="1" w:styleId="22">
    <w:name w:val="Основной текст 2 Знак"/>
    <w:basedOn w:val="a0"/>
    <w:link w:val="21"/>
    <w:rsid w:val="00BB4EC8"/>
    <w:rPr>
      <w:b/>
      <w:caps/>
      <w:sz w:val="28"/>
    </w:rPr>
  </w:style>
  <w:style w:type="character" w:customStyle="1" w:styleId="32">
    <w:name w:val="Основной текст 3 Знак"/>
    <w:basedOn w:val="a0"/>
    <w:link w:val="31"/>
    <w:rsid w:val="00BB4EC8"/>
    <w:rPr>
      <w:b/>
      <w:caps/>
      <w:sz w:val="40"/>
    </w:rPr>
  </w:style>
  <w:style w:type="numbering" w:customStyle="1" w:styleId="110">
    <w:name w:val="Нет списка11"/>
    <w:next w:val="a2"/>
    <w:semiHidden/>
    <w:unhideWhenUsed/>
    <w:rsid w:val="00BB4EC8"/>
  </w:style>
  <w:style w:type="numbering" w:customStyle="1" w:styleId="34">
    <w:name w:val="Нет списка3"/>
    <w:next w:val="a2"/>
    <w:uiPriority w:val="99"/>
    <w:semiHidden/>
    <w:unhideWhenUsed/>
    <w:rsid w:val="00EF4785"/>
  </w:style>
  <w:style w:type="table" w:customStyle="1" w:styleId="61">
    <w:name w:val="Сетка таблицы6"/>
    <w:basedOn w:val="a1"/>
    <w:next w:val="aa"/>
    <w:uiPriority w:val="59"/>
    <w:rsid w:val="00EF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EF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7BE6-FD42-498D-84D4-36D4C46B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446</TotalTime>
  <Pages>13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Сулейманова Регина Ренатовна</cp:lastModifiedBy>
  <cp:revision>355</cp:revision>
  <cp:lastPrinted>2018-11-18T14:11:00Z</cp:lastPrinted>
  <dcterms:created xsi:type="dcterms:W3CDTF">2016-11-14T11:46:00Z</dcterms:created>
  <dcterms:modified xsi:type="dcterms:W3CDTF">2018-11-21T08:46:00Z</dcterms:modified>
</cp:coreProperties>
</file>