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4257"/>
      </w:tblGrid>
      <w:tr w:rsidR="00CE7B72" w:rsidTr="00CD1ACA">
        <w:trPr>
          <w:trHeight w:val="1134"/>
        </w:trPr>
        <w:tc>
          <w:tcPr>
            <w:tcW w:w="4248" w:type="dxa"/>
            <w:vAlign w:val="center"/>
          </w:tcPr>
          <w:p w:rsidR="0023785C" w:rsidRPr="00181DE5" w:rsidRDefault="0023785C" w:rsidP="00181DE5">
            <w:pPr>
              <w:spacing w:line="300" w:lineRule="exact"/>
              <w:jc w:val="center"/>
              <w:rPr>
                <w:b/>
                <w:spacing w:val="-12"/>
                <w:sz w:val="28"/>
                <w:szCs w:val="28"/>
              </w:rPr>
            </w:pPr>
            <w:bookmarkStart w:id="0" w:name="_GoBack"/>
            <w:bookmarkEnd w:id="0"/>
            <w:r w:rsidRPr="001947AD">
              <w:rPr>
                <w:b/>
                <w:spacing w:val="-12"/>
                <w:sz w:val="28"/>
                <w:szCs w:val="28"/>
              </w:rPr>
              <w:t>МИНИСТЕРСТВО СПОРТА</w:t>
            </w:r>
            <w:r w:rsidR="00CE7B72" w:rsidRPr="001947AD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1947AD">
              <w:rPr>
                <w:b/>
                <w:spacing w:val="-12"/>
                <w:sz w:val="28"/>
                <w:szCs w:val="28"/>
              </w:rPr>
              <w:t>РЕСПУБЛИКИ ТАТАРСТАН</w:t>
            </w:r>
          </w:p>
        </w:tc>
        <w:tc>
          <w:tcPr>
            <w:tcW w:w="1276" w:type="dxa"/>
            <w:vAlign w:val="center"/>
          </w:tcPr>
          <w:p w:rsidR="0023785C" w:rsidRPr="001947AD" w:rsidRDefault="00856254" w:rsidP="0057380D">
            <w:pPr>
              <w:jc w:val="center"/>
              <w:rPr>
                <w:b/>
              </w:rPr>
            </w:pPr>
            <w:r w:rsidRPr="000932AB">
              <w:rPr>
                <w:noProof/>
                <w:spacing w:val="-12"/>
              </w:rPr>
              <w:drawing>
                <wp:anchor distT="0" distB="0" distL="114300" distR="114300" simplePos="0" relativeHeight="251659264" behindDoc="0" locked="0" layoutInCell="1" allowOverlap="1" wp14:anchorId="7752C53F" wp14:editId="3D65F9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-9525</wp:posOffset>
                  </wp:positionV>
                  <wp:extent cx="762000" cy="733425"/>
                  <wp:effectExtent l="0" t="0" r="0" b="9525"/>
                  <wp:wrapNone/>
                  <wp:docPr id="4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7" w:type="dxa"/>
            <w:vAlign w:val="center"/>
          </w:tcPr>
          <w:p w:rsidR="0023785C" w:rsidRPr="00181DE5" w:rsidRDefault="0023785C" w:rsidP="00CD1ACA">
            <w:pPr>
              <w:spacing w:line="300" w:lineRule="exact"/>
              <w:ind w:left="33" w:right="-108" w:firstLine="5"/>
              <w:jc w:val="center"/>
              <w:rPr>
                <w:b/>
                <w:spacing w:val="-12"/>
                <w:sz w:val="28"/>
                <w:szCs w:val="28"/>
              </w:rPr>
            </w:pPr>
            <w:r w:rsidRPr="001947AD">
              <w:rPr>
                <w:b/>
                <w:spacing w:val="-12"/>
                <w:sz w:val="28"/>
                <w:szCs w:val="28"/>
              </w:rPr>
              <w:t>ТАТАРСТАН РЕСПУБЛИКАСЫ</w:t>
            </w:r>
            <w:r w:rsidR="008B74B9">
              <w:rPr>
                <w:b/>
                <w:spacing w:val="-12"/>
                <w:sz w:val="28"/>
                <w:szCs w:val="28"/>
              </w:rPr>
              <w:t xml:space="preserve"> </w:t>
            </w:r>
            <w:r w:rsidRPr="001947AD">
              <w:rPr>
                <w:b/>
                <w:spacing w:val="-12"/>
                <w:sz w:val="28"/>
                <w:szCs w:val="28"/>
              </w:rPr>
              <w:t>СПОРТ МИНИСТРЛЫГЫ</w:t>
            </w:r>
          </w:p>
        </w:tc>
      </w:tr>
      <w:tr w:rsidR="00181DE5" w:rsidTr="009405F0">
        <w:trPr>
          <w:trHeight w:val="695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:rsidR="00181DE5" w:rsidRPr="001947AD" w:rsidRDefault="00181DE5" w:rsidP="007F46C5">
            <w:pPr>
              <w:jc w:val="center"/>
              <w:rPr>
                <w:b/>
                <w:spacing w:val="-12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81DE5" w:rsidRPr="000932AB" w:rsidRDefault="00181DE5" w:rsidP="007F46C5">
            <w:pPr>
              <w:jc w:val="center"/>
              <w:rPr>
                <w:noProof/>
                <w:spacing w:val="-12"/>
              </w:rPr>
            </w:pPr>
          </w:p>
        </w:tc>
        <w:tc>
          <w:tcPr>
            <w:tcW w:w="4257" w:type="dxa"/>
            <w:tcBorders>
              <w:bottom w:val="single" w:sz="4" w:space="0" w:color="auto"/>
            </w:tcBorders>
            <w:vAlign w:val="center"/>
          </w:tcPr>
          <w:p w:rsidR="00181DE5" w:rsidRPr="001947AD" w:rsidRDefault="00181DE5" w:rsidP="00CD1ACA">
            <w:pPr>
              <w:ind w:left="33" w:right="-108" w:firstLine="5"/>
              <w:jc w:val="center"/>
              <w:rPr>
                <w:b/>
                <w:spacing w:val="-12"/>
                <w:sz w:val="28"/>
                <w:szCs w:val="28"/>
              </w:rPr>
            </w:pPr>
          </w:p>
        </w:tc>
      </w:tr>
      <w:tr w:rsidR="00CE7B72" w:rsidTr="00CD1ACA">
        <w:tc>
          <w:tcPr>
            <w:tcW w:w="4248" w:type="dxa"/>
            <w:tcBorders>
              <w:top w:val="single" w:sz="4" w:space="0" w:color="auto"/>
            </w:tcBorders>
          </w:tcPr>
          <w:p w:rsidR="001F070B" w:rsidRDefault="001F070B" w:rsidP="00CD1ACA">
            <w:pPr>
              <w:jc w:val="center"/>
              <w:rPr>
                <w:b/>
                <w:sz w:val="28"/>
                <w:szCs w:val="28"/>
              </w:rPr>
            </w:pPr>
          </w:p>
          <w:p w:rsidR="0023785C" w:rsidRDefault="0023785C" w:rsidP="00CD1ACA">
            <w:pPr>
              <w:jc w:val="center"/>
              <w:rPr>
                <w:b/>
                <w:sz w:val="28"/>
                <w:szCs w:val="28"/>
              </w:rPr>
            </w:pPr>
            <w:r w:rsidRPr="001947AD">
              <w:rPr>
                <w:b/>
                <w:sz w:val="28"/>
                <w:szCs w:val="28"/>
              </w:rPr>
              <w:t>ПРИКАЗ</w:t>
            </w:r>
          </w:p>
          <w:p w:rsidR="009405F0" w:rsidRPr="001F070B" w:rsidRDefault="009405F0" w:rsidP="00CD1A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785C" w:rsidRPr="001947AD" w:rsidRDefault="0023785C" w:rsidP="00CD1ACA">
            <w:pPr>
              <w:jc w:val="center"/>
              <w:rPr>
                <w:b/>
              </w:rPr>
            </w:pPr>
          </w:p>
        </w:tc>
        <w:tc>
          <w:tcPr>
            <w:tcW w:w="4257" w:type="dxa"/>
            <w:tcBorders>
              <w:top w:val="single" w:sz="4" w:space="0" w:color="auto"/>
            </w:tcBorders>
          </w:tcPr>
          <w:p w:rsidR="001F070B" w:rsidRDefault="001F070B" w:rsidP="00CD1ACA">
            <w:pPr>
              <w:ind w:left="33" w:right="-108" w:firstLine="5"/>
              <w:jc w:val="center"/>
              <w:rPr>
                <w:b/>
                <w:sz w:val="28"/>
                <w:szCs w:val="28"/>
              </w:rPr>
            </w:pPr>
          </w:p>
          <w:p w:rsidR="0023785C" w:rsidRPr="001F070B" w:rsidRDefault="0023785C" w:rsidP="00CD1ACA">
            <w:pPr>
              <w:ind w:left="33" w:right="-108" w:firstLine="5"/>
              <w:jc w:val="center"/>
              <w:rPr>
                <w:b/>
                <w:sz w:val="28"/>
                <w:szCs w:val="28"/>
              </w:rPr>
            </w:pPr>
            <w:r w:rsidRPr="001947AD">
              <w:rPr>
                <w:b/>
                <w:sz w:val="28"/>
                <w:szCs w:val="28"/>
              </w:rPr>
              <w:t>БОЕРЫК</w:t>
            </w:r>
          </w:p>
        </w:tc>
      </w:tr>
      <w:tr w:rsidR="00CE7B72" w:rsidTr="00CD1ACA">
        <w:trPr>
          <w:trHeight w:val="359"/>
        </w:trPr>
        <w:tc>
          <w:tcPr>
            <w:tcW w:w="4248" w:type="dxa"/>
          </w:tcPr>
          <w:p w:rsidR="0023785C" w:rsidRPr="00D559DC" w:rsidRDefault="00D559DC" w:rsidP="009405F0">
            <w:pPr>
              <w:spacing w:line="720" w:lineRule="auto"/>
              <w:jc w:val="center"/>
            </w:pPr>
            <w:r w:rsidRPr="00D559DC">
              <w:t>_________________</w:t>
            </w:r>
          </w:p>
        </w:tc>
        <w:tc>
          <w:tcPr>
            <w:tcW w:w="1276" w:type="dxa"/>
          </w:tcPr>
          <w:p w:rsidR="0023785C" w:rsidRDefault="00D559DC" w:rsidP="009405F0">
            <w:pPr>
              <w:spacing w:line="720" w:lineRule="auto"/>
              <w:jc w:val="center"/>
            </w:pPr>
            <w:r>
              <w:t xml:space="preserve"> </w:t>
            </w:r>
            <w:r w:rsidR="00CE7B72">
              <w:t>г</w:t>
            </w:r>
            <w:r w:rsidR="0023785C">
              <w:t>.Казань</w:t>
            </w:r>
          </w:p>
        </w:tc>
        <w:tc>
          <w:tcPr>
            <w:tcW w:w="4257" w:type="dxa"/>
          </w:tcPr>
          <w:p w:rsidR="0023785C" w:rsidRDefault="00F22936" w:rsidP="00D559DC">
            <w:pPr>
              <w:spacing w:line="720" w:lineRule="auto"/>
              <w:ind w:right="-108"/>
              <w:jc w:val="center"/>
            </w:pPr>
            <w:r>
              <w:t xml:space="preserve">   </w:t>
            </w:r>
            <w:r w:rsidR="0023785C" w:rsidRPr="0023785C">
              <w:t>№</w:t>
            </w:r>
            <w:r w:rsidR="00DB56E4">
              <w:t xml:space="preserve"> </w:t>
            </w:r>
            <w:r w:rsidR="00D559DC">
              <w:t>____________</w:t>
            </w:r>
          </w:p>
        </w:tc>
      </w:tr>
      <w:tr w:rsidR="009405F0" w:rsidTr="00CD1ACA">
        <w:trPr>
          <w:trHeight w:val="359"/>
        </w:trPr>
        <w:tc>
          <w:tcPr>
            <w:tcW w:w="4248" w:type="dxa"/>
          </w:tcPr>
          <w:p w:rsidR="009405F0" w:rsidRDefault="009405F0" w:rsidP="009405F0">
            <w:pPr>
              <w:spacing w:before="240" w:line="216" w:lineRule="auto"/>
            </w:pPr>
          </w:p>
        </w:tc>
        <w:tc>
          <w:tcPr>
            <w:tcW w:w="1276" w:type="dxa"/>
          </w:tcPr>
          <w:p w:rsidR="009405F0" w:rsidRDefault="009405F0" w:rsidP="009405F0">
            <w:pPr>
              <w:spacing w:before="240" w:line="216" w:lineRule="auto"/>
            </w:pPr>
          </w:p>
        </w:tc>
        <w:tc>
          <w:tcPr>
            <w:tcW w:w="4257" w:type="dxa"/>
          </w:tcPr>
          <w:p w:rsidR="009405F0" w:rsidRPr="0023785C" w:rsidRDefault="009405F0" w:rsidP="009405F0">
            <w:pPr>
              <w:spacing w:before="240" w:line="216" w:lineRule="auto"/>
              <w:ind w:right="-108"/>
            </w:pPr>
          </w:p>
        </w:tc>
      </w:tr>
    </w:tbl>
    <w:p w:rsidR="00783109" w:rsidRDefault="0004785D" w:rsidP="0004785D">
      <w:pPr>
        <w:spacing w:line="276" w:lineRule="auto"/>
        <w:ind w:right="3451"/>
        <w:rPr>
          <w:rFonts w:eastAsia="Calibri"/>
          <w:sz w:val="28"/>
          <w:szCs w:val="28"/>
          <w:lang w:eastAsia="en-US"/>
        </w:rPr>
      </w:pPr>
      <w:r w:rsidRPr="0004785D">
        <w:rPr>
          <w:rFonts w:eastAsia="Calibri"/>
          <w:sz w:val="28"/>
          <w:szCs w:val="28"/>
          <w:lang w:eastAsia="en-US"/>
        </w:rPr>
        <w:t>О</w:t>
      </w:r>
      <w:r w:rsidR="00783109">
        <w:rPr>
          <w:rFonts w:eastAsia="Calibri"/>
          <w:sz w:val="28"/>
          <w:szCs w:val="28"/>
          <w:lang w:eastAsia="en-US"/>
        </w:rPr>
        <w:t>б утверждении</w:t>
      </w:r>
      <w:r w:rsidRPr="0004785D">
        <w:rPr>
          <w:rFonts w:eastAsia="Calibri"/>
          <w:sz w:val="28"/>
          <w:szCs w:val="28"/>
          <w:lang w:eastAsia="en-US"/>
        </w:rPr>
        <w:t xml:space="preserve"> </w:t>
      </w:r>
    </w:p>
    <w:p w:rsidR="00DC2169" w:rsidRPr="0004785D" w:rsidRDefault="0004785D" w:rsidP="00DC2169">
      <w:pPr>
        <w:spacing w:line="276" w:lineRule="auto"/>
        <w:ind w:right="3451"/>
        <w:rPr>
          <w:rFonts w:eastAsia="Calibri"/>
          <w:sz w:val="28"/>
          <w:szCs w:val="28"/>
          <w:lang w:eastAsia="en-US"/>
        </w:rPr>
      </w:pPr>
      <w:r w:rsidRPr="0004785D">
        <w:rPr>
          <w:rFonts w:eastAsia="Calibri"/>
          <w:sz w:val="28"/>
          <w:szCs w:val="28"/>
          <w:lang w:eastAsia="en-US"/>
        </w:rPr>
        <w:t>Административн</w:t>
      </w:r>
      <w:r w:rsidR="00783109">
        <w:rPr>
          <w:rFonts w:eastAsia="Calibri"/>
          <w:sz w:val="28"/>
          <w:szCs w:val="28"/>
          <w:lang w:eastAsia="en-US"/>
        </w:rPr>
        <w:t>ого</w:t>
      </w:r>
      <w:r w:rsidRPr="0004785D">
        <w:rPr>
          <w:rFonts w:eastAsia="Calibri"/>
          <w:sz w:val="28"/>
          <w:szCs w:val="28"/>
          <w:lang w:eastAsia="en-US"/>
        </w:rPr>
        <w:t xml:space="preserve"> регламент</w:t>
      </w:r>
      <w:r w:rsidR="00783109">
        <w:rPr>
          <w:rFonts w:eastAsia="Calibri"/>
          <w:sz w:val="28"/>
          <w:szCs w:val="28"/>
          <w:lang w:eastAsia="en-US"/>
        </w:rPr>
        <w:t>а</w:t>
      </w:r>
      <w:r w:rsidR="00DC2169">
        <w:rPr>
          <w:rFonts w:eastAsia="Calibri"/>
          <w:sz w:val="28"/>
          <w:szCs w:val="28"/>
          <w:lang w:eastAsia="en-US"/>
        </w:rPr>
        <w:t xml:space="preserve"> </w:t>
      </w:r>
    </w:p>
    <w:p w:rsidR="0004785D" w:rsidRPr="0004785D" w:rsidRDefault="0004785D" w:rsidP="0004785D">
      <w:pPr>
        <w:spacing w:line="276" w:lineRule="auto"/>
        <w:ind w:right="3451"/>
        <w:rPr>
          <w:color w:val="000000" w:themeColor="text1"/>
          <w:sz w:val="28"/>
          <w:szCs w:val="28"/>
        </w:rPr>
      </w:pPr>
      <w:r w:rsidRPr="0004785D">
        <w:rPr>
          <w:rFonts w:eastAsia="Calibri"/>
          <w:sz w:val="28"/>
          <w:szCs w:val="28"/>
          <w:lang w:eastAsia="en-US"/>
        </w:rPr>
        <w:t>по предоставлению государственной услуги</w:t>
      </w:r>
      <w:r w:rsidRPr="0004785D">
        <w:rPr>
          <w:rFonts w:eastAsia="Calibri"/>
          <w:bCs/>
          <w:sz w:val="28"/>
          <w:szCs w:val="28"/>
          <w:lang w:eastAsia="tt-RU"/>
        </w:rPr>
        <w:t xml:space="preserve"> по </w:t>
      </w:r>
      <w:r w:rsidRPr="0004785D">
        <w:rPr>
          <w:color w:val="000000" w:themeColor="text1"/>
          <w:sz w:val="28"/>
          <w:szCs w:val="28"/>
        </w:rPr>
        <w:t>присвоению, лишению,</w:t>
      </w:r>
      <w:r w:rsidR="00783109">
        <w:rPr>
          <w:color w:val="000000" w:themeColor="text1"/>
          <w:sz w:val="28"/>
          <w:szCs w:val="28"/>
        </w:rPr>
        <w:t xml:space="preserve"> </w:t>
      </w:r>
      <w:r w:rsidRPr="0004785D">
        <w:rPr>
          <w:color w:val="000000" w:themeColor="text1"/>
          <w:sz w:val="28"/>
          <w:szCs w:val="28"/>
        </w:rPr>
        <w:t xml:space="preserve">восстановлению </w:t>
      </w:r>
      <w:r w:rsidRPr="0004785D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спортивных разрядов, </w:t>
      </w:r>
      <w:r w:rsidR="00DC2169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 </w:t>
      </w:r>
      <w:r w:rsidRPr="0004785D">
        <w:rPr>
          <w:color w:val="000000" w:themeColor="text1"/>
          <w:sz w:val="28"/>
          <w:szCs w:val="28"/>
        </w:rPr>
        <w:t>квалификационной категории спортивного судьи</w:t>
      </w:r>
      <w:r w:rsidR="00DC2169">
        <w:rPr>
          <w:color w:val="000000" w:themeColor="text1"/>
          <w:sz w:val="28"/>
          <w:szCs w:val="28"/>
        </w:rPr>
        <w:t xml:space="preserve"> </w:t>
      </w:r>
      <w:r w:rsidRPr="0004785D">
        <w:rPr>
          <w:color w:val="000000" w:themeColor="text1"/>
          <w:sz w:val="28"/>
          <w:szCs w:val="28"/>
        </w:rPr>
        <w:t xml:space="preserve">«Спортивный судья первой категории» и </w:t>
      </w:r>
    </w:p>
    <w:p w:rsidR="0004785D" w:rsidRPr="0004785D" w:rsidRDefault="0004785D" w:rsidP="0004785D">
      <w:pPr>
        <w:spacing w:line="276" w:lineRule="auto"/>
        <w:ind w:right="3451"/>
        <w:rPr>
          <w:color w:val="000000" w:themeColor="text1"/>
          <w:sz w:val="28"/>
          <w:szCs w:val="28"/>
        </w:rPr>
      </w:pPr>
      <w:r w:rsidRPr="0004785D">
        <w:rPr>
          <w:color w:val="000000" w:themeColor="text1"/>
          <w:sz w:val="28"/>
          <w:szCs w:val="28"/>
        </w:rPr>
        <w:t xml:space="preserve">направлению в Министерство спорта Российской </w:t>
      </w:r>
    </w:p>
    <w:p w:rsidR="0004785D" w:rsidRPr="0004785D" w:rsidRDefault="0004785D" w:rsidP="0004785D">
      <w:pPr>
        <w:spacing w:line="276" w:lineRule="auto"/>
        <w:ind w:right="3451"/>
        <w:rPr>
          <w:color w:val="000000" w:themeColor="text1"/>
          <w:sz w:val="28"/>
          <w:szCs w:val="28"/>
        </w:rPr>
      </w:pPr>
      <w:r w:rsidRPr="0004785D">
        <w:rPr>
          <w:color w:val="000000" w:themeColor="text1"/>
          <w:sz w:val="28"/>
          <w:szCs w:val="28"/>
        </w:rPr>
        <w:t xml:space="preserve">Федерации представлений для присвоения, </w:t>
      </w:r>
    </w:p>
    <w:p w:rsidR="0004785D" w:rsidRPr="0004785D" w:rsidRDefault="0004785D" w:rsidP="0004785D">
      <w:pPr>
        <w:spacing w:line="276" w:lineRule="auto"/>
        <w:ind w:right="3451"/>
        <w:rPr>
          <w:color w:val="000000" w:themeColor="text1"/>
          <w:sz w:val="28"/>
          <w:szCs w:val="28"/>
        </w:rPr>
      </w:pPr>
      <w:r w:rsidRPr="0004785D">
        <w:rPr>
          <w:color w:val="000000" w:themeColor="text1"/>
          <w:sz w:val="28"/>
          <w:szCs w:val="28"/>
        </w:rPr>
        <w:t xml:space="preserve">лишения, восстановления спортивных званий, </w:t>
      </w:r>
    </w:p>
    <w:p w:rsidR="0004785D" w:rsidRPr="0004785D" w:rsidRDefault="0004785D" w:rsidP="0004785D">
      <w:pPr>
        <w:spacing w:line="276" w:lineRule="auto"/>
        <w:ind w:right="3451"/>
        <w:rPr>
          <w:color w:val="000000" w:themeColor="text1"/>
          <w:sz w:val="28"/>
          <w:szCs w:val="28"/>
        </w:rPr>
      </w:pPr>
      <w:r w:rsidRPr="0004785D">
        <w:rPr>
          <w:color w:val="000000" w:themeColor="text1"/>
          <w:sz w:val="28"/>
          <w:szCs w:val="28"/>
        </w:rPr>
        <w:t>квалификационной категории «Спортивный судья</w:t>
      </w:r>
    </w:p>
    <w:p w:rsidR="0004785D" w:rsidRDefault="0004785D" w:rsidP="00783109">
      <w:pPr>
        <w:spacing w:line="276" w:lineRule="auto"/>
        <w:ind w:right="3451"/>
        <w:rPr>
          <w:rFonts w:eastAsia="Calibri"/>
          <w:sz w:val="28"/>
          <w:szCs w:val="28"/>
          <w:lang w:eastAsia="en-US"/>
        </w:rPr>
      </w:pPr>
      <w:r w:rsidRPr="0004785D">
        <w:rPr>
          <w:color w:val="000000" w:themeColor="text1"/>
          <w:sz w:val="28"/>
          <w:szCs w:val="28"/>
        </w:rPr>
        <w:t>всероссийской категории</w:t>
      </w:r>
      <w:r w:rsidR="00783109">
        <w:rPr>
          <w:color w:val="000000" w:themeColor="text1"/>
          <w:sz w:val="28"/>
          <w:szCs w:val="28"/>
        </w:rPr>
        <w:t>»</w:t>
      </w:r>
      <w:r w:rsidRPr="0004785D">
        <w:rPr>
          <w:rFonts w:eastAsia="Calibri"/>
          <w:sz w:val="28"/>
          <w:szCs w:val="28"/>
          <w:lang w:eastAsia="en-US"/>
        </w:rPr>
        <w:t xml:space="preserve"> </w:t>
      </w:r>
    </w:p>
    <w:p w:rsidR="00C66CAA" w:rsidRPr="0004785D" w:rsidRDefault="00C66CAA" w:rsidP="00783109">
      <w:pPr>
        <w:spacing w:line="276" w:lineRule="auto"/>
        <w:ind w:right="3451"/>
        <w:rPr>
          <w:rFonts w:eastAsia="Calibri"/>
          <w:bCs/>
          <w:sz w:val="28"/>
          <w:szCs w:val="28"/>
          <w:lang w:eastAsia="en-US"/>
        </w:rPr>
      </w:pPr>
    </w:p>
    <w:p w:rsidR="00C66CAA" w:rsidRDefault="00783109" w:rsidP="00C66CAA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783109">
        <w:rPr>
          <w:sz w:val="28"/>
          <w:szCs w:val="28"/>
        </w:rPr>
        <w:t xml:space="preserve">В соответствии с Указом Президента Республики Татарстан от 22.06.2018 </w:t>
      </w:r>
    </w:p>
    <w:p w:rsidR="00783109" w:rsidRPr="00783109" w:rsidRDefault="00783109" w:rsidP="00C66CAA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783109">
        <w:rPr>
          <w:sz w:val="28"/>
          <w:szCs w:val="28"/>
        </w:rPr>
        <w:t>№</w:t>
      </w:r>
      <w:r w:rsidR="00F22936">
        <w:rPr>
          <w:sz w:val="28"/>
          <w:szCs w:val="28"/>
        </w:rPr>
        <w:t xml:space="preserve"> </w:t>
      </w:r>
      <w:r w:rsidRPr="00783109">
        <w:rPr>
          <w:sz w:val="28"/>
          <w:szCs w:val="28"/>
        </w:rPr>
        <w:t>454-УП</w:t>
      </w:r>
      <w:r w:rsidR="00B526A3">
        <w:rPr>
          <w:sz w:val="28"/>
          <w:szCs w:val="28"/>
        </w:rPr>
        <w:t xml:space="preserve"> </w:t>
      </w:r>
      <w:r w:rsidRPr="00783109">
        <w:rPr>
          <w:sz w:val="28"/>
          <w:szCs w:val="28"/>
        </w:rPr>
        <w:t xml:space="preserve"> «О преобразовании Министерства по делам молодежи и спорту Республики Татарстан»</w:t>
      </w:r>
    </w:p>
    <w:p w:rsidR="0004785D" w:rsidRPr="0004785D" w:rsidRDefault="0004785D" w:rsidP="0004785D">
      <w:pPr>
        <w:widowControl w:val="0"/>
        <w:autoSpaceDE w:val="0"/>
        <w:autoSpaceDN w:val="0"/>
        <w:spacing w:line="360" w:lineRule="auto"/>
        <w:jc w:val="both"/>
        <w:rPr>
          <w:b/>
          <w:bCs/>
          <w:sz w:val="28"/>
          <w:szCs w:val="28"/>
        </w:rPr>
      </w:pPr>
      <w:r w:rsidRPr="0004785D">
        <w:rPr>
          <w:b/>
          <w:sz w:val="28"/>
          <w:szCs w:val="28"/>
        </w:rPr>
        <w:t>п р и к а з ы в а ю:</w:t>
      </w:r>
    </w:p>
    <w:p w:rsidR="00783109" w:rsidRPr="00783109" w:rsidRDefault="00783109" w:rsidP="00C66CAA">
      <w:pPr>
        <w:pStyle w:val="ad"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jc w:val="both"/>
        <w:outlineLvl w:val="1"/>
        <w:rPr>
          <w:rFonts w:eastAsia="Calibri"/>
          <w:bCs/>
          <w:sz w:val="28"/>
          <w:szCs w:val="28"/>
          <w:lang w:eastAsia="tt-RU"/>
        </w:rPr>
      </w:pPr>
      <w:r w:rsidRPr="00783109">
        <w:rPr>
          <w:rFonts w:eastAsia="Calibri"/>
          <w:bCs/>
          <w:sz w:val="28"/>
          <w:szCs w:val="28"/>
          <w:lang w:eastAsia="tt-RU"/>
        </w:rPr>
        <w:t xml:space="preserve">Утвердить прилагаемый Административный регламент предоставления государственной услуги </w:t>
      </w:r>
      <w:r w:rsidR="0004785D" w:rsidRPr="00783109">
        <w:rPr>
          <w:rFonts w:eastAsia="Calibri"/>
          <w:bCs/>
          <w:sz w:val="28"/>
          <w:szCs w:val="28"/>
          <w:lang w:eastAsia="tt-RU"/>
        </w:rPr>
        <w:t xml:space="preserve">по </w:t>
      </w:r>
      <w:r w:rsidR="0004785D" w:rsidRPr="00783109">
        <w:rPr>
          <w:color w:val="000000" w:themeColor="text1"/>
          <w:sz w:val="28"/>
          <w:szCs w:val="28"/>
        </w:rPr>
        <w:t xml:space="preserve">присвоению, лишению, восстановлению </w:t>
      </w:r>
      <w:r w:rsidR="0004785D" w:rsidRPr="00783109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спортивных разрядов, </w:t>
      </w:r>
      <w:r w:rsidR="0004785D" w:rsidRPr="00783109">
        <w:rPr>
          <w:color w:val="000000" w:themeColor="text1"/>
          <w:sz w:val="28"/>
          <w:szCs w:val="28"/>
        </w:rPr>
        <w:t>квалификационной категории спортивного судьи «Спортивный судья первой категории» и направлению в Министерство спорта Российской Федерации представлений для присвоения, лишения, восстановления спортивных званий, квалификационной категории</w:t>
      </w:r>
      <w:r>
        <w:rPr>
          <w:color w:val="000000" w:themeColor="text1"/>
          <w:sz w:val="28"/>
          <w:szCs w:val="28"/>
        </w:rPr>
        <w:t>» (далее-Административный регламент).</w:t>
      </w:r>
    </w:p>
    <w:p w:rsidR="00783109" w:rsidRPr="00783109" w:rsidRDefault="00783109" w:rsidP="00C66CAA">
      <w:pPr>
        <w:pStyle w:val="ad"/>
        <w:numPr>
          <w:ilvl w:val="0"/>
          <w:numId w:val="7"/>
        </w:numPr>
        <w:tabs>
          <w:tab w:val="left" w:pos="0"/>
        </w:tabs>
        <w:spacing w:line="360" w:lineRule="auto"/>
        <w:ind w:left="0" w:firstLine="709"/>
        <w:jc w:val="both"/>
        <w:outlineLvl w:val="1"/>
        <w:rPr>
          <w:rFonts w:eastAsia="Calibri"/>
          <w:bCs/>
          <w:sz w:val="28"/>
          <w:szCs w:val="28"/>
          <w:lang w:eastAsia="tt-RU"/>
        </w:rPr>
      </w:pPr>
      <w:r>
        <w:rPr>
          <w:color w:val="000000" w:themeColor="text1"/>
          <w:sz w:val="28"/>
          <w:szCs w:val="28"/>
        </w:rPr>
        <w:lastRenderedPageBreak/>
        <w:t>Признать утратившим силу</w:t>
      </w:r>
      <w:r w:rsidR="00C66CAA">
        <w:rPr>
          <w:color w:val="000000" w:themeColor="text1"/>
          <w:sz w:val="28"/>
          <w:szCs w:val="28"/>
        </w:rPr>
        <w:t xml:space="preserve"> следующие приказы Министерства по делам молодежи и спорту Республики Татарстан:</w:t>
      </w:r>
    </w:p>
    <w:p w:rsidR="0004785D" w:rsidRDefault="00C66CAA" w:rsidP="00C66CAA">
      <w:pPr>
        <w:pStyle w:val="ad"/>
        <w:tabs>
          <w:tab w:val="left" w:pos="0"/>
        </w:tabs>
        <w:spacing w:line="360" w:lineRule="auto"/>
        <w:ind w:left="0"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783109">
        <w:rPr>
          <w:color w:val="000000" w:themeColor="text1"/>
          <w:sz w:val="28"/>
          <w:szCs w:val="28"/>
        </w:rPr>
        <w:t xml:space="preserve">от 05.10.2017 года </w:t>
      </w:r>
      <w:r w:rsidR="00B526A3">
        <w:rPr>
          <w:color w:val="000000" w:themeColor="text1"/>
          <w:sz w:val="28"/>
          <w:szCs w:val="28"/>
        </w:rPr>
        <w:t xml:space="preserve">№ 662 </w:t>
      </w:r>
      <w:r w:rsidR="00783109">
        <w:rPr>
          <w:color w:val="000000" w:themeColor="text1"/>
          <w:sz w:val="28"/>
          <w:szCs w:val="28"/>
        </w:rPr>
        <w:t>«Об утверждении Административного регламента  предоставления</w:t>
      </w:r>
      <w:r w:rsidR="00DC2169">
        <w:rPr>
          <w:color w:val="000000" w:themeColor="text1"/>
          <w:sz w:val="28"/>
          <w:szCs w:val="28"/>
        </w:rPr>
        <w:t xml:space="preserve"> государственной </w:t>
      </w:r>
      <w:r w:rsidR="00DC2169" w:rsidRPr="00783109">
        <w:rPr>
          <w:rFonts w:eastAsia="Calibri"/>
          <w:bCs/>
          <w:sz w:val="28"/>
          <w:szCs w:val="28"/>
          <w:lang w:eastAsia="tt-RU"/>
        </w:rPr>
        <w:t xml:space="preserve">услуги по </w:t>
      </w:r>
      <w:r w:rsidR="00DC2169" w:rsidRPr="00783109">
        <w:rPr>
          <w:color w:val="000000" w:themeColor="text1"/>
          <w:sz w:val="28"/>
          <w:szCs w:val="28"/>
        </w:rPr>
        <w:t xml:space="preserve">присвоению, лишению, восстановлению </w:t>
      </w:r>
      <w:r w:rsidR="00DC2169" w:rsidRPr="00783109">
        <w:rPr>
          <w:rFonts w:ascii="Times New Roman CYR" w:hAnsi="Times New Roman CYR" w:cs="Times New Roman CYR"/>
          <w:bCs/>
          <w:color w:val="000000" w:themeColor="text1"/>
          <w:sz w:val="28"/>
          <w:szCs w:val="28"/>
        </w:rPr>
        <w:t xml:space="preserve">спортивных разрядов, </w:t>
      </w:r>
      <w:r w:rsidR="00DC2169" w:rsidRPr="00783109">
        <w:rPr>
          <w:color w:val="000000" w:themeColor="text1"/>
          <w:sz w:val="28"/>
          <w:szCs w:val="28"/>
        </w:rPr>
        <w:t>квалификационной категории спортивного судьи «Спортивный судья первой категории» и направлению в Министерство спорта Российской Федерации представлений для присвоения, лишения, восстановления спортивных званий, квалификационной категории</w:t>
      </w:r>
      <w:r w:rsidR="00B526A3">
        <w:rPr>
          <w:color w:val="000000" w:themeColor="text1"/>
          <w:sz w:val="28"/>
          <w:szCs w:val="28"/>
        </w:rPr>
        <w:t xml:space="preserve"> « Спортивный судья всероссийской категории</w:t>
      </w:r>
      <w:r w:rsidR="00DC2169">
        <w:rPr>
          <w:color w:val="000000" w:themeColor="text1"/>
          <w:sz w:val="28"/>
          <w:szCs w:val="28"/>
        </w:rPr>
        <w:t>»;</w:t>
      </w:r>
    </w:p>
    <w:p w:rsidR="00B526A3" w:rsidRPr="00B526A3" w:rsidRDefault="00DC2169" w:rsidP="00C66CAA">
      <w:pPr>
        <w:tabs>
          <w:tab w:val="left" w:pos="0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от 10.05.2018 № 239 «Об внесение изменений в Административный регламент представления государственной </w:t>
      </w:r>
      <w:r w:rsidRPr="00B526A3">
        <w:rPr>
          <w:color w:val="000000" w:themeColor="text1"/>
          <w:sz w:val="28"/>
          <w:szCs w:val="28"/>
        </w:rPr>
        <w:t xml:space="preserve">услуги по </w:t>
      </w:r>
      <w:r w:rsidRPr="00783109">
        <w:rPr>
          <w:color w:val="000000" w:themeColor="text1"/>
          <w:sz w:val="28"/>
          <w:szCs w:val="28"/>
        </w:rPr>
        <w:t xml:space="preserve">присвоению, лишению, восстановлению </w:t>
      </w:r>
      <w:r w:rsidRPr="00B526A3">
        <w:rPr>
          <w:color w:val="000000" w:themeColor="text1"/>
          <w:sz w:val="28"/>
          <w:szCs w:val="28"/>
        </w:rPr>
        <w:t xml:space="preserve">спортивных разрядов, </w:t>
      </w:r>
      <w:r w:rsidRPr="00783109">
        <w:rPr>
          <w:color w:val="000000" w:themeColor="text1"/>
          <w:sz w:val="28"/>
          <w:szCs w:val="28"/>
        </w:rPr>
        <w:t>квалификационной категории спортивного судьи «Спортивный судья первой категории» и направлению в Министерство спорта Российской Федерации представлений для присвоения, лишения, восстановления спортивных званий, квалификационной категории</w:t>
      </w:r>
      <w:r w:rsidR="00B526A3">
        <w:rPr>
          <w:color w:val="000000" w:themeColor="text1"/>
          <w:sz w:val="28"/>
          <w:szCs w:val="28"/>
        </w:rPr>
        <w:t xml:space="preserve"> </w:t>
      </w:r>
      <w:r w:rsidR="00B526A3" w:rsidRPr="00DC2169">
        <w:rPr>
          <w:color w:val="000000" w:themeColor="text1"/>
          <w:sz w:val="28"/>
          <w:szCs w:val="28"/>
        </w:rPr>
        <w:t>«Спортивный судья</w:t>
      </w:r>
      <w:r w:rsidR="00B526A3">
        <w:rPr>
          <w:color w:val="000000" w:themeColor="text1"/>
          <w:sz w:val="28"/>
          <w:szCs w:val="28"/>
        </w:rPr>
        <w:t xml:space="preserve"> </w:t>
      </w:r>
      <w:r w:rsidR="00B526A3" w:rsidRPr="00B526A3">
        <w:rPr>
          <w:color w:val="000000" w:themeColor="text1"/>
          <w:sz w:val="28"/>
          <w:szCs w:val="28"/>
        </w:rPr>
        <w:t>всероссийской категории»</w:t>
      </w:r>
    </w:p>
    <w:p w:rsidR="0004785D" w:rsidRDefault="00B526A3" w:rsidP="00C66CAA">
      <w:pPr>
        <w:pStyle w:val="ad"/>
        <w:numPr>
          <w:ilvl w:val="0"/>
          <w:numId w:val="7"/>
        </w:numPr>
        <w:shd w:val="clear" w:color="auto" w:fill="FFFFFF"/>
        <w:tabs>
          <w:tab w:val="left" w:pos="0"/>
        </w:tabs>
        <w:spacing w:line="360" w:lineRule="auto"/>
        <w:ind w:left="0" w:firstLine="709"/>
        <w:jc w:val="both"/>
        <w:outlineLvl w:val="1"/>
        <w:rPr>
          <w:rFonts w:eastAsia="Calibri"/>
          <w:bCs/>
          <w:sz w:val="28"/>
          <w:szCs w:val="28"/>
          <w:lang w:eastAsia="tt-RU"/>
        </w:rPr>
      </w:pPr>
      <w:r>
        <w:rPr>
          <w:rFonts w:eastAsia="Calibri"/>
          <w:bCs/>
          <w:sz w:val="28"/>
          <w:szCs w:val="28"/>
          <w:lang w:eastAsia="tt-RU"/>
        </w:rPr>
        <w:t>Контроль за исполнением настоящего приказа возложить на первого заместителя министра Х.Х.Шайхутдинова</w:t>
      </w:r>
      <w:r w:rsidR="00060A38">
        <w:rPr>
          <w:rFonts w:eastAsia="Calibri"/>
          <w:bCs/>
          <w:sz w:val="28"/>
          <w:szCs w:val="28"/>
          <w:lang w:eastAsia="tt-RU"/>
        </w:rPr>
        <w:t>.</w:t>
      </w:r>
    </w:p>
    <w:p w:rsidR="00060A38" w:rsidRDefault="00060A38" w:rsidP="00060A38">
      <w:pPr>
        <w:shd w:val="clear" w:color="auto" w:fill="FFFFFF"/>
        <w:tabs>
          <w:tab w:val="left" w:pos="0"/>
          <w:tab w:val="left" w:pos="1560"/>
        </w:tabs>
        <w:spacing w:line="360" w:lineRule="auto"/>
        <w:jc w:val="both"/>
        <w:outlineLvl w:val="1"/>
        <w:rPr>
          <w:rFonts w:eastAsia="Calibri"/>
          <w:bCs/>
          <w:sz w:val="28"/>
          <w:szCs w:val="28"/>
          <w:lang w:eastAsia="tt-RU"/>
        </w:rPr>
      </w:pPr>
    </w:p>
    <w:p w:rsidR="00060A38" w:rsidRPr="00060A38" w:rsidRDefault="00060A38" w:rsidP="00060A38">
      <w:pPr>
        <w:shd w:val="clear" w:color="auto" w:fill="FFFFFF"/>
        <w:tabs>
          <w:tab w:val="left" w:pos="0"/>
          <w:tab w:val="left" w:pos="1560"/>
        </w:tabs>
        <w:spacing w:line="360" w:lineRule="auto"/>
        <w:jc w:val="both"/>
        <w:outlineLvl w:val="1"/>
        <w:rPr>
          <w:rFonts w:eastAsia="Calibri"/>
          <w:bCs/>
          <w:sz w:val="28"/>
          <w:szCs w:val="28"/>
          <w:lang w:eastAsia="tt-RU"/>
        </w:rPr>
      </w:pPr>
    </w:p>
    <w:p w:rsidR="0004785D" w:rsidRPr="0004785D" w:rsidRDefault="0004785D" w:rsidP="0004785D">
      <w:pPr>
        <w:spacing w:line="360" w:lineRule="auto"/>
        <w:jc w:val="center"/>
        <w:rPr>
          <w:rFonts w:eastAsia="Calibri"/>
          <w:bCs/>
          <w:sz w:val="28"/>
          <w:szCs w:val="28"/>
          <w:lang w:eastAsia="tt-RU"/>
        </w:rPr>
      </w:pPr>
      <w:r w:rsidRPr="0004785D">
        <w:rPr>
          <w:rFonts w:eastAsia="Calibri"/>
          <w:bCs/>
          <w:sz w:val="28"/>
          <w:szCs w:val="28"/>
          <w:lang w:eastAsia="tt-RU"/>
        </w:rPr>
        <w:t xml:space="preserve">Министр </w:t>
      </w:r>
      <w:r w:rsidRPr="0004785D">
        <w:rPr>
          <w:rFonts w:eastAsia="Calibri"/>
          <w:bCs/>
          <w:sz w:val="28"/>
          <w:szCs w:val="28"/>
          <w:lang w:eastAsia="tt-RU"/>
        </w:rPr>
        <w:tab/>
      </w:r>
      <w:r w:rsidRPr="0004785D">
        <w:rPr>
          <w:rFonts w:eastAsia="Calibri"/>
          <w:bCs/>
          <w:sz w:val="28"/>
          <w:szCs w:val="28"/>
          <w:lang w:eastAsia="tt-RU"/>
        </w:rPr>
        <w:tab/>
      </w:r>
      <w:r w:rsidRPr="0004785D">
        <w:rPr>
          <w:rFonts w:eastAsia="Calibri"/>
          <w:bCs/>
          <w:sz w:val="28"/>
          <w:szCs w:val="28"/>
          <w:lang w:eastAsia="tt-RU"/>
        </w:rPr>
        <w:tab/>
      </w:r>
      <w:r w:rsidRPr="0004785D">
        <w:rPr>
          <w:rFonts w:eastAsia="Calibri"/>
          <w:bCs/>
          <w:sz w:val="28"/>
          <w:szCs w:val="28"/>
          <w:lang w:eastAsia="tt-RU"/>
        </w:rPr>
        <w:tab/>
      </w:r>
      <w:r w:rsidRPr="0004785D">
        <w:rPr>
          <w:rFonts w:eastAsia="Calibri"/>
          <w:bCs/>
          <w:sz w:val="28"/>
          <w:szCs w:val="28"/>
          <w:lang w:eastAsia="tt-RU"/>
        </w:rPr>
        <w:tab/>
        <w:t xml:space="preserve">        </w:t>
      </w:r>
      <w:r w:rsidRPr="0004785D">
        <w:rPr>
          <w:rFonts w:eastAsia="Calibri"/>
          <w:bCs/>
          <w:sz w:val="28"/>
          <w:szCs w:val="28"/>
          <w:lang w:eastAsia="tt-RU"/>
        </w:rPr>
        <w:tab/>
      </w:r>
      <w:r w:rsidRPr="0004785D">
        <w:rPr>
          <w:rFonts w:eastAsia="Calibri"/>
          <w:bCs/>
          <w:sz w:val="28"/>
          <w:szCs w:val="28"/>
          <w:lang w:eastAsia="tt-RU"/>
        </w:rPr>
        <w:tab/>
        <w:t xml:space="preserve">                                            В.А.Леонов</w:t>
      </w:r>
    </w:p>
    <w:p w:rsidR="0004785D" w:rsidRPr="0004785D" w:rsidRDefault="0004785D" w:rsidP="0004785D">
      <w:pPr>
        <w:spacing w:line="360" w:lineRule="auto"/>
        <w:jc w:val="center"/>
        <w:rPr>
          <w:sz w:val="28"/>
          <w:szCs w:val="28"/>
        </w:rPr>
      </w:pPr>
    </w:p>
    <w:p w:rsidR="0004785D" w:rsidRPr="0004785D" w:rsidRDefault="0004785D" w:rsidP="0004785D">
      <w:pPr>
        <w:spacing w:line="360" w:lineRule="auto"/>
        <w:jc w:val="center"/>
        <w:rPr>
          <w:sz w:val="28"/>
          <w:szCs w:val="28"/>
        </w:rPr>
      </w:pPr>
    </w:p>
    <w:p w:rsidR="0004785D" w:rsidRPr="0004785D" w:rsidRDefault="0004785D" w:rsidP="0004785D">
      <w:pPr>
        <w:ind w:right="234"/>
        <w:rPr>
          <w:sz w:val="28"/>
          <w:szCs w:val="28"/>
        </w:rPr>
      </w:pPr>
    </w:p>
    <w:p w:rsidR="0004785D" w:rsidRPr="0004785D" w:rsidRDefault="0004785D" w:rsidP="0004785D">
      <w:pPr>
        <w:ind w:right="234"/>
        <w:rPr>
          <w:sz w:val="28"/>
          <w:szCs w:val="28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color w:val="548DD4" w:themeColor="text2" w:themeTint="99"/>
          <w:sz w:val="28"/>
          <w:szCs w:val="28"/>
        </w:rPr>
      </w:pPr>
    </w:p>
    <w:p w:rsidR="0004785D" w:rsidRPr="0004785D" w:rsidRDefault="0004785D" w:rsidP="0004785D">
      <w:pPr>
        <w:spacing w:after="200" w:line="276" w:lineRule="auto"/>
        <w:rPr>
          <w:rFonts w:ascii="Times New Roman CYR" w:hAnsi="Times New Roman CYR" w:cs="Times New Roman CYR"/>
          <w:b/>
          <w:bCs/>
          <w:color w:val="548DD4" w:themeColor="text2" w:themeTint="99"/>
          <w:sz w:val="28"/>
          <w:szCs w:val="28"/>
        </w:rPr>
      </w:pPr>
      <w:r w:rsidRPr="0004785D">
        <w:rPr>
          <w:rFonts w:ascii="Times New Roman CYR" w:hAnsi="Times New Roman CYR" w:cs="Times New Roman CYR"/>
          <w:b/>
          <w:bCs/>
          <w:color w:val="548DD4" w:themeColor="text2" w:themeTint="99"/>
          <w:sz w:val="28"/>
          <w:szCs w:val="28"/>
        </w:rPr>
        <w:br w:type="page"/>
      </w:r>
    </w:p>
    <w:p w:rsidR="0004785D" w:rsidRPr="0004785D" w:rsidRDefault="0004785D" w:rsidP="00856254">
      <w:pPr>
        <w:autoSpaceDE w:val="0"/>
        <w:autoSpaceDN w:val="0"/>
        <w:adjustRightInd w:val="0"/>
        <w:ind w:right="-235" w:firstLine="6663"/>
        <w:outlineLvl w:val="0"/>
        <w:rPr>
          <w:bCs/>
          <w:sz w:val="28"/>
          <w:szCs w:val="28"/>
        </w:rPr>
      </w:pPr>
      <w:r w:rsidRPr="0004785D">
        <w:rPr>
          <w:bCs/>
          <w:sz w:val="28"/>
          <w:szCs w:val="28"/>
        </w:rPr>
        <w:lastRenderedPageBreak/>
        <w:t xml:space="preserve">Утвержден </w:t>
      </w:r>
    </w:p>
    <w:p w:rsidR="0004785D" w:rsidRPr="0004785D" w:rsidRDefault="0004785D" w:rsidP="00856254">
      <w:pPr>
        <w:autoSpaceDE w:val="0"/>
        <w:autoSpaceDN w:val="0"/>
        <w:adjustRightInd w:val="0"/>
        <w:ind w:right="-235" w:firstLine="6663"/>
        <w:outlineLvl w:val="0"/>
        <w:rPr>
          <w:bCs/>
          <w:sz w:val="28"/>
          <w:szCs w:val="28"/>
        </w:rPr>
      </w:pPr>
      <w:r w:rsidRPr="0004785D">
        <w:rPr>
          <w:bCs/>
          <w:sz w:val="28"/>
          <w:szCs w:val="28"/>
        </w:rPr>
        <w:t xml:space="preserve">приказом Министерства спорта </w:t>
      </w:r>
    </w:p>
    <w:p w:rsidR="0004785D" w:rsidRPr="0004785D" w:rsidRDefault="0004785D" w:rsidP="00856254">
      <w:pPr>
        <w:autoSpaceDE w:val="0"/>
        <w:autoSpaceDN w:val="0"/>
        <w:adjustRightInd w:val="0"/>
        <w:ind w:right="-235" w:firstLine="6663"/>
        <w:outlineLvl w:val="0"/>
        <w:rPr>
          <w:bCs/>
          <w:sz w:val="28"/>
          <w:szCs w:val="28"/>
        </w:rPr>
      </w:pPr>
      <w:r w:rsidRPr="0004785D">
        <w:rPr>
          <w:bCs/>
          <w:sz w:val="28"/>
          <w:szCs w:val="28"/>
        </w:rPr>
        <w:t xml:space="preserve">Республики Татарстан </w:t>
      </w:r>
    </w:p>
    <w:p w:rsidR="0004785D" w:rsidRPr="0004785D" w:rsidRDefault="00DB56E4" w:rsidP="00856254">
      <w:pPr>
        <w:autoSpaceDE w:val="0"/>
        <w:autoSpaceDN w:val="0"/>
        <w:adjustRightInd w:val="0"/>
        <w:ind w:right="-235" w:firstLine="6663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04785D" w:rsidRPr="0004785D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 </w:t>
      </w:r>
      <w:r w:rsidR="00060A38">
        <w:rPr>
          <w:bCs/>
          <w:sz w:val="28"/>
          <w:szCs w:val="28"/>
        </w:rPr>
        <w:t xml:space="preserve">                         </w:t>
      </w:r>
      <w:r w:rsidR="0004785D" w:rsidRPr="0004785D">
        <w:rPr>
          <w:bCs/>
          <w:sz w:val="28"/>
          <w:szCs w:val="28"/>
        </w:rPr>
        <w:t xml:space="preserve">  № </w:t>
      </w:r>
    </w:p>
    <w:p w:rsidR="0004785D" w:rsidRPr="0004785D" w:rsidRDefault="0004785D" w:rsidP="0004785D">
      <w:pPr>
        <w:autoSpaceDE w:val="0"/>
        <w:autoSpaceDN w:val="0"/>
        <w:adjustRightInd w:val="0"/>
        <w:ind w:right="-235"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04785D" w:rsidRPr="0004785D" w:rsidRDefault="0004785D" w:rsidP="0004785D">
      <w:pPr>
        <w:autoSpaceDE w:val="0"/>
        <w:autoSpaceDN w:val="0"/>
        <w:adjustRightInd w:val="0"/>
        <w:ind w:right="-235"/>
        <w:jc w:val="center"/>
        <w:outlineLvl w:val="0"/>
        <w:rPr>
          <w:b/>
          <w:bCs/>
          <w:color w:val="000000" w:themeColor="text1"/>
          <w:sz w:val="28"/>
          <w:szCs w:val="28"/>
        </w:rPr>
      </w:pPr>
    </w:p>
    <w:p w:rsidR="0004785D" w:rsidRPr="0004785D" w:rsidRDefault="0004785D" w:rsidP="0004785D">
      <w:pPr>
        <w:autoSpaceDE w:val="0"/>
        <w:autoSpaceDN w:val="0"/>
        <w:adjustRightInd w:val="0"/>
        <w:ind w:right="-235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04785D">
        <w:rPr>
          <w:b/>
          <w:bCs/>
          <w:color w:val="000000" w:themeColor="text1"/>
          <w:sz w:val="28"/>
          <w:szCs w:val="28"/>
        </w:rPr>
        <w:t>Административный регламент</w:t>
      </w:r>
    </w:p>
    <w:p w:rsidR="0004785D" w:rsidRPr="0004785D" w:rsidRDefault="0004785D" w:rsidP="0004785D">
      <w:pPr>
        <w:ind w:right="-235"/>
        <w:jc w:val="center"/>
        <w:rPr>
          <w:b/>
          <w:color w:val="000000" w:themeColor="text1"/>
          <w:sz w:val="28"/>
          <w:szCs w:val="28"/>
        </w:rPr>
      </w:pPr>
      <w:r w:rsidRPr="0004785D">
        <w:rPr>
          <w:b/>
          <w:color w:val="000000" w:themeColor="text1"/>
          <w:sz w:val="28"/>
          <w:szCs w:val="28"/>
        </w:rPr>
        <w:t xml:space="preserve">предоставления государственной услуги по присвоению, лишению, восстановлению спортивных разрядов, квалификационной категории спортивного судьи «Спортивный судья первой категории» и направлению в Министерство спорта Российской Федерации представлений для присвоения, лишения, и восстановления  спортивных званий, квалификационной категории </w:t>
      </w:r>
    </w:p>
    <w:p w:rsidR="0004785D" w:rsidRPr="0004785D" w:rsidRDefault="0004785D" w:rsidP="0004785D">
      <w:pPr>
        <w:ind w:right="-235"/>
        <w:jc w:val="center"/>
        <w:rPr>
          <w:b/>
          <w:color w:val="000000" w:themeColor="text1"/>
          <w:sz w:val="28"/>
          <w:szCs w:val="28"/>
        </w:rPr>
      </w:pPr>
      <w:r w:rsidRPr="0004785D">
        <w:rPr>
          <w:b/>
          <w:color w:val="000000" w:themeColor="text1"/>
          <w:sz w:val="28"/>
          <w:szCs w:val="28"/>
        </w:rPr>
        <w:t>«Спортивный судья всероссийской категории»</w:t>
      </w:r>
    </w:p>
    <w:p w:rsidR="0004785D" w:rsidRPr="0004785D" w:rsidRDefault="0004785D" w:rsidP="0004785D">
      <w:pPr>
        <w:autoSpaceDE w:val="0"/>
        <w:autoSpaceDN w:val="0"/>
        <w:adjustRightInd w:val="0"/>
        <w:ind w:right="-235"/>
        <w:jc w:val="center"/>
        <w:rPr>
          <w:b/>
          <w:bCs/>
          <w:color w:val="000000" w:themeColor="text1"/>
          <w:sz w:val="28"/>
          <w:szCs w:val="28"/>
        </w:rPr>
      </w:pPr>
    </w:p>
    <w:p w:rsidR="0004785D" w:rsidRPr="0004785D" w:rsidRDefault="0004785D" w:rsidP="0004785D">
      <w:pPr>
        <w:autoSpaceDE w:val="0"/>
        <w:autoSpaceDN w:val="0"/>
        <w:adjustRightInd w:val="0"/>
        <w:ind w:right="-235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04785D">
        <w:rPr>
          <w:b/>
          <w:bCs/>
          <w:color w:val="000000" w:themeColor="text1"/>
          <w:sz w:val="28"/>
          <w:szCs w:val="28"/>
        </w:rPr>
        <w:t>1. Общие положения</w:t>
      </w:r>
    </w:p>
    <w:p w:rsidR="0004785D" w:rsidRPr="0004785D" w:rsidRDefault="0004785D" w:rsidP="0004785D">
      <w:pPr>
        <w:autoSpaceDE w:val="0"/>
        <w:autoSpaceDN w:val="0"/>
        <w:adjustRightInd w:val="0"/>
        <w:ind w:right="-235"/>
        <w:jc w:val="center"/>
        <w:rPr>
          <w:color w:val="000000" w:themeColor="text1"/>
          <w:sz w:val="28"/>
          <w:szCs w:val="28"/>
        </w:rPr>
      </w:pPr>
    </w:p>
    <w:p w:rsidR="0004785D" w:rsidRPr="0004785D" w:rsidRDefault="0004785D" w:rsidP="00000E5A">
      <w:pPr>
        <w:autoSpaceDE w:val="0"/>
        <w:autoSpaceDN w:val="0"/>
        <w:adjustRightInd w:val="0"/>
        <w:ind w:right="-235" w:firstLine="709"/>
        <w:jc w:val="both"/>
        <w:rPr>
          <w:color w:val="000000" w:themeColor="text1"/>
          <w:sz w:val="28"/>
          <w:szCs w:val="28"/>
        </w:rPr>
      </w:pPr>
      <w:r w:rsidRPr="0004785D">
        <w:rPr>
          <w:color w:val="000000" w:themeColor="text1"/>
          <w:sz w:val="28"/>
          <w:szCs w:val="28"/>
        </w:rPr>
        <w:t xml:space="preserve">1.1. Настоящий Регламент устанавливает стандарт и порядок предоставления государственной услуги по присвоению, лишению, восстановлению </w:t>
      </w:r>
      <w:r w:rsidRPr="0004785D">
        <w:rPr>
          <w:bCs/>
          <w:color w:val="000000" w:themeColor="text1"/>
          <w:sz w:val="28"/>
          <w:szCs w:val="28"/>
        </w:rPr>
        <w:t xml:space="preserve">спортивных разрядов, </w:t>
      </w:r>
      <w:r w:rsidRPr="0004785D">
        <w:rPr>
          <w:color w:val="000000" w:themeColor="text1"/>
          <w:sz w:val="28"/>
          <w:szCs w:val="28"/>
        </w:rPr>
        <w:t>квалификационной категории спортивного судьи «Спортивный судья первой категории» и направлению в Министерство спорта Российской Федерации представлений для присвоения, лишения, восстановления спортивных званий, квалификационной категории «Спортивный судья всероссийской категории»</w:t>
      </w:r>
      <w:r w:rsidRPr="0004785D">
        <w:rPr>
          <w:bCs/>
          <w:color w:val="000000" w:themeColor="text1"/>
          <w:sz w:val="28"/>
          <w:szCs w:val="28"/>
        </w:rPr>
        <w:t xml:space="preserve"> на территории Республики Татарстан </w:t>
      </w:r>
      <w:r w:rsidRPr="0004785D">
        <w:rPr>
          <w:color w:val="000000" w:themeColor="text1"/>
          <w:sz w:val="28"/>
          <w:szCs w:val="28"/>
        </w:rPr>
        <w:t>(далее – государственная услуга).</w:t>
      </w:r>
    </w:p>
    <w:p w:rsidR="0004785D" w:rsidRPr="00AD543B" w:rsidRDefault="0004785D" w:rsidP="00060A38">
      <w:pPr>
        <w:ind w:right="-15" w:firstLine="709"/>
        <w:contextualSpacing/>
        <w:jc w:val="both"/>
        <w:rPr>
          <w:sz w:val="28"/>
          <w:szCs w:val="28"/>
        </w:rPr>
      </w:pPr>
      <w:r w:rsidRPr="0004785D">
        <w:rPr>
          <w:color w:val="000000" w:themeColor="text1"/>
          <w:sz w:val="28"/>
          <w:szCs w:val="28"/>
        </w:rPr>
        <w:t>1.2.</w:t>
      </w:r>
      <w:r w:rsidRPr="0004785D">
        <w:rPr>
          <w:color w:val="31849B" w:themeColor="accent5" w:themeShade="BF"/>
          <w:sz w:val="28"/>
          <w:szCs w:val="28"/>
        </w:rPr>
        <w:t xml:space="preserve"> </w:t>
      </w:r>
      <w:r w:rsidRPr="0004785D">
        <w:rPr>
          <w:color w:val="000000" w:themeColor="text1"/>
          <w:sz w:val="28"/>
          <w:szCs w:val="28"/>
        </w:rPr>
        <w:t xml:space="preserve"> Получатели государственной услуги</w:t>
      </w:r>
      <w:r w:rsidRPr="00AD543B">
        <w:rPr>
          <w:sz w:val="28"/>
          <w:szCs w:val="28"/>
        </w:rPr>
        <w:t>: физические лица – граждане Российской Федерации (далее – заявитель).</w:t>
      </w:r>
    </w:p>
    <w:p w:rsidR="0004785D" w:rsidRPr="00AD543B" w:rsidRDefault="0004785D" w:rsidP="00000E5A">
      <w:pPr>
        <w:autoSpaceDE w:val="0"/>
        <w:autoSpaceDN w:val="0"/>
        <w:adjustRightInd w:val="0"/>
        <w:ind w:right="-235" w:firstLine="709"/>
        <w:jc w:val="both"/>
        <w:rPr>
          <w:sz w:val="28"/>
          <w:szCs w:val="28"/>
        </w:rPr>
      </w:pPr>
      <w:r w:rsidRPr="00AD543B">
        <w:rPr>
          <w:sz w:val="28"/>
          <w:szCs w:val="28"/>
        </w:rPr>
        <w:t>1.</w:t>
      </w:r>
      <w:r w:rsidR="0057380D" w:rsidRPr="00AD543B">
        <w:rPr>
          <w:sz w:val="28"/>
          <w:szCs w:val="28"/>
        </w:rPr>
        <w:t>3</w:t>
      </w:r>
      <w:r w:rsidRPr="00AD543B">
        <w:rPr>
          <w:sz w:val="28"/>
          <w:szCs w:val="28"/>
        </w:rPr>
        <w:t>. Государственная услуга предоставляется Министерством спорта Республики Татарстан (далее – Министерство).</w:t>
      </w:r>
    </w:p>
    <w:p w:rsidR="0004785D" w:rsidRPr="00AD543B" w:rsidRDefault="0057380D" w:rsidP="00000E5A">
      <w:pPr>
        <w:autoSpaceDE w:val="0"/>
        <w:autoSpaceDN w:val="0"/>
        <w:adjustRightInd w:val="0"/>
        <w:ind w:right="-235" w:firstLine="709"/>
        <w:jc w:val="both"/>
        <w:rPr>
          <w:sz w:val="28"/>
          <w:szCs w:val="28"/>
        </w:rPr>
      </w:pPr>
      <w:r w:rsidRPr="00AD543B">
        <w:rPr>
          <w:sz w:val="28"/>
          <w:szCs w:val="28"/>
        </w:rPr>
        <w:t>1.3</w:t>
      </w:r>
      <w:r w:rsidR="0004785D" w:rsidRPr="00AD543B">
        <w:rPr>
          <w:sz w:val="28"/>
          <w:szCs w:val="28"/>
        </w:rPr>
        <w:t>.1.</w:t>
      </w:r>
      <w:r w:rsidR="0004785D" w:rsidRPr="00AD543B">
        <w:t xml:space="preserve"> </w:t>
      </w:r>
      <w:r w:rsidR="0004785D" w:rsidRPr="00AD543B">
        <w:rPr>
          <w:sz w:val="28"/>
          <w:szCs w:val="28"/>
        </w:rPr>
        <w:t>Место нахождения Министерства: г. Казань, ул. Петербургская, д.12.</w:t>
      </w:r>
    </w:p>
    <w:p w:rsidR="0004785D" w:rsidRPr="00AD543B" w:rsidRDefault="0004785D" w:rsidP="00000E5A">
      <w:pPr>
        <w:autoSpaceDE w:val="0"/>
        <w:autoSpaceDN w:val="0"/>
        <w:adjustRightInd w:val="0"/>
        <w:ind w:right="-235" w:firstLine="709"/>
        <w:jc w:val="both"/>
        <w:rPr>
          <w:sz w:val="28"/>
          <w:szCs w:val="28"/>
        </w:rPr>
      </w:pPr>
      <w:r w:rsidRPr="00AD543B">
        <w:rPr>
          <w:sz w:val="28"/>
          <w:szCs w:val="28"/>
        </w:rPr>
        <w:t>График работы Министерства: ежедневно, кроме субботы и воскресенья, понедельник – пятница с  9.00 до 18.00, обед с 12.30 до 13.30.</w:t>
      </w:r>
    </w:p>
    <w:p w:rsidR="0004785D" w:rsidRPr="00AD543B" w:rsidRDefault="0004785D" w:rsidP="00000E5A">
      <w:pPr>
        <w:autoSpaceDE w:val="0"/>
        <w:autoSpaceDN w:val="0"/>
        <w:adjustRightInd w:val="0"/>
        <w:ind w:right="-235" w:firstLine="709"/>
        <w:jc w:val="both"/>
        <w:rPr>
          <w:sz w:val="28"/>
          <w:szCs w:val="28"/>
        </w:rPr>
      </w:pPr>
      <w:r w:rsidRPr="00AD543B">
        <w:rPr>
          <w:sz w:val="28"/>
          <w:szCs w:val="28"/>
        </w:rPr>
        <w:t>Проезд общественным транспортом до остановки «Кольцо»:</w:t>
      </w:r>
    </w:p>
    <w:p w:rsidR="0004785D" w:rsidRPr="00AD543B" w:rsidRDefault="0004785D" w:rsidP="00000E5A">
      <w:pPr>
        <w:autoSpaceDE w:val="0"/>
        <w:autoSpaceDN w:val="0"/>
        <w:adjustRightInd w:val="0"/>
        <w:ind w:right="-235" w:firstLine="709"/>
        <w:jc w:val="both"/>
        <w:rPr>
          <w:sz w:val="28"/>
          <w:szCs w:val="28"/>
        </w:rPr>
      </w:pPr>
      <w:r w:rsidRPr="00AD543B">
        <w:rPr>
          <w:sz w:val="28"/>
          <w:szCs w:val="28"/>
        </w:rPr>
        <w:t>- автобусы № 1, 91, 35а, 37, 29, 90, 71, 47;</w:t>
      </w:r>
    </w:p>
    <w:p w:rsidR="0004785D" w:rsidRPr="00AD543B" w:rsidRDefault="0004785D" w:rsidP="00000E5A">
      <w:pPr>
        <w:autoSpaceDE w:val="0"/>
        <w:autoSpaceDN w:val="0"/>
        <w:adjustRightInd w:val="0"/>
        <w:ind w:right="-235" w:firstLine="709"/>
        <w:jc w:val="both"/>
        <w:rPr>
          <w:sz w:val="28"/>
          <w:szCs w:val="28"/>
        </w:rPr>
      </w:pPr>
      <w:r w:rsidRPr="00AD543B">
        <w:rPr>
          <w:sz w:val="28"/>
          <w:szCs w:val="28"/>
        </w:rPr>
        <w:t>- троллейбусы № 2, 7, 17, 6, 8, 12;</w:t>
      </w:r>
    </w:p>
    <w:p w:rsidR="0004785D" w:rsidRPr="00AD543B" w:rsidRDefault="0004785D" w:rsidP="00000E5A">
      <w:pPr>
        <w:autoSpaceDE w:val="0"/>
        <w:autoSpaceDN w:val="0"/>
        <w:adjustRightInd w:val="0"/>
        <w:ind w:right="-235" w:firstLine="709"/>
        <w:jc w:val="both"/>
        <w:rPr>
          <w:sz w:val="28"/>
          <w:szCs w:val="28"/>
        </w:rPr>
      </w:pPr>
      <w:r w:rsidRPr="00AD543B">
        <w:rPr>
          <w:sz w:val="28"/>
          <w:szCs w:val="28"/>
        </w:rPr>
        <w:t>- метро станция «Площадь Тукая».</w:t>
      </w:r>
    </w:p>
    <w:p w:rsidR="0004785D" w:rsidRPr="00AD543B" w:rsidRDefault="0004785D" w:rsidP="00000E5A">
      <w:pPr>
        <w:autoSpaceDE w:val="0"/>
        <w:autoSpaceDN w:val="0"/>
        <w:adjustRightInd w:val="0"/>
        <w:ind w:right="-235" w:firstLine="709"/>
        <w:jc w:val="both"/>
        <w:rPr>
          <w:sz w:val="28"/>
          <w:szCs w:val="28"/>
        </w:rPr>
      </w:pPr>
      <w:r w:rsidRPr="00AD543B">
        <w:rPr>
          <w:sz w:val="28"/>
          <w:szCs w:val="28"/>
        </w:rPr>
        <w:t>Проход по пропуску и (или) документу, удостоверяющему личность.</w:t>
      </w:r>
    </w:p>
    <w:p w:rsidR="0004785D" w:rsidRPr="00AD543B" w:rsidRDefault="0004785D" w:rsidP="00000E5A">
      <w:pPr>
        <w:widowControl w:val="0"/>
        <w:autoSpaceDE w:val="0"/>
        <w:autoSpaceDN w:val="0"/>
        <w:adjustRightInd w:val="0"/>
        <w:ind w:right="-235" w:firstLine="709"/>
        <w:jc w:val="both"/>
        <w:rPr>
          <w:sz w:val="28"/>
          <w:szCs w:val="28"/>
        </w:rPr>
      </w:pPr>
      <w:r w:rsidRPr="00AD543B">
        <w:rPr>
          <w:sz w:val="28"/>
          <w:szCs w:val="28"/>
        </w:rPr>
        <w:t>1.</w:t>
      </w:r>
      <w:r w:rsidR="0057380D" w:rsidRPr="00AD543B">
        <w:rPr>
          <w:sz w:val="28"/>
          <w:szCs w:val="28"/>
        </w:rPr>
        <w:t>3</w:t>
      </w:r>
      <w:r w:rsidRPr="00AD543B">
        <w:rPr>
          <w:sz w:val="28"/>
          <w:szCs w:val="28"/>
        </w:rPr>
        <w:t>.2. Информирование о порядке предоставления государственной услуги и ходе исполнения осуществляется Отделом спорта высших достижений Министерства (далее – Отдел) по телефону: (843) 221-81-19.</w:t>
      </w:r>
    </w:p>
    <w:p w:rsidR="0004785D" w:rsidRPr="00AD543B" w:rsidRDefault="0004785D" w:rsidP="00000E5A">
      <w:pPr>
        <w:autoSpaceDE w:val="0"/>
        <w:ind w:firstLine="709"/>
        <w:jc w:val="both"/>
        <w:rPr>
          <w:sz w:val="28"/>
          <w:szCs w:val="28"/>
        </w:rPr>
      </w:pPr>
      <w:r w:rsidRPr="0004785D">
        <w:rPr>
          <w:color w:val="000000" w:themeColor="text1"/>
          <w:sz w:val="28"/>
          <w:szCs w:val="28"/>
          <w:lang w:val="tt-RU"/>
        </w:rPr>
        <w:t>1.</w:t>
      </w:r>
      <w:r w:rsidR="0057380D">
        <w:rPr>
          <w:color w:val="000000" w:themeColor="text1"/>
          <w:sz w:val="28"/>
          <w:szCs w:val="28"/>
          <w:lang w:val="tt-RU"/>
        </w:rPr>
        <w:t>3</w:t>
      </w:r>
      <w:r w:rsidRPr="0004785D">
        <w:rPr>
          <w:color w:val="000000" w:themeColor="text1"/>
          <w:sz w:val="28"/>
          <w:szCs w:val="28"/>
          <w:lang w:val="tt-RU"/>
        </w:rPr>
        <w:t xml:space="preserve">.3. </w:t>
      </w:r>
      <w:r w:rsidRPr="0004785D">
        <w:rPr>
          <w:color w:val="000000" w:themeColor="text1"/>
          <w:sz w:val="28"/>
          <w:szCs w:val="28"/>
        </w:rPr>
        <w:t xml:space="preserve">Адрес официального сайта Министерства, входящего в состав государственной информационной системы Республики Татарстан «Официальный портал Республики Татарстан» в информационно-телекоммуникационной сети </w:t>
      </w:r>
      <w:r w:rsidRPr="0004785D">
        <w:rPr>
          <w:color w:val="000000" w:themeColor="text1"/>
          <w:sz w:val="28"/>
          <w:szCs w:val="28"/>
        </w:rPr>
        <w:lastRenderedPageBreak/>
        <w:t>«Интернет» (далее – официальный сайт Министерства и сеть «Интернет» соответственно</w:t>
      </w:r>
      <w:r w:rsidRPr="00AD543B">
        <w:rPr>
          <w:sz w:val="28"/>
          <w:szCs w:val="28"/>
        </w:rPr>
        <w:t>): http://m</w:t>
      </w:r>
      <w:r w:rsidRPr="00AD543B">
        <w:rPr>
          <w:sz w:val="28"/>
          <w:szCs w:val="28"/>
          <w:lang w:val="en-US"/>
        </w:rPr>
        <w:t>insport</w:t>
      </w:r>
      <w:r w:rsidRPr="00AD543B">
        <w:rPr>
          <w:sz w:val="28"/>
          <w:szCs w:val="28"/>
        </w:rPr>
        <w:t>.tatarstan.ru/</w:t>
      </w:r>
    </w:p>
    <w:p w:rsidR="0004785D" w:rsidRPr="00AD543B" w:rsidRDefault="0004785D" w:rsidP="00000E5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D543B">
        <w:rPr>
          <w:sz w:val="28"/>
          <w:szCs w:val="28"/>
        </w:rPr>
        <w:t>1.</w:t>
      </w:r>
      <w:r w:rsidR="0057380D" w:rsidRPr="00AD543B">
        <w:rPr>
          <w:sz w:val="28"/>
          <w:szCs w:val="28"/>
        </w:rPr>
        <w:t>3</w:t>
      </w:r>
      <w:r w:rsidRPr="00AD543B">
        <w:rPr>
          <w:sz w:val="28"/>
          <w:szCs w:val="28"/>
        </w:rPr>
        <w:t>.4. Информация о государственной услуге</w:t>
      </w:r>
      <w:r w:rsidR="0057380D" w:rsidRPr="00AD543B">
        <w:rPr>
          <w:sz w:val="28"/>
          <w:szCs w:val="28"/>
        </w:rPr>
        <w:t>, а также о месте нахождения и графике работы Отдела</w:t>
      </w:r>
      <w:r w:rsidRPr="00AD543B">
        <w:rPr>
          <w:sz w:val="28"/>
          <w:szCs w:val="28"/>
        </w:rPr>
        <w:t xml:space="preserve"> может быть получена:</w:t>
      </w:r>
    </w:p>
    <w:p w:rsidR="0004785D" w:rsidRPr="00AD543B" w:rsidRDefault="0004785D" w:rsidP="00000E5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D543B">
        <w:rPr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 для работы с заявителями;</w:t>
      </w:r>
    </w:p>
    <w:p w:rsidR="0004785D" w:rsidRPr="00AD543B" w:rsidRDefault="0004785D" w:rsidP="00000E5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D543B">
        <w:rPr>
          <w:sz w:val="28"/>
          <w:szCs w:val="28"/>
        </w:rPr>
        <w:t>2) посредством сети «Интернет»:</w:t>
      </w:r>
    </w:p>
    <w:p w:rsidR="0004785D" w:rsidRPr="00AD543B" w:rsidRDefault="0004785D" w:rsidP="00000E5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D543B">
        <w:rPr>
          <w:sz w:val="28"/>
          <w:szCs w:val="28"/>
        </w:rPr>
        <w:t>на официальном сайте Министерства (</w:t>
      </w:r>
      <w:hyperlink r:id="rId8" w:history="1">
        <w:r w:rsidRPr="00AD543B">
          <w:rPr>
            <w:sz w:val="28"/>
            <w:szCs w:val="28"/>
            <w:u w:val="single"/>
          </w:rPr>
          <w:t>http://m</w:t>
        </w:r>
        <w:r w:rsidRPr="00AD543B">
          <w:rPr>
            <w:sz w:val="28"/>
            <w:szCs w:val="28"/>
            <w:u w:val="single"/>
            <w:lang w:val="en-US"/>
          </w:rPr>
          <w:t>insport</w:t>
        </w:r>
        <w:r w:rsidRPr="00AD543B">
          <w:rPr>
            <w:sz w:val="28"/>
            <w:szCs w:val="28"/>
            <w:u w:val="single"/>
          </w:rPr>
          <w:t>.tatarstan.ru/</w:t>
        </w:r>
      </w:hyperlink>
      <w:r w:rsidRPr="00AD543B">
        <w:rPr>
          <w:sz w:val="28"/>
          <w:szCs w:val="28"/>
        </w:rPr>
        <w:t>);</w:t>
      </w:r>
    </w:p>
    <w:p w:rsidR="0004785D" w:rsidRPr="00AD543B" w:rsidRDefault="0004785D" w:rsidP="00000E5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D543B">
        <w:rPr>
          <w:sz w:val="28"/>
          <w:szCs w:val="28"/>
        </w:rPr>
        <w:t>на Портале государственных и муниципальных услуг Республики Татарстан (</w:t>
      </w:r>
      <w:hyperlink w:history="1">
        <w:r w:rsidRPr="00AD543B">
          <w:rPr>
            <w:sz w:val="28"/>
            <w:szCs w:val="28"/>
            <w:u w:val="single"/>
          </w:rPr>
          <w:t>http://uslugi. tatarstan.ru/</w:t>
        </w:r>
      </w:hyperlink>
      <w:r w:rsidRPr="00AD543B">
        <w:rPr>
          <w:sz w:val="28"/>
          <w:szCs w:val="28"/>
        </w:rPr>
        <w:t>);</w:t>
      </w:r>
    </w:p>
    <w:p w:rsidR="0004785D" w:rsidRPr="00AD543B" w:rsidRDefault="0004785D" w:rsidP="00000E5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D543B">
        <w:rPr>
          <w:sz w:val="28"/>
          <w:szCs w:val="28"/>
        </w:rPr>
        <w:t>на Едином портале государственных и муниципальных услуг (функций) (https://www.gosuslugi.ru);</w:t>
      </w:r>
    </w:p>
    <w:p w:rsidR="0004785D" w:rsidRPr="0004785D" w:rsidRDefault="0004785D" w:rsidP="00000E5A">
      <w:pPr>
        <w:autoSpaceDE w:val="0"/>
        <w:autoSpaceDN w:val="0"/>
        <w:adjustRightInd w:val="0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04785D">
        <w:rPr>
          <w:color w:val="000000" w:themeColor="text1"/>
          <w:sz w:val="28"/>
          <w:szCs w:val="28"/>
        </w:rPr>
        <w:t>3) при устном обращении в Министерство (по телефону или лично);</w:t>
      </w:r>
    </w:p>
    <w:p w:rsidR="0004785D" w:rsidRPr="0004785D" w:rsidRDefault="0004785D" w:rsidP="00000E5A">
      <w:pPr>
        <w:ind w:firstLine="709"/>
        <w:jc w:val="both"/>
        <w:rPr>
          <w:color w:val="000000" w:themeColor="text1"/>
          <w:sz w:val="28"/>
          <w:szCs w:val="28"/>
        </w:rPr>
      </w:pPr>
      <w:r w:rsidRPr="0004785D">
        <w:rPr>
          <w:color w:val="000000" w:themeColor="text1"/>
          <w:sz w:val="28"/>
          <w:szCs w:val="28"/>
        </w:rPr>
        <w:t>4) при письменном (в том числе в форме электронного документа) обращении в Министерство.</w:t>
      </w:r>
    </w:p>
    <w:p w:rsidR="0004785D" w:rsidRPr="0004785D" w:rsidRDefault="0004785D" w:rsidP="00000E5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4785D">
        <w:rPr>
          <w:color w:val="000000" w:themeColor="text1"/>
          <w:sz w:val="28"/>
          <w:szCs w:val="28"/>
        </w:rPr>
        <w:t>1.</w:t>
      </w:r>
      <w:r w:rsidR="0057380D">
        <w:rPr>
          <w:color w:val="000000" w:themeColor="text1"/>
          <w:sz w:val="28"/>
          <w:szCs w:val="28"/>
        </w:rPr>
        <w:t>3</w:t>
      </w:r>
      <w:r w:rsidRPr="0004785D">
        <w:rPr>
          <w:color w:val="000000" w:themeColor="text1"/>
          <w:sz w:val="28"/>
          <w:szCs w:val="28"/>
        </w:rPr>
        <w:t>.5. Информация по вопросам предоставления государственной услуги размещается сотрудниками Министерства на официальном сайте Министерства и на информационных стендах</w:t>
      </w:r>
      <w:r w:rsidR="0057380D">
        <w:rPr>
          <w:color w:val="000000" w:themeColor="text1"/>
          <w:sz w:val="28"/>
          <w:szCs w:val="28"/>
        </w:rPr>
        <w:t xml:space="preserve"> на государственных языках</w:t>
      </w:r>
      <w:r w:rsidRPr="0004785D">
        <w:rPr>
          <w:color w:val="000000" w:themeColor="text1"/>
          <w:sz w:val="28"/>
          <w:szCs w:val="28"/>
        </w:rPr>
        <w:t xml:space="preserve"> в помещениях Министерства.</w:t>
      </w:r>
    </w:p>
    <w:p w:rsidR="0004785D" w:rsidRPr="0004785D" w:rsidRDefault="0004785D" w:rsidP="00000E5A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4785D">
        <w:rPr>
          <w:color w:val="000000" w:themeColor="text1"/>
          <w:sz w:val="28"/>
          <w:szCs w:val="28"/>
        </w:rPr>
        <w:t>На информационных стендах размещается информация о государственной услуге, указанная в пунктах 1.1, 1.3.1, 2.1, 2.3, 2.4, 2.5, 2.8, 2.10, 2.11, 5.1 настоящего Регламента.</w:t>
      </w:r>
    </w:p>
    <w:p w:rsidR="0004785D" w:rsidRPr="0004785D" w:rsidRDefault="0004785D" w:rsidP="00000E5A">
      <w:pPr>
        <w:ind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1.</w:t>
      </w:r>
      <w:r w:rsidR="0057380D">
        <w:rPr>
          <w:sz w:val="28"/>
          <w:szCs w:val="28"/>
        </w:rPr>
        <w:t>4</w:t>
      </w:r>
      <w:r w:rsidRPr="0004785D">
        <w:rPr>
          <w:sz w:val="28"/>
          <w:szCs w:val="28"/>
        </w:rPr>
        <w:t>. Предоставление государственной услуги осуществляется в соответствии с:</w:t>
      </w:r>
    </w:p>
    <w:p w:rsidR="0004785D" w:rsidRPr="0004785D" w:rsidRDefault="0004785D" w:rsidP="00000E5A">
      <w:pPr>
        <w:ind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Федеральным законом от 4 декабря 2007 года № 329-ФЗ «О физической культуре и спорте в Российской Федерации» (Собрание законодательства Российской Федерации, 2007, №50, ст.6242; 2008, №30 (ч.2), ст.3616, с учетом внесенных изменений) (далее – Федеральный закон № 329-ФЗ);</w:t>
      </w:r>
    </w:p>
    <w:p w:rsidR="0004785D" w:rsidRPr="0004785D" w:rsidRDefault="0004785D" w:rsidP="00000E5A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04785D">
        <w:rPr>
          <w:sz w:val="28"/>
          <w:szCs w:val="28"/>
        </w:rPr>
        <w:t xml:space="preserve">Федеральным законом от 27 июля 2010 года № 210-ФЗ «Об организации предоставления государственных и </w:t>
      </w:r>
      <w:r w:rsidRPr="0004785D">
        <w:rPr>
          <w:color w:val="000000" w:themeColor="text1"/>
          <w:sz w:val="28"/>
          <w:szCs w:val="28"/>
        </w:rPr>
        <w:t>муниципальных услуг» (Собрание законодательства Российской Федерации, 2010, № 31, ст. 4179, с учетом внесенных изменений) (далее - Федеральный закон № 210-ФЗ);</w:t>
      </w:r>
    </w:p>
    <w:p w:rsidR="0004785D" w:rsidRPr="0004785D" w:rsidRDefault="0004785D" w:rsidP="00000E5A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04785D">
        <w:rPr>
          <w:color w:val="000000" w:themeColor="text1"/>
          <w:sz w:val="28"/>
          <w:szCs w:val="28"/>
        </w:rPr>
        <w:t>Указом Президента Российской Федерации от 7 мая 2012 года № 601 «Об основных направлениях совершенствования системы государственного управления» (Собрание законодательства Российской Федерации, 2012, № 19, ст. 2338) (далее – Указ);</w:t>
      </w:r>
    </w:p>
    <w:p w:rsidR="0004785D" w:rsidRPr="0004785D" w:rsidRDefault="0004785D" w:rsidP="00000E5A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4785D">
        <w:rPr>
          <w:rFonts w:eastAsia="Calibri"/>
          <w:color w:val="000000" w:themeColor="text1"/>
          <w:sz w:val="28"/>
          <w:szCs w:val="28"/>
          <w:lang w:eastAsia="en-US"/>
        </w:rPr>
        <w:t>Законом Республики Татарстан от 8 октября 2008 года № 99-ЗРТ «О физической культуре и спорте» («</w:t>
      </w:r>
      <w:r w:rsidRPr="0004785D">
        <w:rPr>
          <w:rFonts w:eastAsiaTheme="minorHAnsi"/>
          <w:color w:val="000000" w:themeColor="text1"/>
          <w:sz w:val="28"/>
          <w:szCs w:val="28"/>
          <w:lang w:eastAsia="en-US"/>
        </w:rPr>
        <w:t>Ведомости Государственного Совета Татарстана», 2008, ст. 1235, с учетом внесенных изменений) (далее – Закон Республики Татарстан № 99-ЗРТ);</w:t>
      </w:r>
    </w:p>
    <w:p w:rsidR="0004785D" w:rsidRPr="0004785D" w:rsidRDefault="0004785D" w:rsidP="00000E5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 w:val="28"/>
          <w:szCs w:val="28"/>
        </w:rPr>
      </w:pPr>
      <w:r w:rsidRPr="0004785D">
        <w:rPr>
          <w:color w:val="000000" w:themeColor="text1"/>
          <w:sz w:val="28"/>
          <w:szCs w:val="28"/>
        </w:rPr>
        <w:t xml:space="preserve"> положением о Единой всероссийской спортивной классификации, утвержденным приказом Министерства спорта Российской Федерации от 20.02.2017 № 108 </w:t>
      </w:r>
      <w:r w:rsidRPr="0004785D">
        <w:rPr>
          <w:rFonts w:eastAsia="Calibri"/>
          <w:color w:val="000000" w:themeColor="text1"/>
          <w:sz w:val="28"/>
          <w:szCs w:val="28"/>
          <w:lang w:eastAsia="en-US"/>
        </w:rPr>
        <w:t xml:space="preserve">(зарегистрирован Минюстом России 21 марта 2017 г., </w:t>
      </w:r>
      <w:r w:rsidRPr="0004785D">
        <w:rPr>
          <w:color w:val="000000" w:themeColor="text1"/>
          <w:sz w:val="28"/>
          <w:szCs w:val="28"/>
        </w:rPr>
        <w:t xml:space="preserve">(Официальный интернет-портал правовой информации: </w:t>
      </w:r>
      <w:hyperlink r:id="rId9" w:history="1">
        <w:r w:rsidRPr="0004785D">
          <w:rPr>
            <w:color w:val="404040"/>
            <w:sz w:val="28"/>
            <w:szCs w:val="28"/>
            <w:u w:val="single"/>
          </w:rPr>
          <w:t>www.pravo.gov.ru</w:t>
        </w:r>
      </w:hyperlink>
      <w:r w:rsidRPr="0004785D">
        <w:rPr>
          <w:color w:val="000000" w:themeColor="text1"/>
          <w:sz w:val="28"/>
          <w:szCs w:val="28"/>
        </w:rPr>
        <w:t xml:space="preserve">, 22.03.2017 опубликован </w:t>
      </w:r>
      <w:r w:rsidRPr="0004785D">
        <w:rPr>
          <w:color w:val="000000" w:themeColor="text1"/>
          <w:sz w:val="28"/>
          <w:szCs w:val="28"/>
        </w:rPr>
        <w:lastRenderedPageBreak/>
        <w:t>№0001201703220019, с учетом замечаний) (далее - ЕВСК);</w:t>
      </w:r>
    </w:p>
    <w:p w:rsidR="0004785D" w:rsidRPr="0004785D" w:rsidRDefault="0004785D" w:rsidP="00000E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785D">
        <w:rPr>
          <w:rFonts w:eastAsia="Calibri"/>
          <w:sz w:val="28"/>
          <w:szCs w:val="28"/>
          <w:lang w:eastAsia="en-US"/>
        </w:rPr>
        <w:t xml:space="preserve"> положением о спортивных судьях, утвержденным приказом Министерства спорта Российской Федерации от 28.02.2017 № 134, с учетом внесенных изменений (Официальный интернет-портал правовой информации www.pravo.gov.ru, 02.06.2017 опубликован № 0001201706020003) (далее – Положение о спортивных судьях);</w:t>
      </w:r>
    </w:p>
    <w:p w:rsidR="0004785D" w:rsidRPr="0004785D" w:rsidRDefault="0004785D" w:rsidP="00000E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постановлением Кабинета Министров Республики Татарстан от 06.07.2005 № 315 «Вопросы Министерства по делам молодежи и спорту Республики Татарстан» (далее – постановление КМ РТ № 315) (журнал «Сборник постановлений и распоряжений Кабинета Министров Республики Татарстан и нормативных актов республиканских органов исполнительной власти», 2005, № 30, ст. 0695, с учетом внесенных изменений);</w:t>
      </w:r>
    </w:p>
    <w:p w:rsidR="0004785D" w:rsidRPr="0004785D" w:rsidRDefault="003C6685" w:rsidP="00000E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hyperlink r:id="rId10">
        <w:r w:rsidR="0004785D" w:rsidRPr="0004785D">
          <w:rPr>
            <w:rFonts w:eastAsia="Calibri"/>
            <w:sz w:val="28"/>
            <w:szCs w:val="28"/>
            <w:lang w:eastAsia="en-US"/>
          </w:rPr>
          <w:t xml:space="preserve">постановлением </w:t>
        </w:r>
      </w:hyperlink>
      <w:r w:rsidR="0004785D" w:rsidRPr="0004785D">
        <w:rPr>
          <w:rFonts w:eastAsia="Calibri"/>
          <w:sz w:val="28"/>
          <w:szCs w:val="28"/>
          <w:lang w:eastAsia="en-US"/>
        </w:rPr>
        <w:t xml:space="preserve">Кабинета Министров Республики Татарстан от 02.11.2010 </w:t>
      </w:r>
    </w:p>
    <w:p w:rsidR="0004785D" w:rsidRPr="0004785D" w:rsidRDefault="0004785D" w:rsidP="00000E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785D">
        <w:rPr>
          <w:rFonts w:eastAsia="Calibri"/>
          <w:sz w:val="28"/>
          <w:szCs w:val="28"/>
          <w:lang w:eastAsia="en-US"/>
        </w:rPr>
        <w:t xml:space="preserve"> 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– Постановление № 880) (Сборник постановлений и распоряжений Кабинета Министров Республики Татарстан и нормативных актов республиканских органов исполнительной власти, 08.12.2010, № 46, ст. 2144, с учетом внесенных изменений); </w:t>
      </w:r>
    </w:p>
    <w:p w:rsidR="0057380D" w:rsidRPr="00000E5A" w:rsidRDefault="0057380D" w:rsidP="00000E5A">
      <w:pPr>
        <w:ind w:right="-15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00E5A">
        <w:rPr>
          <w:rFonts w:eastAsia="Calibri"/>
          <w:sz w:val="28"/>
          <w:szCs w:val="28"/>
          <w:lang w:eastAsia="en-US"/>
        </w:rPr>
        <w:t>1.5.В настоящем Регламенте используются следующие термины и их определения:</w:t>
      </w:r>
    </w:p>
    <w:p w:rsidR="0057380D" w:rsidRPr="00000E5A" w:rsidRDefault="0057380D" w:rsidP="00000E5A">
      <w:pPr>
        <w:ind w:right="-15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00E5A">
        <w:rPr>
          <w:rFonts w:eastAsia="Calibri"/>
          <w:sz w:val="28"/>
          <w:szCs w:val="28"/>
          <w:lang w:eastAsia="en-US"/>
        </w:rPr>
        <w:t>административный регламент – нормативный правовой акт, устанавливающий сроки и последовательность административных процедур и административных действий исполнительного органа государственной власти Республики Татарстан, порядок взаимодействия между его структурными подразделениями и должностными лицами, а также взаимодействие исполнительного органа государственной власти с физическими или юридическими лицами (далее – получатели государственных услуг), иными органами государственной власти и местного самоуправления, а также организациями при предоставлении государственной услуги;</w:t>
      </w:r>
    </w:p>
    <w:p w:rsidR="0057380D" w:rsidRPr="00000E5A" w:rsidRDefault="0057380D" w:rsidP="00000E5A">
      <w:pPr>
        <w:ind w:right="-15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00E5A">
        <w:rPr>
          <w:rFonts w:eastAsia="Calibri"/>
          <w:sz w:val="28"/>
          <w:szCs w:val="28"/>
          <w:lang w:eastAsia="en-US"/>
        </w:rPr>
        <w:t>государственная услуга – деятельность по реализации функций исполни-тельного органа государственной власти Республики Татарстан, органа местного самоуправления при осуществлении отдельных государственных полномочий, переданных федеральными законами и законами Республики Татарстан,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органов, предоставляющих государственные услуги;</w:t>
      </w:r>
    </w:p>
    <w:p w:rsidR="0057380D" w:rsidRPr="00000E5A" w:rsidRDefault="0057380D" w:rsidP="00000E5A">
      <w:pPr>
        <w:ind w:right="-15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00E5A">
        <w:rPr>
          <w:rFonts w:eastAsia="Calibri"/>
          <w:sz w:val="28"/>
          <w:szCs w:val="28"/>
          <w:lang w:eastAsia="en-US"/>
        </w:rPr>
        <w:t xml:space="preserve">жалоба на нарушение порядка предоставления государственной услуги (далее – жалоба) – требование заявителя или его законного представителя о восстановлении или защите нарушенных прав или законных интересов заявителя органом, предоставляющим государственную услугу, многофункциональным центром, должностным лицом органа, предоставляющего государственную услугу, работником многофункционального центра, государственным служащим либо организациями, </w:t>
      </w:r>
      <w:r w:rsidRPr="00000E5A">
        <w:rPr>
          <w:rFonts w:eastAsia="Calibri"/>
          <w:sz w:val="28"/>
          <w:szCs w:val="28"/>
          <w:lang w:eastAsia="en-US"/>
        </w:rPr>
        <w:lastRenderedPageBreak/>
        <w:t>предусмотренными частью 11 статьи 16 Федерального закона от 27.07.2010 № 210-ФЗ «Об организации предоставления государственных и муниципальных услуг», или их работниками при получении указанным заявителем государственной услуги;</w:t>
      </w:r>
    </w:p>
    <w:p w:rsidR="0057380D" w:rsidRPr="00000E5A" w:rsidRDefault="0057380D" w:rsidP="00000E5A">
      <w:pPr>
        <w:ind w:right="-15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00E5A">
        <w:rPr>
          <w:rFonts w:eastAsia="Calibri"/>
          <w:sz w:val="28"/>
          <w:szCs w:val="28"/>
          <w:lang w:eastAsia="en-US"/>
        </w:rPr>
        <w:t>многофункциональный центр предоставления государственных и муниципальных услуг (далее – МФЦ) –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закона от 27.07.2010 № 210-ФЗ «Об организации предоставления государственных и муниципальных услуг», и уполномоченная на организацию предоставления государственных и муниципальных услуг, в том числе в электронной форме, по принципу «одного окна»;</w:t>
      </w:r>
    </w:p>
    <w:p w:rsidR="0057380D" w:rsidRPr="00000E5A" w:rsidRDefault="0057380D" w:rsidP="00000E5A">
      <w:pPr>
        <w:ind w:right="-15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00E5A">
        <w:rPr>
          <w:rFonts w:eastAsia="Calibri"/>
          <w:sz w:val="28"/>
          <w:szCs w:val="28"/>
          <w:lang w:eastAsia="en-US"/>
        </w:rPr>
        <w:t>принцип «одного окна» – принцип,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запросом, указанным в статье 151 Федерального закона от 27.07.2010 № 210-ФЗ «Об организации предоставления государственных и муниципальных услуг», а взаимодействие с органами, предоставляющими государственные услуги, или органами, предоставляющими муниципальные услуги, осуществляется МФЦ без участия заявителя в соответствии с нормативными правовыми актами и соглашением о взаимодействии;</w:t>
      </w:r>
    </w:p>
    <w:p w:rsidR="0057380D" w:rsidRPr="00000E5A" w:rsidRDefault="0057380D" w:rsidP="00000E5A">
      <w:pPr>
        <w:ind w:right="-15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00E5A">
        <w:rPr>
          <w:rFonts w:eastAsia="Calibri"/>
          <w:sz w:val="28"/>
          <w:szCs w:val="28"/>
          <w:lang w:eastAsia="en-US"/>
        </w:rPr>
        <w:t xml:space="preserve">удаленное рабочее место МФЦ – территориально обособленное структурное подразделение (офис) МФЦ,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услуг; </w:t>
      </w:r>
    </w:p>
    <w:p w:rsidR="0057380D" w:rsidRPr="00000E5A" w:rsidRDefault="0057380D" w:rsidP="00000E5A">
      <w:pPr>
        <w:widowControl w:val="0"/>
        <w:overflowPunct w:val="0"/>
        <w:autoSpaceDE w:val="0"/>
        <w:autoSpaceDN w:val="0"/>
        <w:adjustRightInd w:val="0"/>
        <w:ind w:right="-54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000E5A">
        <w:rPr>
          <w:rFonts w:eastAsia="Calibri"/>
          <w:sz w:val="28"/>
          <w:szCs w:val="28"/>
          <w:lang w:eastAsia="en-US"/>
        </w:rPr>
        <w:t>техническая ошибка – ошибка (описка, опечатка, грамматическая или арифметическая ошибка), допущенная Министерством и приведшая к несоответствию сведений, внесенных в документ (результат предоставления государственной услуги), сведениям в документах, на основании которых вносились сведения;</w:t>
      </w:r>
    </w:p>
    <w:p w:rsidR="0057380D" w:rsidRPr="00000E5A" w:rsidRDefault="0057380D" w:rsidP="00000E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00E5A">
        <w:rPr>
          <w:rFonts w:eastAsia="Calibri"/>
          <w:sz w:val="28"/>
          <w:szCs w:val="28"/>
          <w:lang w:eastAsia="en-US"/>
        </w:rPr>
        <w:t>ЕВСК – Единая всероссийская спортивная классификация.</w:t>
      </w:r>
    </w:p>
    <w:p w:rsidR="0004785D" w:rsidRPr="0004785D" w:rsidRDefault="0004785D" w:rsidP="00000E5A">
      <w:pPr>
        <w:ind w:firstLine="709"/>
        <w:jc w:val="both"/>
        <w:rPr>
          <w:color w:val="000000" w:themeColor="text1"/>
          <w:sz w:val="28"/>
          <w:szCs w:val="28"/>
        </w:rPr>
      </w:pPr>
    </w:p>
    <w:p w:rsidR="0004785D" w:rsidRPr="0004785D" w:rsidRDefault="0004785D" w:rsidP="0004785D">
      <w:pPr>
        <w:rPr>
          <w:color w:val="000000" w:themeColor="text1"/>
          <w:sz w:val="28"/>
          <w:szCs w:val="28"/>
        </w:rPr>
        <w:sectPr w:rsidR="0004785D" w:rsidRPr="0004785D" w:rsidSect="0057380D">
          <w:headerReference w:type="default" r:id="rId11"/>
          <w:pgSz w:w="12240" w:h="15840"/>
          <w:pgMar w:top="719" w:right="616" w:bottom="1134" w:left="1134" w:header="720" w:footer="720" w:gutter="0"/>
          <w:cols w:space="720"/>
          <w:noEndnote/>
          <w:titlePg/>
          <w:docGrid w:linePitch="326"/>
        </w:sectPr>
      </w:pPr>
    </w:p>
    <w:p w:rsidR="0004785D" w:rsidRPr="0004785D" w:rsidRDefault="0004785D" w:rsidP="0004785D">
      <w:pPr>
        <w:rPr>
          <w:color w:val="548DD4" w:themeColor="text2" w:themeTint="99"/>
          <w:sz w:val="28"/>
          <w:szCs w:val="28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4785D">
        <w:rPr>
          <w:b/>
          <w:bCs/>
          <w:sz w:val="28"/>
          <w:szCs w:val="28"/>
        </w:rPr>
        <w:t>2. Стандарт предоставления государственной услуги</w:t>
      </w:r>
    </w:p>
    <w:p w:rsidR="0004785D" w:rsidRPr="0004785D" w:rsidRDefault="0004785D" w:rsidP="000478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17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124"/>
        <w:gridCol w:w="3690"/>
      </w:tblGrid>
      <w:tr w:rsidR="0004785D" w:rsidRPr="0004785D" w:rsidTr="0057380D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85D">
              <w:rPr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4785D">
              <w:rPr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85D">
              <w:rPr>
                <w:sz w:val="28"/>
                <w:szCs w:val="28"/>
              </w:rPr>
              <w:t>Нормативный акт,  устанавливающий  услугу или требование</w:t>
            </w:r>
          </w:p>
        </w:tc>
      </w:tr>
      <w:tr w:rsidR="0004785D" w:rsidRPr="0004785D" w:rsidTr="0057380D">
        <w:trPr>
          <w:trHeight w:val="1"/>
        </w:trPr>
        <w:tc>
          <w:tcPr>
            <w:tcW w:w="4361" w:type="dxa"/>
            <w:shd w:val="clear" w:color="auto" w:fill="auto"/>
          </w:tcPr>
          <w:p w:rsidR="0004785D" w:rsidRPr="0004785D" w:rsidRDefault="0004785D" w:rsidP="0004785D">
            <w:pPr>
              <w:ind w:right="-57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2.1. Наименование государственной услуги</w:t>
            </w:r>
          </w:p>
        </w:tc>
        <w:tc>
          <w:tcPr>
            <w:tcW w:w="6124" w:type="dxa"/>
            <w:shd w:val="clear" w:color="auto" w:fill="auto"/>
          </w:tcPr>
          <w:p w:rsidR="0004785D" w:rsidRPr="0004785D" w:rsidRDefault="0004785D" w:rsidP="0004785D">
            <w:pPr>
              <w:ind w:right="234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Предоставление государственной услуги по присвоению, лишению, восстановлению спортивных разрядов, квалификационной категории спортивного судьи «Спортивный судья первой категории» (далее – присвоение, лишение и восстановление) и направлению в Министерство спорта Российской Федерации представлений для присвоения, лишения, восстановления спортивных званий, квалификационной категории «Спортивный судья всероссийской категории» (далее – представление)</w:t>
            </w: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auto"/>
          </w:tcPr>
          <w:p w:rsidR="0004785D" w:rsidRPr="0004785D" w:rsidRDefault="0004785D" w:rsidP="0004785D">
            <w:pPr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Федеральный закон № 329-ФЗ;  </w:t>
            </w:r>
          </w:p>
          <w:p w:rsidR="0004785D" w:rsidRPr="0004785D" w:rsidRDefault="0004785D" w:rsidP="0004785D">
            <w:pPr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ЕВСК;</w:t>
            </w: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Положение о спортивных судьях</w:t>
            </w: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04785D" w:rsidRPr="0004785D" w:rsidTr="0057380D">
        <w:trPr>
          <w:trHeight w:val="1"/>
        </w:trPr>
        <w:tc>
          <w:tcPr>
            <w:tcW w:w="4361" w:type="dxa"/>
            <w:shd w:val="clear" w:color="auto" w:fill="auto"/>
          </w:tcPr>
          <w:p w:rsidR="0004785D" w:rsidRPr="0004785D" w:rsidRDefault="0004785D" w:rsidP="0004785D">
            <w:pPr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2.2. Наименование органа исполнительной власти, непосредственно предоставляющего государственную услугу</w:t>
            </w:r>
          </w:p>
        </w:tc>
        <w:tc>
          <w:tcPr>
            <w:tcW w:w="6124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7933">
              <w:rPr>
                <w:sz w:val="28"/>
                <w:szCs w:val="28"/>
              </w:rPr>
              <w:t>Министерство спорта Республики Татарстан (далее – Министерство)</w:t>
            </w:r>
          </w:p>
        </w:tc>
        <w:tc>
          <w:tcPr>
            <w:tcW w:w="3690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Закон Республики Татарстан № 99-ЗРТ, постановление</w:t>
            </w: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№ 315</w:t>
            </w:r>
          </w:p>
        </w:tc>
      </w:tr>
      <w:tr w:rsidR="0004785D" w:rsidRPr="0004785D" w:rsidTr="0057380D">
        <w:trPr>
          <w:trHeight w:val="1"/>
        </w:trPr>
        <w:tc>
          <w:tcPr>
            <w:tcW w:w="4361" w:type="dxa"/>
            <w:shd w:val="clear" w:color="auto" w:fill="auto"/>
          </w:tcPr>
          <w:p w:rsidR="0004785D" w:rsidRPr="0004785D" w:rsidRDefault="0004785D" w:rsidP="0004785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lastRenderedPageBreak/>
              <w:t>2.3. Описание результата предоставления государственной  услуги</w:t>
            </w:r>
          </w:p>
        </w:tc>
        <w:tc>
          <w:tcPr>
            <w:tcW w:w="6124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1. Копия приказа Министерства о присвоении, лишении, восстановлении спортивных разрядов, квалификационной категории «Спортивный судья первой категории» (письмо об отказе в присвоении, лишении, восстановлении).</w:t>
            </w: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2. Направление представления в Министерство спорта Российской Федерации для присвоения, лишения, восстановления спортивных званий, квалификационной категории «Спортивный судья всероссийской категории» (письмо об отказе в направлении представления)</w:t>
            </w: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</w:tcPr>
          <w:p w:rsidR="0004785D" w:rsidRPr="0004785D" w:rsidRDefault="0004785D" w:rsidP="0004785D">
            <w:pPr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 xml:space="preserve">Федеральный закон </w:t>
            </w:r>
          </w:p>
          <w:p w:rsidR="0004785D" w:rsidRPr="0004785D" w:rsidRDefault="0004785D" w:rsidP="0004785D">
            <w:pPr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 xml:space="preserve">№ 329-ФЗ;  </w:t>
            </w:r>
          </w:p>
          <w:p w:rsidR="0004785D" w:rsidRPr="0004785D" w:rsidRDefault="0004785D" w:rsidP="0004785D">
            <w:pPr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ЕВСК;</w:t>
            </w: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Положение о спортивных судьях</w:t>
            </w: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04785D" w:rsidRPr="0004785D" w:rsidTr="0057380D">
        <w:trPr>
          <w:trHeight w:val="1"/>
        </w:trPr>
        <w:tc>
          <w:tcPr>
            <w:tcW w:w="4361" w:type="dxa"/>
            <w:shd w:val="clear" w:color="auto" w:fill="auto"/>
          </w:tcPr>
          <w:p w:rsidR="0004785D" w:rsidRPr="0004785D" w:rsidRDefault="0004785D" w:rsidP="0004785D">
            <w:pPr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124" w:type="dxa"/>
            <w:shd w:val="clear" w:color="auto" w:fill="auto"/>
          </w:tcPr>
          <w:p w:rsidR="0004785D" w:rsidRPr="0004785D" w:rsidRDefault="0004785D" w:rsidP="0004785D">
            <w:pPr>
              <w:suppressAutoHyphens/>
              <w:jc w:val="both"/>
              <w:rPr>
                <w:color w:val="000000" w:themeColor="text1"/>
                <w:sz w:val="28"/>
                <w:szCs w:val="20"/>
              </w:rPr>
            </w:pPr>
            <w:r w:rsidRPr="0004785D">
              <w:rPr>
                <w:color w:val="000000" w:themeColor="text1"/>
                <w:sz w:val="28"/>
                <w:szCs w:val="20"/>
              </w:rPr>
              <w:t xml:space="preserve">Присвоение, лишение, восстановление спортивных разрядов, </w:t>
            </w:r>
            <w:r w:rsidRPr="0004785D">
              <w:rPr>
                <w:color w:val="000000" w:themeColor="text1"/>
                <w:sz w:val="28"/>
                <w:szCs w:val="28"/>
              </w:rPr>
              <w:t>квалификационной категории спортивного судьи «Спортивный судья первой категории»</w:t>
            </w:r>
            <w:r w:rsidRPr="0004785D">
              <w:rPr>
                <w:color w:val="000000" w:themeColor="text1"/>
                <w:sz w:val="28"/>
                <w:szCs w:val="20"/>
              </w:rPr>
              <w:t xml:space="preserve"> осуществляется в течение пяти рабочих дней с момента регистрации заявления с комплектом документов.</w:t>
            </w:r>
          </w:p>
          <w:p w:rsidR="0004785D" w:rsidRPr="0004785D" w:rsidRDefault="0004785D" w:rsidP="0004785D">
            <w:pPr>
              <w:suppressAutoHyphens/>
              <w:jc w:val="both"/>
              <w:rPr>
                <w:color w:val="000000" w:themeColor="text1"/>
                <w:sz w:val="28"/>
                <w:szCs w:val="20"/>
              </w:rPr>
            </w:pPr>
            <w:r w:rsidRPr="0004785D">
              <w:rPr>
                <w:color w:val="000000" w:themeColor="text1"/>
                <w:sz w:val="28"/>
                <w:szCs w:val="20"/>
              </w:rPr>
              <w:t>Направление представления в Министерство спорта Российской Федерации осуществляется в течение пяти рабочих дней с момента регистрации заявления с установленным комплектом документов.</w:t>
            </w:r>
          </w:p>
          <w:p w:rsidR="0004785D" w:rsidRPr="0004785D" w:rsidRDefault="0004785D" w:rsidP="0004785D">
            <w:pPr>
              <w:suppressAutoHyphens/>
              <w:jc w:val="both"/>
              <w:rPr>
                <w:color w:val="000000" w:themeColor="text1"/>
                <w:sz w:val="28"/>
                <w:szCs w:val="20"/>
              </w:rPr>
            </w:pPr>
            <w:r w:rsidRPr="0004785D">
              <w:rPr>
                <w:color w:val="000000" w:themeColor="text1"/>
                <w:sz w:val="28"/>
                <w:szCs w:val="20"/>
              </w:rPr>
              <w:t>Приостановление срока предоставления государственной услуги не предусмотрено.</w:t>
            </w:r>
          </w:p>
          <w:p w:rsidR="0004785D" w:rsidRPr="0004785D" w:rsidRDefault="0004785D" w:rsidP="0004785D">
            <w:pPr>
              <w:suppressAutoHyphens/>
              <w:jc w:val="both"/>
              <w:rPr>
                <w:color w:val="000000" w:themeColor="text1"/>
                <w:sz w:val="28"/>
                <w:szCs w:val="20"/>
              </w:rPr>
            </w:pPr>
          </w:p>
        </w:tc>
        <w:tc>
          <w:tcPr>
            <w:tcW w:w="3690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04785D" w:rsidRPr="0004785D" w:rsidTr="0057380D">
        <w:trPr>
          <w:trHeight w:val="1"/>
        </w:trPr>
        <w:tc>
          <w:tcPr>
            <w:tcW w:w="4361" w:type="dxa"/>
            <w:shd w:val="clear" w:color="auto" w:fill="auto"/>
          </w:tcPr>
          <w:p w:rsidR="0004785D" w:rsidRPr="0004785D" w:rsidRDefault="0004785D" w:rsidP="0004785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 xml:space="preserve">2.5. Исчерпывающий перечень документов, необходимых в соответствии  с законодательными или иными нормативными </w:t>
            </w:r>
            <w:r w:rsidRPr="0004785D">
              <w:rPr>
                <w:color w:val="000000" w:themeColor="text1"/>
                <w:sz w:val="28"/>
                <w:szCs w:val="28"/>
              </w:rPr>
              <w:lastRenderedPageBreak/>
              <w:t>правовыми актами для предоставления государственной услуги, а также услуг, который являются необходимыми и обязательными для предоставления государственных услуг, подлежащих представлению заявителем, способы их получения заявителем, в том числе в электронной форме, порядок их представления.</w:t>
            </w:r>
          </w:p>
          <w:p w:rsidR="0004785D" w:rsidRPr="0004785D" w:rsidRDefault="0004785D" w:rsidP="0004785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124" w:type="dxa"/>
            <w:shd w:val="clear" w:color="auto" w:fill="auto"/>
          </w:tcPr>
          <w:p w:rsidR="0004785D" w:rsidRPr="0004785D" w:rsidRDefault="0004785D" w:rsidP="0005793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75" w:firstLine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lastRenderedPageBreak/>
              <w:t xml:space="preserve"> Для присвоения спортивного разряда необходимо представить следующие документы:</w:t>
            </w:r>
          </w:p>
          <w:p w:rsidR="0004785D" w:rsidRPr="0004785D" w:rsidRDefault="00057933" w:rsidP="00057933">
            <w:pPr>
              <w:widowControl w:val="0"/>
              <w:autoSpaceDE w:val="0"/>
              <w:autoSpaceDN w:val="0"/>
              <w:adjustRightInd w:val="0"/>
              <w:ind w:left="-75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04785D" w:rsidRPr="0004785D">
              <w:rPr>
                <w:color w:val="000000" w:themeColor="text1"/>
                <w:sz w:val="28"/>
                <w:szCs w:val="28"/>
              </w:rPr>
              <w:t>заявление (приложение №3).</w:t>
            </w:r>
          </w:p>
          <w:p w:rsidR="0004785D" w:rsidRPr="0004785D" w:rsidRDefault="00057933" w:rsidP="00057933">
            <w:pPr>
              <w:widowControl w:val="0"/>
              <w:autoSpaceDE w:val="0"/>
              <w:autoSpaceDN w:val="0"/>
              <w:adjustRightInd w:val="0"/>
              <w:ind w:left="-75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04785D" w:rsidRPr="0004785D">
              <w:rPr>
                <w:color w:val="000000" w:themeColor="text1"/>
                <w:sz w:val="28"/>
                <w:szCs w:val="28"/>
              </w:rPr>
              <w:t xml:space="preserve"> представление (приложение№5), с комплектом </w:t>
            </w:r>
            <w:r w:rsidR="0004785D" w:rsidRPr="0004785D">
              <w:rPr>
                <w:color w:val="000000" w:themeColor="text1"/>
                <w:sz w:val="28"/>
                <w:szCs w:val="28"/>
              </w:rPr>
              <w:lastRenderedPageBreak/>
              <w:t>документов состоящих из:</w:t>
            </w:r>
          </w:p>
          <w:p w:rsidR="0004785D" w:rsidRPr="0004785D" w:rsidRDefault="00057933" w:rsidP="00057933">
            <w:pPr>
              <w:widowControl w:val="0"/>
              <w:autoSpaceDE w:val="0"/>
              <w:autoSpaceDN w:val="0"/>
              <w:adjustRightInd w:val="0"/>
              <w:ind w:left="-75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04785D" w:rsidRPr="0004785D">
              <w:rPr>
                <w:color w:val="000000" w:themeColor="text1"/>
                <w:sz w:val="28"/>
                <w:szCs w:val="28"/>
              </w:rPr>
              <w:t>а) копия протокола или выписка из протокола 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 – для присвоения всех спортивных разрядов;</w:t>
            </w:r>
          </w:p>
          <w:p w:rsidR="0004785D" w:rsidRPr="0004785D" w:rsidRDefault="0004785D" w:rsidP="00057933">
            <w:pPr>
              <w:autoSpaceDE w:val="0"/>
              <w:autoSpaceDN w:val="0"/>
              <w:adjustRightInd w:val="0"/>
              <w:ind w:left="-75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б) копия справки о составе и квалификации судейской коллегии, подписанной:</w:t>
            </w:r>
          </w:p>
          <w:p w:rsidR="0004785D" w:rsidRPr="0004785D" w:rsidRDefault="0004785D" w:rsidP="00057933">
            <w:pPr>
              <w:autoSpaceDE w:val="0"/>
              <w:autoSpaceDN w:val="0"/>
              <w:adjustRightInd w:val="0"/>
              <w:ind w:left="-75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председателем судейской коллегии (главным судьей) и лицом, уполномоченным организацией, проводящей соревнования – для присвоения спортивных разрядов КМС, «первый спортивный разряд», «второй спортивный разряд», «третий спортивный разряд» (за исключением международных соревнований);</w:t>
            </w:r>
          </w:p>
          <w:p w:rsidR="0004785D" w:rsidRPr="0004785D" w:rsidRDefault="0004785D" w:rsidP="00057933">
            <w:pPr>
              <w:autoSpaceDE w:val="0"/>
              <w:autoSpaceDN w:val="0"/>
              <w:adjustRightInd w:val="0"/>
              <w:ind w:left="-75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председателем судейской коллегии (главным судьей) – для присвоения юношеских спортивных разрядов;</w:t>
            </w:r>
          </w:p>
          <w:p w:rsidR="0004785D" w:rsidRPr="0004785D" w:rsidRDefault="0004785D" w:rsidP="00057933">
            <w:pPr>
              <w:autoSpaceDE w:val="0"/>
              <w:autoSpaceDN w:val="0"/>
              <w:adjustRightInd w:val="0"/>
              <w:ind w:left="-75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в) две фотографии размером 3 х 4 см;</w:t>
            </w:r>
          </w:p>
          <w:p w:rsidR="0004785D" w:rsidRPr="0004785D" w:rsidRDefault="0004785D" w:rsidP="00057933">
            <w:pPr>
              <w:autoSpaceDE w:val="0"/>
              <w:autoSpaceDN w:val="0"/>
              <w:adjustRightInd w:val="0"/>
              <w:ind w:left="-75"/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г)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</w:t>
            </w:r>
            <w:r w:rsidRPr="0004785D">
              <w:rPr>
                <w:sz w:val="28"/>
                <w:szCs w:val="28"/>
              </w:rPr>
              <w:lastRenderedPageBreak/>
              <w:t>действия документа (за исключением юношеских спортивных разрядов).</w:t>
            </w:r>
          </w:p>
          <w:p w:rsidR="0004785D" w:rsidRPr="0004785D" w:rsidRDefault="0004785D" w:rsidP="00057933">
            <w:pPr>
              <w:autoSpaceDE w:val="0"/>
              <w:autoSpaceDN w:val="0"/>
              <w:adjustRightInd w:val="0"/>
              <w:ind w:left="-75" w:firstLine="75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Для лиц, не достигших возраста 14 лет, – копия свидетельства о рождении.</w:t>
            </w:r>
          </w:p>
          <w:p w:rsidR="0004785D" w:rsidRPr="0004785D" w:rsidRDefault="0004785D" w:rsidP="00057933">
            <w:pPr>
              <w:widowControl w:val="0"/>
              <w:autoSpaceDE w:val="0"/>
              <w:autoSpaceDN w:val="0"/>
              <w:adjustRightInd w:val="0"/>
              <w:ind w:left="-75" w:firstLine="75"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билета;</w:t>
            </w:r>
          </w:p>
          <w:p w:rsidR="0004785D" w:rsidRDefault="0004785D" w:rsidP="00057933">
            <w:pPr>
              <w:autoSpaceDE w:val="0"/>
              <w:autoSpaceDN w:val="0"/>
              <w:adjustRightInd w:val="0"/>
              <w:ind w:left="-75" w:firstLine="7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4785D">
              <w:rPr>
                <w:rFonts w:eastAsia="Calibri"/>
                <w:sz w:val="28"/>
                <w:szCs w:val="28"/>
                <w:lang w:eastAsia="en-US"/>
              </w:rPr>
              <w:t>д) копия документа, удостоверяющего принадлежность спортсмена к физкультурно-спортивной организации, организации, осуществляющей спортивную подготовку или образовательной организации (в случае приостановления действия государственной аккредитации региональной спортивной федерации);</w:t>
            </w:r>
          </w:p>
          <w:p w:rsidR="00AD1D97" w:rsidRDefault="00AD1D97" w:rsidP="00057933">
            <w:pPr>
              <w:autoSpaceDE w:val="0"/>
              <w:autoSpaceDN w:val="0"/>
              <w:adjustRightInd w:val="0"/>
              <w:ind w:left="-75" w:firstLine="7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4785D" w:rsidRPr="0004785D" w:rsidRDefault="0004785D" w:rsidP="0005793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75" w:firstLine="75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Для присвоения квалификационной категории «Спортивный судья первой категории» необходимо представить следующие документы:</w:t>
            </w:r>
          </w:p>
          <w:p w:rsidR="0004785D" w:rsidRPr="0004785D" w:rsidRDefault="0004785D" w:rsidP="00057933">
            <w:pPr>
              <w:widowControl w:val="0"/>
              <w:autoSpaceDE w:val="0"/>
              <w:autoSpaceDN w:val="0"/>
              <w:adjustRightInd w:val="0"/>
              <w:ind w:left="-75" w:firstLine="75"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Заявление (приложение №4).</w:t>
            </w:r>
          </w:p>
          <w:p w:rsidR="0004785D" w:rsidRPr="0004785D" w:rsidRDefault="0004785D" w:rsidP="00057933">
            <w:pPr>
              <w:widowControl w:val="0"/>
              <w:autoSpaceDE w:val="0"/>
              <w:autoSpaceDN w:val="0"/>
              <w:adjustRightInd w:val="0"/>
              <w:ind w:left="-75" w:firstLine="75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Представление (приложение утверждено по рекомендуемой форме утвержденной приказом Министерства спорта Российской Федерации от 28.02.2017 № 134,</w:t>
            </w:r>
            <w:r w:rsidRPr="0004785D">
              <w:rPr>
                <w:color w:val="000000" w:themeColor="text1"/>
                <w:sz w:val="28"/>
                <w:szCs w:val="28"/>
              </w:rPr>
              <w:t xml:space="preserve"> с комплектом документов состоящих из:</w:t>
            </w:r>
          </w:p>
          <w:p w:rsidR="0004785D" w:rsidRPr="0004785D" w:rsidRDefault="0004785D" w:rsidP="00057933">
            <w:pPr>
              <w:widowControl w:val="0"/>
              <w:autoSpaceDE w:val="0"/>
              <w:autoSpaceDN w:val="0"/>
              <w:adjustRightInd w:val="0"/>
              <w:ind w:left="-75" w:firstLine="75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а) заверенная печатью (при наличии) и подписью руководителя региональной спортивной федерации, подразделения федерального органа или должностного лица копия карточки учета;</w:t>
            </w:r>
          </w:p>
          <w:p w:rsidR="0004785D" w:rsidRPr="0004785D" w:rsidRDefault="0004785D" w:rsidP="00057933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lastRenderedPageBreak/>
              <w:t>б) 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документа;</w:t>
            </w:r>
          </w:p>
          <w:p w:rsidR="0004785D" w:rsidRPr="0004785D" w:rsidRDefault="0004785D" w:rsidP="00057933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в) копия удостоверения «Мастер спорта России международного класса» или «мастер спорта России» – для кандидатов, присвоение квалификационных категорий которым осуществляется в соответствии с абзацем третьим пунктов 25, 26 Положения о спортивных судьях;</w:t>
            </w:r>
          </w:p>
          <w:p w:rsidR="0004785D" w:rsidRPr="0004785D" w:rsidRDefault="0004785D" w:rsidP="00057933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г) 2 фотографии размером 3 х 4 см.</w:t>
            </w:r>
          </w:p>
          <w:p w:rsidR="0004785D" w:rsidRPr="0004785D" w:rsidRDefault="0004785D" w:rsidP="00057933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      </w:r>
          </w:p>
          <w:p w:rsidR="0004785D" w:rsidRPr="0004785D" w:rsidRDefault="0004785D" w:rsidP="0005793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-75" w:firstLine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Для направления представления в Министерство спорта Российской Федерации для присвоения спортивных званий</w:t>
            </w:r>
            <w:r w:rsidRPr="0004785D">
              <w:rPr>
                <w:color w:val="000000" w:themeColor="text1"/>
              </w:rPr>
              <w:t xml:space="preserve"> </w:t>
            </w:r>
            <w:r w:rsidRPr="0004785D">
              <w:rPr>
                <w:color w:val="000000" w:themeColor="text1"/>
                <w:sz w:val="28"/>
                <w:szCs w:val="28"/>
              </w:rPr>
              <w:t>необходимо представить следующие документы:</w:t>
            </w:r>
          </w:p>
          <w:p w:rsidR="0004785D" w:rsidRPr="0004785D" w:rsidRDefault="0004785D" w:rsidP="00057933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Заявление (приложение №1).</w:t>
            </w:r>
          </w:p>
          <w:p w:rsidR="0004785D" w:rsidRPr="0004785D" w:rsidRDefault="0004785D" w:rsidP="00057933">
            <w:pPr>
              <w:widowControl w:val="0"/>
              <w:autoSpaceDE w:val="0"/>
              <w:autoSpaceDN w:val="0"/>
              <w:adjustRightInd w:val="0"/>
              <w:ind w:left="-75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Представление (приложение №5), с комплектом документов состоящих из:</w:t>
            </w:r>
          </w:p>
          <w:p w:rsidR="0004785D" w:rsidRPr="0004785D" w:rsidRDefault="0004785D" w:rsidP="00057933">
            <w:pPr>
              <w:widowControl w:val="0"/>
              <w:autoSpaceDE w:val="0"/>
              <w:autoSpaceDN w:val="0"/>
              <w:adjustRightInd w:val="0"/>
              <w:ind w:left="-75" w:firstLine="75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 xml:space="preserve">а) копия протокола или выписка из протокола </w:t>
            </w:r>
            <w:r w:rsidRPr="0004785D">
              <w:rPr>
                <w:color w:val="000000" w:themeColor="text1"/>
                <w:sz w:val="28"/>
                <w:szCs w:val="28"/>
              </w:rPr>
              <w:lastRenderedPageBreak/>
              <w:t>соревнования, подписанного председателем главной судейской коллегии соревнования (главным судьей), отражающего выполнение норм, требований и условий их выполнения;</w:t>
            </w:r>
          </w:p>
          <w:p w:rsidR="0004785D" w:rsidRPr="0004785D" w:rsidRDefault="0004785D" w:rsidP="00057933">
            <w:pPr>
              <w:autoSpaceDE w:val="0"/>
              <w:autoSpaceDN w:val="0"/>
              <w:adjustRightInd w:val="0"/>
              <w:ind w:left="-75" w:firstLine="75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б) копия справки о составе и квалификации судейской коллегии, подписанной председателем главной судейской коллегии соревнования (главным судьей) (за исключением международных соревнований);</w:t>
            </w:r>
          </w:p>
          <w:p w:rsidR="0004785D" w:rsidRPr="0004785D" w:rsidRDefault="0004785D" w:rsidP="00057933">
            <w:pPr>
              <w:autoSpaceDE w:val="0"/>
              <w:autoSpaceDN w:val="0"/>
              <w:adjustRightInd w:val="0"/>
              <w:ind w:left="-75" w:firstLine="75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 xml:space="preserve"> в) копии удостоверений «спортивный судья всероссийской категории»;</w:t>
            </w:r>
          </w:p>
          <w:p w:rsidR="0004785D" w:rsidRPr="0004785D" w:rsidRDefault="0004785D" w:rsidP="00057933">
            <w:pPr>
              <w:autoSpaceDE w:val="0"/>
              <w:autoSpaceDN w:val="0"/>
              <w:adjustRightInd w:val="0"/>
              <w:ind w:left="-75" w:firstLine="75"/>
              <w:contextualSpacing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г) копия документа, удостоверяющего принадлежность спортсмена к физкультурно-спортивной организации, организации, осуществляющей спортивную подготовку или образовательной организации (в случае приостановления действия государственной аккредитации региональной спортивной федерации);</w:t>
            </w:r>
          </w:p>
          <w:p w:rsidR="0004785D" w:rsidRPr="0004785D" w:rsidRDefault="0004785D" w:rsidP="00057933">
            <w:pPr>
              <w:autoSpaceDE w:val="0"/>
              <w:autoSpaceDN w:val="0"/>
              <w:adjustRightInd w:val="0"/>
              <w:ind w:left="-75" w:firstLine="7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4785D">
              <w:rPr>
                <w:rFonts w:eastAsia="Calibri"/>
                <w:sz w:val="28"/>
                <w:szCs w:val="28"/>
                <w:lang w:eastAsia="en-US"/>
              </w:rPr>
              <w:t>д) копия документа Органа исполнительной власти о приостановлении действия государственной аккредитации региональной спортивной федерации (в случае приостановления действия государственной аккредитации региональной спортивной федерации);</w:t>
            </w:r>
          </w:p>
          <w:p w:rsidR="0004785D" w:rsidRPr="0004785D" w:rsidRDefault="0004785D" w:rsidP="00057933">
            <w:pPr>
              <w:autoSpaceDE w:val="0"/>
              <w:autoSpaceDN w:val="0"/>
              <w:adjustRightInd w:val="0"/>
              <w:ind w:left="-75" w:firstLine="75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е) две фотографии размером 3 х 4 см;</w:t>
            </w:r>
          </w:p>
          <w:p w:rsidR="0004785D" w:rsidRPr="0004785D" w:rsidRDefault="0004785D" w:rsidP="00057933">
            <w:pPr>
              <w:autoSpaceDE w:val="0"/>
              <w:autoSpaceDN w:val="0"/>
              <w:adjustRightInd w:val="0"/>
              <w:ind w:left="-75" w:firstLine="75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 xml:space="preserve">ж) копии второй и третьей страниц паспорта гражданина Российской Федерации, а также копии страниц, содержащих сведения о месте жительства, а при его отсутствии </w:t>
            </w:r>
            <w:r w:rsidRPr="0004785D">
              <w:rPr>
                <w:color w:val="000000" w:themeColor="text1"/>
                <w:sz w:val="28"/>
                <w:szCs w:val="28"/>
              </w:rPr>
              <w:sym w:font="Symbol" w:char="F02D"/>
            </w:r>
            <w:r w:rsidRPr="0004785D">
              <w:rPr>
                <w:color w:val="000000" w:themeColor="text1"/>
                <w:sz w:val="28"/>
                <w:szCs w:val="28"/>
              </w:rPr>
              <w:t xml:space="preserve"> копии страниц паспорта гражданина Российской Федерации, </w:t>
            </w:r>
            <w:r w:rsidRPr="0004785D">
              <w:rPr>
                <w:color w:val="000000" w:themeColor="text1"/>
                <w:sz w:val="28"/>
                <w:szCs w:val="28"/>
              </w:rPr>
              <w:lastRenderedPageBreak/>
              <w:t>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документа.</w:t>
            </w:r>
          </w:p>
          <w:p w:rsidR="0004785D" w:rsidRPr="0004785D" w:rsidRDefault="0004785D" w:rsidP="00057933">
            <w:pPr>
              <w:autoSpaceDE w:val="0"/>
              <w:autoSpaceDN w:val="0"/>
              <w:adjustRightInd w:val="0"/>
              <w:ind w:left="-75" w:firstLine="75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Для лиц, не достигших возраста 14 лет, – копия свидетельства о рождении.</w:t>
            </w:r>
          </w:p>
          <w:p w:rsidR="0004785D" w:rsidRPr="0004785D" w:rsidRDefault="0004785D" w:rsidP="00057933">
            <w:pPr>
              <w:autoSpaceDE w:val="0"/>
              <w:autoSpaceDN w:val="0"/>
              <w:adjustRightInd w:val="0"/>
              <w:ind w:left="-75" w:firstLine="75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      </w:r>
          </w:p>
          <w:p w:rsidR="0004785D" w:rsidRPr="0004785D" w:rsidRDefault="0004785D" w:rsidP="00057933">
            <w:pPr>
              <w:widowControl w:val="0"/>
              <w:autoSpaceDE w:val="0"/>
              <w:autoSpaceDN w:val="0"/>
              <w:adjustRightInd w:val="0"/>
              <w:ind w:left="-75" w:firstLine="75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4. Для направления представления в Министерство спорта Российской Федерации для присвоения квалификационной категории «Спортивный судья всероссийской категории»</w:t>
            </w:r>
          </w:p>
          <w:p w:rsidR="0004785D" w:rsidRPr="0004785D" w:rsidRDefault="0004785D" w:rsidP="00057933">
            <w:pPr>
              <w:widowControl w:val="0"/>
              <w:autoSpaceDE w:val="0"/>
              <w:autoSpaceDN w:val="0"/>
              <w:adjustRightInd w:val="0"/>
              <w:ind w:left="-75" w:firstLine="75"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 xml:space="preserve"> необходимо представить следующие документы:</w:t>
            </w:r>
          </w:p>
          <w:p w:rsidR="0004785D" w:rsidRPr="0004785D" w:rsidRDefault="0004785D" w:rsidP="00057933">
            <w:pPr>
              <w:widowControl w:val="0"/>
              <w:autoSpaceDE w:val="0"/>
              <w:autoSpaceDN w:val="0"/>
              <w:adjustRightInd w:val="0"/>
              <w:ind w:left="-75" w:firstLine="75"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Заявление (приложение №2).</w:t>
            </w:r>
          </w:p>
          <w:p w:rsidR="0004785D" w:rsidRPr="0004785D" w:rsidRDefault="0004785D" w:rsidP="00057933">
            <w:pPr>
              <w:widowControl w:val="0"/>
              <w:autoSpaceDE w:val="0"/>
              <w:autoSpaceDN w:val="0"/>
              <w:adjustRightInd w:val="0"/>
              <w:ind w:left="-75" w:firstLine="75"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Представление (приложение по рекомендуемой форме, утвержденной приказом Министерства спорта Российской Федерации от 28.02.2017 №134, </w:t>
            </w:r>
            <w:r w:rsidRPr="0004785D">
              <w:rPr>
                <w:color w:val="000000" w:themeColor="text1"/>
                <w:sz w:val="28"/>
                <w:szCs w:val="28"/>
              </w:rPr>
              <w:t>с комплектом документов состоящих из следующих документов:</w:t>
            </w:r>
          </w:p>
          <w:p w:rsidR="0004785D" w:rsidRPr="0004785D" w:rsidRDefault="0004785D" w:rsidP="00057933">
            <w:pPr>
              <w:widowControl w:val="0"/>
              <w:autoSpaceDE w:val="0"/>
              <w:autoSpaceDN w:val="0"/>
              <w:adjustRightInd w:val="0"/>
              <w:ind w:left="-75" w:firstLine="75"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 xml:space="preserve"> а) заверенная печатью (при наличии) и подписью руководителя региональной спортивной федерации, подразделения федерального органа или должностного лица копия карточки учета;</w:t>
            </w:r>
          </w:p>
          <w:p w:rsidR="0004785D" w:rsidRPr="0004785D" w:rsidRDefault="0004785D" w:rsidP="00057933">
            <w:pPr>
              <w:ind w:left="-75"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 xml:space="preserve">б) копии второй и третьей страниц паспорта гражданина Российской Федерации, а также копии страниц, содержащих сведения о месте </w:t>
            </w:r>
            <w:r w:rsidRPr="0004785D">
              <w:rPr>
                <w:color w:val="000000" w:themeColor="text1"/>
                <w:sz w:val="28"/>
                <w:szCs w:val="28"/>
              </w:rPr>
              <w:lastRenderedPageBreak/>
              <w:t xml:space="preserve">жительства кандидата, а при его отсутствии </w:t>
            </w:r>
            <w:r w:rsidRPr="0004785D">
              <w:rPr>
                <w:color w:val="000000" w:themeColor="text1"/>
                <w:sz w:val="28"/>
                <w:szCs w:val="28"/>
              </w:rPr>
              <w:sym w:font="Symbol" w:char="F02D"/>
            </w:r>
            <w:r w:rsidRPr="0004785D">
              <w:rPr>
                <w:color w:val="000000" w:themeColor="text1"/>
                <w:sz w:val="28"/>
                <w:szCs w:val="28"/>
              </w:rPr>
              <w:t xml:space="preserve">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документа;</w:t>
            </w:r>
          </w:p>
          <w:p w:rsidR="0004785D" w:rsidRPr="0004785D" w:rsidRDefault="0004785D" w:rsidP="00057933">
            <w:pPr>
              <w:autoSpaceDE w:val="0"/>
              <w:autoSpaceDN w:val="0"/>
              <w:adjustRightInd w:val="0"/>
              <w:ind w:left="-75"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 xml:space="preserve">в) копия удостоверения «Мастер спорта России международного класса» или «мастер спорта России» – для кандидатов, присвоение квалификационных категорий которым осуществляется в соответствии с абзацем </w:t>
            </w:r>
            <w:r w:rsidRPr="0004785D">
              <w:rPr>
                <w:sz w:val="28"/>
                <w:szCs w:val="28"/>
              </w:rPr>
              <w:t xml:space="preserve">третьим </w:t>
            </w:r>
            <w:r w:rsidRPr="0004785D">
              <w:rPr>
                <w:color w:val="000000" w:themeColor="text1"/>
                <w:sz w:val="28"/>
                <w:szCs w:val="28"/>
              </w:rPr>
              <w:t>пунктов 25, 26 Положения о спортивных судьях</w:t>
            </w:r>
            <w:r w:rsidRPr="0004785D">
              <w:rPr>
                <w:sz w:val="28"/>
                <w:szCs w:val="28"/>
              </w:rPr>
              <w:t>;</w:t>
            </w:r>
          </w:p>
          <w:p w:rsidR="0004785D" w:rsidRPr="0004785D" w:rsidRDefault="0004785D" w:rsidP="00057933">
            <w:pPr>
              <w:ind w:left="-75"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г) 2 фотографии размером 3 х 4 см.</w:t>
            </w:r>
          </w:p>
          <w:p w:rsidR="0004785D" w:rsidRPr="0004785D" w:rsidRDefault="0004785D" w:rsidP="00057933">
            <w:pPr>
              <w:autoSpaceDE w:val="0"/>
              <w:autoSpaceDN w:val="0"/>
              <w:adjustRightInd w:val="0"/>
              <w:ind w:left="-75"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Военнослужащими, проходящими военную службу по призыву, вместо указанных копий страниц паспорта гражданина Российской Федерации может представляться копия военного билета.</w:t>
            </w:r>
          </w:p>
          <w:p w:rsidR="0004785D" w:rsidRPr="0004785D" w:rsidRDefault="0004785D" w:rsidP="0005793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-75" w:firstLine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Для лишения и восстановления спортивных разрядов и званий необходимо представить Заявление в соответствии с приложением № 8, которое должно содержать:</w:t>
            </w:r>
          </w:p>
          <w:p w:rsidR="0004785D" w:rsidRPr="0004785D" w:rsidRDefault="0004785D" w:rsidP="00057933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а) фамилию, имя, отчество (при наличии ), дату рождения спортсмена, в отношении которого подано заявление о лишении или восстановлении спортивного разряда, звания, квалификационной категории;</w:t>
            </w:r>
          </w:p>
          <w:p w:rsidR="0004785D" w:rsidRPr="0004785D" w:rsidRDefault="0004785D" w:rsidP="00057933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б) дату и номер документа организации, присвоившей или лишившей спортивный разряд, </w:t>
            </w:r>
            <w:r w:rsidRPr="0004785D">
              <w:rPr>
                <w:sz w:val="28"/>
                <w:szCs w:val="28"/>
              </w:rPr>
              <w:lastRenderedPageBreak/>
              <w:t>звание, квалификационную категорию;</w:t>
            </w:r>
          </w:p>
          <w:p w:rsidR="0004785D" w:rsidRDefault="0004785D" w:rsidP="00057933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в) сведения, подтверждающие основания для лишения и восстановления спортивного разряда, звания, квалификационной категории                         (с приложением документов, подтверждающих основания для лишения и восстановления).</w:t>
            </w:r>
          </w:p>
          <w:p w:rsidR="00AD1D97" w:rsidRPr="0004785D" w:rsidRDefault="00AD1D97" w:rsidP="00057933">
            <w:pPr>
              <w:widowControl w:val="0"/>
              <w:autoSpaceDE w:val="0"/>
              <w:autoSpaceDN w:val="0"/>
              <w:adjustRightInd w:val="0"/>
              <w:ind w:left="-75" w:firstLine="425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57933">
            <w:pPr>
              <w:widowControl w:val="0"/>
              <w:autoSpaceDE w:val="0"/>
              <w:autoSpaceDN w:val="0"/>
              <w:adjustRightInd w:val="0"/>
              <w:ind w:left="-75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6. Для лишения или восстановления спортивных судейских квалификационных категорий необходимо представить заявление в соответствие с приложением № 9, которое должно содержать:</w:t>
            </w:r>
          </w:p>
          <w:p w:rsidR="0004785D" w:rsidRPr="0004785D" w:rsidRDefault="0004785D" w:rsidP="00057933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а) фамилию, имя, отчество (при наличии), дату рождения спортивного судьи, в отношении которого подано заявление о лишении или восстановлении  квалификационной категории;</w:t>
            </w:r>
          </w:p>
          <w:p w:rsidR="0004785D" w:rsidRPr="0004785D" w:rsidRDefault="0004785D" w:rsidP="00057933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б) дату и номер документа организации о присвоении или лишении квалификационной категории; </w:t>
            </w:r>
          </w:p>
          <w:p w:rsidR="0004785D" w:rsidRDefault="0004785D" w:rsidP="00057933">
            <w:pPr>
              <w:widowControl w:val="0"/>
              <w:autoSpaceDE w:val="0"/>
              <w:autoSpaceDN w:val="0"/>
              <w:adjustRightInd w:val="0"/>
              <w:ind w:left="-75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в) сведения, подтверждающие основания для лишения или восстановления квалификационной категории  (с приложением копий документов, подтверждающих основания для лишения или восстановления).</w:t>
            </w:r>
          </w:p>
          <w:p w:rsidR="00AD1D97" w:rsidRPr="00AD1D97" w:rsidRDefault="00AD1D97" w:rsidP="00057933">
            <w:pPr>
              <w:autoSpaceDE w:val="0"/>
              <w:autoSpaceDN w:val="0"/>
              <w:adjustRightInd w:val="0"/>
              <w:spacing w:line="276" w:lineRule="auto"/>
              <w:ind w:left="-75" w:firstLine="42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D1D97">
              <w:rPr>
                <w:rFonts w:eastAsiaTheme="minorHAnsi"/>
                <w:sz w:val="28"/>
                <w:szCs w:val="28"/>
                <w:lang w:eastAsia="en-US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AD1D97" w:rsidRPr="00AD1D97" w:rsidRDefault="00AD1D97" w:rsidP="00057933">
            <w:pPr>
              <w:autoSpaceDE w:val="0"/>
              <w:autoSpaceDN w:val="0"/>
              <w:adjustRightInd w:val="0"/>
              <w:spacing w:line="276" w:lineRule="auto"/>
              <w:ind w:left="-75" w:firstLine="42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D1D97">
              <w:rPr>
                <w:rFonts w:eastAsiaTheme="minorHAnsi"/>
                <w:sz w:val="28"/>
                <w:szCs w:val="28"/>
                <w:lang w:eastAsia="en-US"/>
              </w:rPr>
              <w:t>лично (лицом, действующим от имени заявителя, на основании доверенности);</w:t>
            </w:r>
          </w:p>
          <w:p w:rsidR="00AD1D97" w:rsidRPr="00AD1D97" w:rsidRDefault="00AD1D97" w:rsidP="00057933">
            <w:pPr>
              <w:autoSpaceDE w:val="0"/>
              <w:autoSpaceDN w:val="0"/>
              <w:adjustRightInd w:val="0"/>
              <w:spacing w:line="276" w:lineRule="auto"/>
              <w:ind w:left="-75" w:firstLine="425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D1D9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почтовым отправлением.</w:t>
            </w:r>
          </w:p>
          <w:p w:rsidR="00AD1D97" w:rsidRPr="0004785D" w:rsidRDefault="00AD1D97" w:rsidP="00057933">
            <w:pPr>
              <w:widowControl w:val="0"/>
              <w:autoSpaceDE w:val="0"/>
              <w:autoSpaceDN w:val="0"/>
              <w:adjustRightInd w:val="0"/>
              <w:ind w:left="-75" w:firstLine="425"/>
              <w:jc w:val="both"/>
              <w:rPr>
                <w:sz w:val="28"/>
                <w:szCs w:val="28"/>
              </w:rPr>
            </w:pPr>
            <w:r w:rsidRPr="00AD1D97">
              <w:rPr>
                <w:rFonts w:eastAsiaTheme="minorHAnsi"/>
                <w:sz w:val="28"/>
                <w:szCs w:val="28"/>
                <w:lang w:eastAsia="en-US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 и Единый портал государственных и муниципальных услуг</w:t>
            </w:r>
          </w:p>
          <w:p w:rsidR="0004785D" w:rsidRPr="0004785D" w:rsidRDefault="0004785D" w:rsidP="00057933">
            <w:pPr>
              <w:widowControl w:val="0"/>
              <w:autoSpaceDE w:val="0"/>
              <w:autoSpaceDN w:val="0"/>
              <w:adjustRightInd w:val="0"/>
              <w:ind w:left="-75" w:firstLine="425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</w:tcPr>
          <w:p w:rsidR="0004785D" w:rsidRPr="0004785D" w:rsidRDefault="0004785D" w:rsidP="0004785D">
            <w:pPr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lastRenderedPageBreak/>
              <w:t xml:space="preserve"> Федеральный закон № 329-ФЗ;  </w:t>
            </w:r>
          </w:p>
          <w:p w:rsidR="0004785D" w:rsidRPr="0004785D" w:rsidRDefault="0004785D" w:rsidP="0004785D">
            <w:pPr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t>ЕВСК;</w:t>
            </w: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04785D">
              <w:rPr>
                <w:color w:val="000000" w:themeColor="text1"/>
                <w:sz w:val="28"/>
                <w:szCs w:val="28"/>
              </w:rPr>
              <w:lastRenderedPageBreak/>
              <w:t>Положение о спортивных судьях</w:t>
            </w: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04785D" w:rsidRPr="0004785D" w:rsidTr="0057380D">
        <w:trPr>
          <w:trHeight w:val="1"/>
        </w:trPr>
        <w:tc>
          <w:tcPr>
            <w:tcW w:w="4361" w:type="dxa"/>
            <w:shd w:val="clear" w:color="auto" w:fill="auto"/>
          </w:tcPr>
          <w:p w:rsidR="0004785D" w:rsidRPr="0004785D" w:rsidRDefault="0004785D" w:rsidP="0004785D">
            <w:pPr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 нормативными правовыми актами для предоставления государственной услуги, которые находятся 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заявителем,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124" w:type="dxa"/>
            <w:shd w:val="clear" w:color="auto" w:fill="auto"/>
          </w:tcPr>
          <w:p w:rsidR="0004785D" w:rsidRPr="0004785D" w:rsidRDefault="0004785D" w:rsidP="00057933">
            <w:pPr>
              <w:autoSpaceDE w:val="0"/>
              <w:autoSpaceDN w:val="0"/>
              <w:adjustRightInd w:val="0"/>
              <w:ind w:left="-75" w:firstLine="425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Представление документов, которые могут быть отнесены к данной категории, не требуется.</w:t>
            </w:r>
          </w:p>
        </w:tc>
        <w:tc>
          <w:tcPr>
            <w:tcW w:w="3690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4785D" w:rsidRPr="0004785D" w:rsidTr="0057380D">
        <w:trPr>
          <w:trHeight w:val="1"/>
        </w:trPr>
        <w:tc>
          <w:tcPr>
            <w:tcW w:w="4361" w:type="dxa"/>
            <w:shd w:val="clear" w:color="auto" w:fill="auto"/>
          </w:tcPr>
          <w:p w:rsidR="0004785D" w:rsidRPr="0004785D" w:rsidRDefault="0004785D" w:rsidP="0004785D">
            <w:pPr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lastRenderedPageBreak/>
              <w:t>2.7.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6124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 Согласование государственной услуги не требуется.</w:t>
            </w:r>
          </w:p>
        </w:tc>
        <w:tc>
          <w:tcPr>
            <w:tcW w:w="3690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4785D" w:rsidRPr="0004785D" w:rsidTr="0057380D">
        <w:trPr>
          <w:trHeight w:val="1"/>
        </w:trPr>
        <w:tc>
          <w:tcPr>
            <w:tcW w:w="4361" w:type="dxa"/>
            <w:shd w:val="clear" w:color="auto" w:fill="auto"/>
          </w:tcPr>
          <w:p w:rsidR="0004785D" w:rsidRPr="0004785D" w:rsidRDefault="0004785D" w:rsidP="0004785D">
            <w:pPr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6124" w:type="dxa"/>
            <w:shd w:val="clear" w:color="auto" w:fill="auto"/>
          </w:tcPr>
          <w:p w:rsidR="0004785D" w:rsidRPr="0004785D" w:rsidRDefault="0004785D" w:rsidP="000478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Основанием для отказа в приеме заявления  является отсутствие (не полный) комплект документов, указанный в пункте 2.5 Регламента. </w:t>
            </w:r>
          </w:p>
        </w:tc>
        <w:tc>
          <w:tcPr>
            <w:tcW w:w="3690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04785D" w:rsidRDefault="0004785D" w:rsidP="000478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4785D" w:rsidRPr="0004785D" w:rsidTr="0057380D">
        <w:trPr>
          <w:trHeight w:val="1"/>
        </w:trPr>
        <w:tc>
          <w:tcPr>
            <w:tcW w:w="4361" w:type="dxa"/>
            <w:shd w:val="clear" w:color="auto" w:fill="auto"/>
          </w:tcPr>
          <w:p w:rsidR="0004785D" w:rsidRPr="0004785D" w:rsidRDefault="0004785D" w:rsidP="0004785D">
            <w:pPr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2.9. 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124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1.Оснований для приостановления предоставления государственной услуги не имеется.</w:t>
            </w:r>
          </w:p>
          <w:p w:rsidR="0004785D" w:rsidRPr="0004785D" w:rsidRDefault="0004785D" w:rsidP="000478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2. Основаниями для отказа являются:</w:t>
            </w:r>
          </w:p>
          <w:p w:rsidR="0004785D" w:rsidRPr="0004785D" w:rsidRDefault="0004785D" w:rsidP="000478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2.1. В присвоении спортивного звания:</w:t>
            </w: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4785D">
              <w:rPr>
                <w:rFonts w:eastAsia="Calibri"/>
                <w:sz w:val="28"/>
                <w:szCs w:val="28"/>
                <w:lang w:eastAsia="en-US"/>
              </w:rPr>
              <w:t xml:space="preserve">     а) обоснованный отказ в согласовании представления для присвоения спортивного звания общероссийской спортивной федерацией;</w:t>
            </w:r>
          </w:p>
          <w:p w:rsidR="0004785D" w:rsidRPr="0004785D" w:rsidRDefault="0004785D" w:rsidP="000478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б) несоответствие результата спортсмена, указанного в документах для присвоения спортивного звания, утвержденным Министерством нормам, требованиям и условиям их выполнения; </w:t>
            </w:r>
          </w:p>
          <w:p w:rsidR="0004785D" w:rsidRPr="0004785D" w:rsidRDefault="0004785D" w:rsidP="0004785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в) спортивная дисквалификация спортсмена, произошедшая до или в день проведения </w:t>
            </w:r>
            <w:r w:rsidRPr="0004785D">
              <w:rPr>
                <w:sz w:val="28"/>
                <w:szCs w:val="28"/>
              </w:rPr>
              <w:lastRenderedPageBreak/>
              <w:t>соревнования, на котором спортсмен выполнил норму, требование и условия их выполнения;</w:t>
            </w:r>
          </w:p>
          <w:p w:rsidR="0004785D" w:rsidRPr="0004785D" w:rsidRDefault="0004785D" w:rsidP="0004785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г) нарушение условий допуска к соревнованиям</w:t>
            </w:r>
            <w:r w:rsidRPr="0004785D">
              <w:rPr>
                <w:color w:val="000000" w:themeColor="text1"/>
                <w:sz w:val="28"/>
                <w:szCs w:val="28"/>
              </w:rPr>
              <w:t xml:space="preserve">, установленного положениями </w:t>
            </w:r>
            <w:r w:rsidRPr="0004785D">
              <w:rPr>
                <w:sz w:val="28"/>
                <w:szCs w:val="28"/>
              </w:rPr>
              <w:t>(регламентами) о таких соревнованиях и (или) физкультурных мероприятиях, утверждаемых их организаторами.</w:t>
            </w:r>
          </w:p>
          <w:p w:rsidR="0004785D" w:rsidRPr="0004785D" w:rsidRDefault="0004785D" w:rsidP="000478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2.2. В присвоении спортивного разряда:</w:t>
            </w:r>
          </w:p>
          <w:p w:rsidR="0004785D" w:rsidRPr="0004785D" w:rsidRDefault="0004785D" w:rsidP="0004785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а) несоответствие результата спортсмена, указанного в документах для присвоения спортивного разряда, утвержденным Министерством нормам, требованиям и условиям их выполнения;</w:t>
            </w:r>
          </w:p>
          <w:p w:rsidR="0004785D" w:rsidRPr="0004785D" w:rsidRDefault="0004785D" w:rsidP="0004785D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б) спортивная дисквалификация спортсмена, произошедшая до или в день проведения соревнования, на котором спортсмен выполнил норму, требование и условия их выполнения;</w:t>
            </w:r>
          </w:p>
          <w:p w:rsidR="0004785D" w:rsidRPr="0004785D" w:rsidRDefault="0004785D" w:rsidP="0004785D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в) нарушение условий допуска к соревнованиям и (или) физкультурным мероприятиям, установленного положениями (регламентами) о таких соревнованиях и (или) физкультурных мероприятиях, утверждаемых их организаторами.</w:t>
            </w:r>
          </w:p>
          <w:p w:rsidR="0004785D" w:rsidRPr="0004785D" w:rsidRDefault="0004785D" w:rsidP="000478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2.3. В лишении спортивного звания:</w:t>
            </w:r>
          </w:p>
          <w:p w:rsidR="0004785D" w:rsidRPr="0004785D" w:rsidRDefault="0004785D" w:rsidP="000478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а) несоответствие представленных сведений основаниям для лишения спортивного звания, предусмотренным пунктом 64 Положения ЕВСК;</w:t>
            </w:r>
          </w:p>
          <w:p w:rsidR="0004785D" w:rsidRPr="0004785D" w:rsidRDefault="0004785D" w:rsidP="000478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б) наличие решения Министерства по заявлению о лишении спортивного звания, поданному ранее по тем же основаниям Органом исполнительной власти или общероссийской </w:t>
            </w:r>
            <w:r w:rsidRPr="0004785D">
              <w:rPr>
                <w:sz w:val="28"/>
                <w:szCs w:val="28"/>
              </w:rPr>
              <w:lastRenderedPageBreak/>
              <w:t>спортивной федерацией.</w:t>
            </w:r>
          </w:p>
          <w:p w:rsidR="0004785D" w:rsidRPr="0004785D" w:rsidRDefault="0004785D" w:rsidP="000478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2.4 В лишении спортивного разряда:</w:t>
            </w:r>
          </w:p>
          <w:p w:rsidR="0004785D" w:rsidRPr="0004785D" w:rsidRDefault="0004785D" w:rsidP="000478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а) несоответствие представленных сведений основаниям для лишения спортивного разряда, предусмотренным пунктом 83 Положения ЕВСК;</w:t>
            </w:r>
          </w:p>
          <w:p w:rsidR="0004785D" w:rsidRPr="0004785D" w:rsidRDefault="0004785D" w:rsidP="000478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б) наличие решения организации по заявлению о лишении спортивного разряда, поданному ранее по тем же основаниям спортивной федерацией, физкультурно-спортивной организацией, организацией, осуществляющей спортивную подготовку, образовательной организацией или Заявителем.</w:t>
            </w:r>
          </w:p>
          <w:p w:rsidR="0004785D" w:rsidRPr="0004785D" w:rsidRDefault="0004785D" w:rsidP="000478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2.5. В восстановлении спортивного звания:</w:t>
            </w:r>
          </w:p>
          <w:p w:rsidR="0004785D" w:rsidRPr="0004785D" w:rsidRDefault="0004785D" w:rsidP="000478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а) несоответствие представленных сведений основанию для восстановления спортивного звания, предусмотренному абзацем вторым пункта 73 Положения ЕВСК;</w:t>
            </w:r>
          </w:p>
          <w:p w:rsidR="0004785D" w:rsidRPr="0004785D" w:rsidRDefault="0004785D" w:rsidP="000478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б) наличие решения Министерства по заявлению о восстановлении спортивного звания, поданному ранее по тем же основаниям Органом исполнительной власти, общероссийской спортивной федерацией или спортсменом.</w:t>
            </w: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2.6. В восстановлении спортивного разряда:</w:t>
            </w:r>
          </w:p>
          <w:p w:rsidR="0004785D" w:rsidRPr="0004785D" w:rsidRDefault="0004785D" w:rsidP="000478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а) несоответствие представленных сведений основанию для восстановления спортивного разряда, предусмотренному абзацем вторым пункта 92 Положения ЕВСК;</w:t>
            </w: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б) наличие решения Организации по заявлению о восстановлении спортивного разряда, поданному ранее по тем же основаниям спортивной федерацией, физкультурно-</w:t>
            </w:r>
            <w:r w:rsidRPr="0004785D">
              <w:rPr>
                <w:sz w:val="28"/>
                <w:szCs w:val="28"/>
              </w:rPr>
              <w:lastRenderedPageBreak/>
              <w:t>спортивной организацией, организацией, осуществляющей спортивную подготовку, образовательной организацией, Заявителем или спортсменом.</w:t>
            </w: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2.7. В присвоении квалификационной категории является невыполнение Квалификационных требований, утвержденных Министерством (по видам спорта).</w:t>
            </w:r>
          </w:p>
          <w:p w:rsidR="0004785D" w:rsidRPr="0004785D" w:rsidRDefault="0004785D" w:rsidP="000478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2.8. В лишении всероссийской категории:</w:t>
            </w:r>
          </w:p>
          <w:p w:rsidR="0004785D" w:rsidRPr="0004785D" w:rsidRDefault="0004785D" w:rsidP="000478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а) несоответствие представленных сведений основаниям для лишения всероссийской категории, предусмотренным пунктом 48 Положения о спортивных судьях;</w:t>
            </w:r>
          </w:p>
          <w:p w:rsidR="0004785D" w:rsidRPr="0004785D" w:rsidRDefault="0004785D" w:rsidP="000478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б) наличие решения Министерства по заявлению о лишении всероссийской категории, поданному ранее по тем же основаниям органом исполнительной власти субъекта Российской Федерации или общероссийской спортивной федерацией.</w:t>
            </w:r>
          </w:p>
          <w:p w:rsidR="0004785D" w:rsidRPr="0004785D" w:rsidRDefault="0004785D" w:rsidP="000478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2.9. В лишении квалификационной категории является несоответствие представленных сведений основаниям для лишения квалификационной категории, предусмотренным пунктом 67 Положения о спортивных судьях.</w:t>
            </w:r>
          </w:p>
          <w:p w:rsidR="0004785D" w:rsidRPr="0004785D" w:rsidRDefault="0004785D" w:rsidP="000478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2.10. В восстановлении всероссийской категории:</w:t>
            </w:r>
          </w:p>
          <w:p w:rsidR="0004785D" w:rsidRPr="0004785D" w:rsidRDefault="0004785D" w:rsidP="000478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а) несоответствие представленных сведений основанию для восстановления всероссийской категории, предусмотренному пунктом 57 Положения о спортивных судьях;</w:t>
            </w:r>
          </w:p>
          <w:p w:rsidR="0004785D" w:rsidRPr="0004785D" w:rsidRDefault="0004785D" w:rsidP="000478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б) наличие решения Министерства по </w:t>
            </w:r>
            <w:r w:rsidRPr="0004785D">
              <w:rPr>
                <w:sz w:val="28"/>
                <w:szCs w:val="28"/>
              </w:rPr>
              <w:lastRenderedPageBreak/>
              <w:t>заявлению о восстановлении всероссийской категории, поданному ранее по тем же основаниям органом исполнительной власти субъекта Российской Федерации, общероссийской спортивной федерацией или спортивным судьей.</w:t>
            </w:r>
          </w:p>
          <w:p w:rsidR="0004785D" w:rsidRPr="0004785D" w:rsidRDefault="0004785D" w:rsidP="000478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2.11. Основаниями для отказа в восстановлении квалификационной категории «Спортивный судья первой категории» являются:</w:t>
            </w:r>
          </w:p>
          <w:p w:rsidR="0004785D" w:rsidRPr="0004785D" w:rsidRDefault="0004785D" w:rsidP="000478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а) несоответствие представленных сведений основанию для восстановления квалификационной категории, предусмотренному пунктом 76 Положения о спортивных судьях;</w:t>
            </w:r>
          </w:p>
          <w:p w:rsidR="0004785D" w:rsidRPr="0004785D" w:rsidRDefault="0004785D" w:rsidP="000478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б) наличие решения организации по заявлению о восстановлении квалификационной категории, поданному ранее по тем же основаниям региональной спортивной федерацией или спортивным судьей.</w:t>
            </w: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04785D" w:rsidRDefault="0004785D" w:rsidP="000478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</w:tcPr>
          <w:p w:rsidR="0004785D" w:rsidRPr="0004785D" w:rsidRDefault="0004785D" w:rsidP="0004785D">
            <w:pPr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lastRenderedPageBreak/>
              <w:t>Федеральный закон</w:t>
            </w:r>
          </w:p>
          <w:p w:rsidR="0004785D" w:rsidRPr="0004785D" w:rsidRDefault="0004785D" w:rsidP="0004785D">
            <w:pPr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№ 329-ФЗ;</w:t>
            </w:r>
          </w:p>
          <w:p w:rsidR="0004785D" w:rsidRPr="0004785D" w:rsidRDefault="0004785D" w:rsidP="0004785D">
            <w:pPr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ЕВСК;</w:t>
            </w: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Положение о спортивных судьях</w:t>
            </w: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4785D" w:rsidRPr="0004785D" w:rsidTr="0057380D">
        <w:trPr>
          <w:trHeight w:val="1"/>
        </w:trPr>
        <w:tc>
          <w:tcPr>
            <w:tcW w:w="4361" w:type="dxa"/>
            <w:shd w:val="clear" w:color="auto" w:fill="auto"/>
          </w:tcPr>
          <w:p w:rsidR="0004785D" w:rsidRPr="0004785D" w:rsidRDefault="0004785D" w:rsidP="0004785D">
            <w:pPr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lastRenderedPageBreak/>
              <w:t>2.10. 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6124" w:type="dxa"/>
            <w:shd w:val="clear" w:color="auto" w:fill="auto"/>
          </w:tcPr>
          <w:p w:rsidR="0004785D" w:rsidRPr="0004785D" w:rsidRDefault="0004785D" w:rsidP="000478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     Государственная услуга предоставляется на безвозмездной основе. </w:t>
            </w:r>
          </w:p>
        </w:tc>
        <w:tc>
          <w:tcPr>
            <w:tcW w:w="3690" w:type="dxa"/>
            <w:shd w:val="clear" w:color="auto" w:fill="auto"/>
          </w:tcPr>
          <w:p w:rsidR="0004785D" w:rsidRPr="0004785D" w:rsidRDefault="0004785D" w:rsidP="000478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4785D" w:rsidRPr="0004785D" w:rsidTr="0057380D">
        <w:trPr>
          <w:trHeight w:val="1"/>
        </w:trPr>
        <w:tc>
          <w:tcPr>
            <w:tcW w:w="4361" w:type="dxa"/>
            <w:shd w:val="clear" w:color="auto" w:fill="auto"/>
          </w:tcPr>
          <w:p w:rsidR="0004785D" w:rsidRPr="0004785D" w:rsidRDefault="0004785D" w:rsidP="0004785D">
            <w:pPr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2.11. 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 w:rsidRPr="0004785D">
              <w:rPr>
                <w:sz w:val="28"/>
                <w:szCs w:val="28"/>
              </w:rPr>
              <w:lastRenderedPageBreak/>
              <w:t>государственной услуги, включая информацию о методике расчета размера такой платы</w:t>
            </w:r>
          </w:p>
        </w:tc>
        <w:tc>
          <w:tcPr>
            <w:tcW w:w="6124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lastRenderedPageBreak/>
              <w:t xml:space="preserve">     Предоставление необходимых и обязательных услуг не требуется.</w:t>
            </w:r>
          </w:p>
        </w:tc>
        <w:tc>
          <w:tcPr>
            <w:tcW w:w="3690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4785D" w:rsidRPr="0004785D" w:rsidTr="0057380D">
        <w:trPr>
          <w:trHeight w:val="1"/>
        </w:trPr>
        <w:tc>
          <w:tcPr>
            <w:tcW w:w="4361" w:type="dxa"/>
            <w:shd w:val="clear" w:color="auto" w:fill="auto"/>
          </w:tcPr>
          <w:p w:rsidR="0004785D" w:rsidRPr="0004785D" w:rsidRDefault="0004785D" w:rsidP="0004785D">
            <w:pPr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6124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0"/>
              </w:rPr>
            </w:pPr>
            <w:r w:rsidRPr="0004785D">
              <w:rPr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  <w:r w:rsidRPr="0004785D">
              <w:rPr>
                <w:sz w:val="28"/>
                <w:szCs w:val="20"/>
              </w:rPr>
              <w:t xml:space="preserve"> не должен превышать 15 минут. </w:t>
            </w:r>
          </w:p>
          <w:p w:rsidR="0004785D" w:rsidRPr="0004785D" w:rsidRDefault="0004785D" w:rsidP="000478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0"/>
              </w:rPr>
            </w:pPr>
            <w:r w:rsidRPr="0004785D">
              <w:rPr>
                <w:sz w:val="28"/>
                <w:szCs w:val="20"/>
              </w:rPr>
              <w:t>Очередность для отдельных категорий получателей государственной услуги не установлена.</w:t>
            </w:r>
          </w:p>
          <w:p w:rsidR="0004785D" w:rsidRPr="0004785D" w:rsidRDefault="0004785D" w:rsidP="000478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04785D" w:rsidRDefault="0004785D" w:rsidP="000478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Указ № 601</w:t>
            </w:r>
          </w:p>
          <w:p w:rsidR="0004785D" w:rsidRPr="0004785D" w:rsidRDefault="0004785D" w:rsidP="0004785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4785D" w:rsidRPr="0004785D" w:rsidTr="0057380D">
        <w:trPr>
          <w:trHeight w:val="1"/>
        </w:trPr>
        <w:tc>
          <w:tcPr>
            <w:tcW w:w="4361" w:type="dxa"/>
            <w:shd w:val="clear" w:color="auto" w:fill="auto"/>
          </w:tcPr>
          <w:p w:rsidR="0004785D" w:rsidRPr="0004785D" w:rsidRDefault="0004785D" w:rsidP="0004785D">
            <w:pPr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2.13. Срок регистрации запроса заявителя о предоставлении государственной услуги, в том числе в электронной форме </w:t>
            </w:r>
          </w:p>
        </w:tc>
        <w:tc>
          <w:tcPr>
            <w:tcW w:w="6124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В день поступления заявления.</w:t>
            </w: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день.</w:t>
            </w:r>
          </w:p>
        </w:tc>
        <w:tc>
          <w:tcPr>
            <w:tcW w:w="3690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4785D" w:rsidRPr="0004785D" w:rsidTr="0057380D">
        <w:trPr>
          <w:trHeight w:val="1"/>
        </w:trPr>
        <w:tc>
          <w:tcPr>
            <w:tcW w:w="4361" w:type="dxa"/>
            <w:shd w:val="clear" w:color="auto" w:fill="auto"/>
          </w:tcPr>
          <w:p w:rsidR="0004785D" w:rsidRPr="0004785D" w:rsidRDefault="0004785D" w:rsidP="0004785D">
            <w:pPr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2.14. </w:t>
            </w:r>
            <w:r w:rsidRPr="0004785D">
              <w:rPr>
                <w:bCs/>
                <w:sz w:val="28"/>
                <w:szCs w:val="28"/>
              </w:rPr>
              <w:t xml:space="preserve">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</w:t>
            </w:r>
            <w:r w:rsidRPr="0004785D">
              <w:rPr>
                <w:bCs/>
                <w:sz w:val="28"/>
                <w:szCs w:val="28"/>
              </w:rPr>
              <w:lastRenderedPageBreak/>
              <w:t>порядке предоставления таких услуг</w:t>
            </w:r>
            <w:r w:rsidRPr="0004785D">
              <w:rPr>
                <w:sz w:val="28"/>
                <w:szCs w:val="28"/>
              </w:rPr>
              <w:t xml:space="preserve"> </w:t>
            </w:r>
          </w:p>
        </w:tc>
        <w:tc>
          <w:tcPr>
            <w:tcW w:w="6124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lastRenderedPageBreak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Визуальная, текстовая и мультимедийная информация о порядке предоставления государственной услуги размещается в удобных </w:t>
            </w:r>
            <w:r w:rsidRPr="0004785D">
              <w:rPr>
                <w:sz w:val="28"/>
                <w:szCs w:val="28"/>
              </w:rPr>
              <w:lastRenderedPageBreak/>
              <w:t>для заявителей местах, в том числе с учетом ограниченных возможностей инвалидов</w:t>
            </w:r>
          </w:p>
        </w:tc>
        <w:tc>
          <w:tcPr>
            <w:tcW w:w="3690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4785D" w:rsidRPr="0004785D" w:rsidTr="0057380D">
        <w:trPr>
          <w:trHeight w:val="1"/>
        </w:trPr>
        <w:tc>
          <w:tcPr>
            <w:tcW w:w="4361" w:type="dxa"/>
            <w:shd w:val="clear" w:color="auto" w:fill="auto"/>
          </w:tcPr>
          <w:p w:rsidR="0004785D" w:rsidRPr="0004785D" w:rsidRDefault="0004785D" w:rsidP="0004785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lastRenderedPageBreak/>
              <w:t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  <w:p w:rsidR="0004785D" w:rsidRPr="0004785D" w:rsidRDefault="0004785D" w:rsidP="0004785D">
            <w:pPr>
              <w:rPr>
                <w:sz w:val="28"/>
                <w:szCs w:val="28"/>
              </w:rPr>
            </w:pPr>
          </w:p>
        </w:tc>
        <w:tc>
          <w:tcPr>
            <w:tcW w:w="6124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Показателями доступности предоставления государственной услуги являются:</w:t>
            </w:r>
          </w:p>
          <w:p w:rsidR="0004785D" w:rsidRPr="0004785D" w:rsidRDefault="0004785D" w:rsidP="000478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1) расположенность помещений, в которых ведется прием, выдача документов в зоне доступности общественного транспорта;</w:t>
            </w:r>
          </w:p>
          <w:p w:rsidR="0004785D" w:rsidRPr="0004785D" w:rsidRDefault="0004785D" w:rsidP="0004785D">
            <w:pPr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2) 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04785D" w:rsidRPr="0004785D" w:rsidRDefault="0004785D" w:rsidP="0004785D">
            <w:pPr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3) 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ресурсах, в сети «Интернет»; </w:t>
            </w:r>
          </w:p>
          <w:p w:rsidR="0004785D" w:rsidRPr="0004785D" w:rsidRDefault="0004785D" w:rsidP="0004785D">
            <w:pPr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4) возможность подачи заявления в электронном виде с помощью информационных ресурсов Министерства в сети «Интернет»;</w:t>
            </w: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5) доступность для инвалидов помещений, в которых ведется прием, выдача документов;</w:t>
            </w: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6) 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      </w: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04785D" w:rsidRPr="0004785D" w:rsidRDefault="0004785D" w:rsidP="000478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1) соблюдение сроков приема и рассмотрения заявлений;</w:t>
            </w:r>
          </w:p>
          <w:p w:rsidR="0004785D" w:rsidRPr="0004785D" w:rsidRDefault="0004785D" w:rsidP="000478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2) соблюдение срока получения результата государственной услуги;</w:t>
            </w:r>
          </w:p>
          <w:p w:rsidR="0004785D" w:rsidRPr="0004785D" w:rsidRDefault="0004785D" w:rsidP="000478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lastRenderedPageBreak/>
              <w:t>3) отсутствие прецедентов (обоснованных жалоб) на нарушение Регламента, совершенных государственными гражданскими служащими Министерства;</w:t>
            </w:r>
          </w:p>
          <w:p w:rsidR="0004785D" w:rsidRPr="0004785D" w:rsidRDefault="0004785D" w:rsidP="000478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4) количество взаимодействий заявителя со специалистами Министерства:</w:t>
            </w:r>
          </w:p>
          <w:p w:rsidR="0004785D" w:rsidRPr="0004785D" w:rsidRDefault="0004785D" w:rsidP="000478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при подаче заявления и получения результата государственной услуги непосредственно – не более двух (без учета консультаций);</w:t>
            </w:r>
          </w:p>
          <w:p w:rsidR="0004785D" w:rsidRPr="0004785D" w:rsidRDefault="0004785D" w:rsidP="000478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при направлении заявления и документов по почте или в электронном виде –  не более одного (без учета консультаций).</w:t>
            </w:r>
          </w:p>
          <w:p w:rsidR="0004785D" w:rsidRPr="0004785D" w:rsidRDefault="0004785D" w:rsidP="0004785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Продолжительность взаимодействия с заявителем – не более 15 минут.</w:t>
            </w: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Государственная услуга в многофункциональном центе, в удаленных рабочих местах многофункционального центра предоставление государственных и муниципальных услуг не предоставляется.</w:t>
            </w: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при обращении в Министерство – устно (лично или по телефону) или письменном виде, также на официальном сайте Министерства в сети «Интернет».</w:t>
            </w: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4785D" w:rsidRPr="0004785D" w:rsidTr="0057380D">
        <w:trPr>
          <w:trHeight w:val="1"/>
        </w:trPr>
        <w:tc>
          <w:tcPr>
            <w:tcW w:w="4361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28"/>
                <w:szCs w:val="28"/>
                <w:lang w:eastAsia="en-US"/>
              </w:rPr>
            </w:pPr>
            <w:r w:rsidRPr="0004785D">
              <w:rPr>
                <w:sz w:val="28"/>
                <w:szCs w:val="28"/>
              </w:rPr>
              <w:lastRenderedPageBreak/>
              <w:t>2.16. Особенности предоставления государственной услуги в электронной форме</w:t>
            </w:r>
          </w:p>
        </w:tc>
        <w:tc>
          <w:tcPr>
            <w:tcW w:w="6124" w:type="dxa"/>
            <w:shd w:val="clear" w:color="auto" w:fill="auto"/>
          </w:tcPr>
          <w:p w:rsidR="0004785D" w:rsidRPr="0004785D" w:rsidRDefault="0004785D" w:rsidP="0004785D">
            <w:pPr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Государственная услуга в электронной форме не предоставляется. </w:t>
            </w:r>
          </w:p>
          <w:p w:rsidR="0004785D" w:rsidRPr="0004785D" w:rsidRDefault="0004785D" w:rsidP="0004785D">
            <w:pPr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Имеется возможность проводить консультации о порядке подачи документов, указанных в пункте </w:t>
            </w:r>
            <w:r w:rsidRPr="0004785D">
              <w:rPr>
                <w:sz w:val="28"/>
                <w:szCs w:val="28"/>
              </w:rPr>
              <w:lastRenderedPageBreak/>
              <w:t xml:space="preserve">2.5 настоящего Регламента посредством сети «Интернет». </w:t>
            </w:r>
          </w:p>
          <w:p w:rsidR="0004785D" w:rsidRPr="0004785D" w:rsidRDefault="0004785D" w:rsidP="0004785D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4785D" w:rsidRPr="0004785D" w:rsidRDefault="0004785D" w:rsidP="0004785D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  <w:sectPr w:rsidR="0004785D" w:rsidRPr="0004785D" w:rsidSect="0057380D">
          <w:pgSz w:w="15840" w:h="12240" w:orient="landscape"/>
          <w:pgMar w:top="1134" w:right="1134" w:bottom="851" w:left="709" w:header="720" w:footer="720" w:gutter="0"/>
          <w:cols w:space="720"/>
          <w:noEndnote/>
          <w:docGrid w:linePitch="326"/>
        </w:sectPr>
      </w:pPr>
    </w:p>
    <w:p w:rsidR="0004785D" w:rsidRPr="0004785D" w:rsidRDefault="0004785D" w:rsidP="0004785D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04785D" w:rsidRPr="0004785D" w:rsidRDefault="0004785D" w:rsidP="0004785D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bCs/>
          <w:sz w:val="28"/>
          <w:szCs w:val="28"/>
        </w:rPr>
      </w:pPr>
      <w:r w:rsidRPr="0004785D">
        <w:rPr>
          <w:b/>
          <w:bCs/>
          <w:sz w:val="28"/>
          <w:szCs w:val="28"/>
        </w:rPr>
        <w:t>3. Состав, последовательность и сроки выполнения административных</w:t>
      </w:r>
    </w:p>
    <w:p w:rsidR="0004785D" w:rsidRPr="0004785D" w:rsidRDefault="0004785D" w:rsidP="0004785D">
      <w:pPr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bCs/>
          <w:sz w:val="28"/>
          <w:szCs w:val="28"/>
        </w:rPr>
      </w:pPr>
      <w:r w:rsidRPr="0004785D">
        <w:rPr>
          <w:b/>
          <w:bCs/>
          <w:sz w:val="28"/>
          <w:szCs w:val="28"/>
        </w:rPr>
        <w:t>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04785D" w:rsidRPr="0004785D" w:rsidRDefault="0004785D" w:rsidP="0004785D">
      <w:pPr>
        <w:overflowPunct w:val="0"/>
        <w:autoSpaceDE w:val="0"/>
        <w:autoSpaceDN w:val="0"/>
        <w:adjustRightInd w:val="0"/>
        <w:ind w:right="-142"/>
        <w:textAlignment w:val="baseline"/>
        <w:rPr>
          <w:bCs/>
          <w:sz w:val="28"/>
          <w:szCs w:val="28"/>
        </w:rPr>
      </w:pPr>
    </w:p>
    <w:p w:rsidR="0004785D" w:rsidRPr="0004785D" w:rsidRDefault="0004785D" w:rsidP="001C6F86">
      <w:pPr>
        <w:suppressAutoHyphens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04785D" w:rsidRPr="0004785D" w:rsidRDefault="0004785D" w:rsidP="001C6F86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3.1.1. Предоставление государственной услуги включает в себя следующие процедуры:</w:t>
      </w:r>
    </w:p>
    <w:p w:rsidR="0004785D" w:rsidRPr="0004785D" w:rsidRDefault="0004785D" w:rsidP="001C6F86">
      <w:pPr>
        <w:widowControl w:val="0"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1) консультирование заявителя, оказание помощи заявителю, в том числе в части оформления заявления, необходимого для предоставления государственной услуги;</w:t>
      </w:r>
    </w:p>
    <w:p w:rsidR="0004785D" w:rsidRPr="0004785D" w:rsidRDefault="0004785D" w:rsidP="001C6F86">
      <w:pPr>
        <w:suppressAutoHyphens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2) принятие и регистрация заявления и документов;</w:t>
      </w:r>
    </w:p>
    <w:p w:rsidR="0004785D" w:rsidRPr="0004785D" w:rsidRDefault="0004785D" w:rsidP="001C6F86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3) подготовка проекта приказа о присвоении, лишении, восстановлении спортивного разряда, квалификационной категории спортивного судьи «Спортивный судья первой категории»;</w:t>
      </w:r>
    </w:p>
    <w:p w:rsidR="0004785D" w:rsidRPr="0004785D" w:rsidRDefault="0004785D" w:rsidP="001C6F86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4) подготовка сопроводительного письма к представлению в Министерство спорта Российской Федерации для присвоения, лишения и восстановления спортивного звания, квалификационной категории «Спортивный судья всероссийской категории»;</w:t>
      </w:r>
    </w:p>
    <w:p w:rsidR="0004785D" w:rsidRPr="0004785D" w:rsidRDefault="0004785D" w:rsidP="001C6F86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 xml:space="preserve">5) выдача заверенной копии приказа о присвоении и восстановлении спортивного разряда и зачетной квалификационной книжки спортсмена (с значком установленного разряда при присвоении), с отметкой о присвоенном разряде и выдача заверенной копии приказа при лишении спортивного разряда; </w:t>
      </w:r>
    </w:p>
    <w:p w:rsidR="0004785D" w:rsidRPr="0004785D" w:rsidRDefault="0004785D" w:rsidP="001C6F86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6) выдача заверенной копии приказа о присвоении и восстановлении квалификационной категории спортивного судьи «Спортивный судья первой категории» (с значком установленной категории при присвоении), с отметкой о присвоенной судейской категории и заверенной копии приказа при лишении квалификационной судейской категории;</w:t>
      </w:r>
    </w:p>
    <w:p w:rsidR="0004785D" w:rsidRPr="0004785D" w:rsidRDefault="0004785D" w:rsidP="001C6F86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7) исправление технической ошибки (описки, опечатки, грамматические ошибки).</w:t>
      </w:r>
    </w:p>
    <w:p w:rsidR="0004785D" w:rsidRPr="0004785D" w:rsidRDefault="0004785D" w:rsidP="001C6F86">
      <w:pPr>
        <w:suppressAutoHyphens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3.1.2. Блок-схема последовательности действий по предоставлению государственной услуги представлена в приложении № 11</w:t>
      </w:r>
    </w:p>
    <w:p w:rsidR="0004785D" w:rsidRPr="0004785D" w:rsidRDefault="0004785D" w:rsidP="001C6F86">
      <w:pPr>
        <w:suppressAutoHyphens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3.2. Консультирование заявителя, оказание помощи заявителю, в том числе в части оформления заявления, необходимого для предоставления государственной услуги.</w:t>
      </w:r>
    </w:p>
    <w:p w:rsidR="0004785D" w:rsidRPr="0004785D" w:rsidRDefault="0004785D" w:rsidP="001C6F86">
      <w:pPr>
        <w:suppressAutoHyphens/>
        <w:autoSpaceDE w:val="0"/>
        <w:autoSpaceDN w:val="0"/>
        <w:adjustRightInd w:val="0"/>
        <w:ind w:right="-142" w:firstLine="709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04785D">
        <w:rPr>
          <w:bCs/>
          <w:sz w:val="28"/>
          <w:szCs w:val="28"/>
          <w:lang w:eastAsia="en-US"/>
        </w:rPr>
        <w:t xml:space="preserve">Заявитель вправе обратиться в Отдел лично, по телефону и (или) посредством </w:t>
      </w:r>
      <w:r w:rsidRPr="0004785D">
        <w:rPr>
          <w:bCs/>
          <w:color w:val="000000" w:themeColor="text1"/>
          <w:sz w:val="28"/>
          <w:szCs w:val="28"/>
          <w:lang w:eastAsia="en-US"/>
        </w:rPr>
        <w:t>почты (в том числе электронной) для получения консультации о порядке получения государственной услуги.</w:t>
      </w:r>
    </w:p>
    <w:p w:rsidR="0004785D" w:rsidRPr="0004785D" w:rsidRDefault="0004785D" w:rsidP="001C6F86">
      <w:pPr>
        <w:suppressAutoHyphens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 xml:space="preserve">Специалист Отдела осуществляет консультирование заявителя, в том числе по форме заявления и другим вопросам для получения государственной услуги. При </w:t>
      </w:r>
      <w:r w:rsidRPr="0004785D">
        <w:rPr>
          <w:sz w:val="28"/>
          <w:szCs w:val="28"/>
        </w:rPr>
        <w:lastRenderedPageBreak/>
        <w:t>необходимости специалист Отдела оказывает помощь заявителю, в том числе в части оформления заявления, необходимого для предоставления государственной услуги.</w:t>
      </w:r>
    </w:p>
    <w:p w:rsidR="0004785D" w:rsidRPr="0004785D" w:rsidRDefault="0004785D" w:rsidP="001C6F86">
      <w:pPr>
        <w:suppressAutoHyphens/>
        <w:autoSpaceDE w:val="0"/>
        <w:autoSpaceDN w:val="0"/>
        <w:adjustRightInd w:val="0"/>
        <w:ind w:right="-142" w:firstLine="709"/>
        <w:jc w:val="both"/>
        <w:rPr>
          <w:bCs/>
          <w:sz w:val="28"/>
          <w:szCs w:val="28"/>
          <w:lang w:eastAsia="en-US"/>
        </w:rPr>
      </w:pPr>
      <w:r w:rsidRPr="0004785D">
        <w:rPr>
          <w:bCs/>
          <w:sz w:val="28"/>
          <w:szCs w:val="28"/>
          <w:lang w:eastAsia="en-US"/>
        </w:rPr>
        <w:t>Процедура, устанавливаемая настоящим пунктом, осуществляется в день обращения заявителя.</w:t>
      </w:r>
    </w:p>
    <w:p w:rsidR="0004785D" w:rsidRPr="0004785D" w:rsidRDefault="0004785D" w:rsidP="001C6F86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Результат процедуры: консультация, оказание помощи заявителю, в том числе в части оформления заявления, необходимого для предоставления государственной услуги.</w:t>
      </w:r>
    </w:p>
    <w:p w:rsidR="0004785D" w:rsidRPr="0004785D" w:rsidRDefault="0004785D" w:rsidP="001C6F86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 xml:space="preserve">3.3. Принятие и регистрация заявления и документов </w:t>
      </w:r>
    </w:p>
    <w:p w:rsidR="0004785D" w:rsidRPr="0004785D" w:rsidRDefault="0004785D" w:rsidP="001C6F86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3.3.1. Заявитель обращается лично, по почте, через сеть «Интернет», электронную почту с заявлением о предоставлении государственной услуги.</w:t>
      </w:r>
    </w:p>
    <w:p w:rsidR="0004785D" w:rsidRPr="0004785D" w:rsidRDefault="0004785D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Заявление может быть подано через Портал государственных и муниципальных услуг Республики Татарстан.</w:t>
      </w:r>
    </w:p>
    <w:p w:rsidR="0004785D" w:rsidRPr="0004785D" w:rsidRDefault="0004785D" w:rsidP="001C6F86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3.3.2. При подаче заявления в Министерство специалист Отдела осуществляет проверку:</w:t>
      </w:r>
    </w:p>
    <w:p w:rsidR="0004785D" w:rsidRPr="0004785D" w:rsidRDefault="0004785D" w:rsidP="001C6F86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- заявления на наличие в нем информации (сведений, данных), в соответствии с установленной формой, комплектности документов;</w:t>
      </w:r>
    </w:p>
    <w:p w:rsidR="0004785D" w:rsidRPr="0004785D" w:rsidRDefault="0004785D" w:rsidP="001C6F86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 xml:space="preserve">- соответствия представленной в заявлении информации сведениям и данным, содержащихся в комплекте документов. </w:t>
      </w:r>
    </w:p>
    <w:p w:rsidR="0004785D" w:rsidRPr="0004785D" w:rsidRDefault="0004785D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В случае отсутствия оснований для отказа в приеме заявления и документов, предусмотренных в п.2.8 настоящего административного регламента:</w:t>
      </w:r>
    </w:p>
    <w:p w:rsidR="0004785D" w:rsidRPr="0004785D" w:rsidRDefault="0004785D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прием и регистрацию документов;</w:t>
      </w:r>
    </w:p>
    <w:p w:rsidR="0004785D" w:rsidRPr="0004785D" w:rsidRDefault="0004785D" w:rsidP="001C6F86">
      <w:pPr>
        <w:widowControl w:val="0"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вручение заявителю или направление по почте либо по электронной почте   (по его желанию) копии заявления с отметкой о дате приема документов, присвоенном входящем номере;</w:t>
      </w:r>
    </w:p>
    <w:p w:rsidR="0004785D" w:rsidRPr="0004785D" w:rsidRDefault="0004785D" w:rsidP="001C6F86">
      <w:pPr>
        <w:widowControl w:val="0"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направление заявления министру по делам молодежи и спорту Республики Татарстан (далее – министр) в электронной форме через единую межведомственную систему электронного документооборота органов государственной власти Республики Татарстан - «Электронное Правительство» (далее – электронный документооборот).</w:t>
      </w:r>
    </w:p>
    <w:p w:rsidR="0004785D" w:rsidRPr="0004785D" w:rsidRDefault="0004785D" w:rsidP="001C6F86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В случае наличия оснований для отказа в приеме заявлений и документов специалист Отдела по устному запросу заявителя готовит письменный отказ с обоснованием причин отказа в предоставлении государственной услуги, указанных в пункте 2.8 настоящего Регламента.</w:t>
      </w:r>
    </w:p>
    <w:p w:rsidR="0004785D" w:rsidRPr="0004785D" w:rsidRDefault="0004785D" w:rsidP="001C6F86">
      <w:pPr>
        <w:widowControl w:val="0"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Процедура, устанавливаемая настоящим пунктом, осуществляется в день поступления заявления.</w:t>
      </w:r>
    </w:p>
    <w:p w:rsidR="0004785D" w:rsidRPr="0004785D" w:rsidRDefault="0004785D" w:rsidP="001C6F86">
      <w:pPr>
        <w:widowControl w:val="0"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Результат процедуры: принятое, зарегистрированное и направленное министру заявление, либо письменное уведомление Заявителю об отказе в приеме заявления.</w:t>
      </w:r>
    </w:p>
    <w:p w:rsidR="0004785D" w:rsidRPr="0004785D" w:rsidRDefault="0004785D" w:rsidP="001C6F86">
      <w:pPr>
        <w:widowControl w:val="0"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3.3.3. Министр рассматривает заявление и направляет первому заместителю министра для рассмотрения.</w:t>
      </w:r>
    </w:p>
    <w:p w:rsidR="0004785D" w:rsidRPr="0004785D" w:rsidRDefault="0004785D" w:rsidP="001C6F86">
      <w:pPr>
        <w:widowControl w:val="0"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04785D" w:rsidRPr="0004785D" w:rsidRDefault="0004785D" w:rsidP="001C6F86">
      <w:pPr>
        <w:widowControl w:val="0"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Результат процедуры: заявление, направленное первому заместителю министра на рассмотрение.</w:t>
      </w:r>
    </w:p>
    <w:p w:rsidR="0004785D" w:rsidRPr="0004785D" w:rsidRDefault="0004785D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3.3.4.</w:t>
      </w:r>
      <w:r w:rsidRPr="0004785D">
        <w:rPr>
          <w:sz w:val="27"/>
          <w:szCs w:val="27"/>
        </w:rPr>
        <w:t> Первый з</w:t>
      </w:r>
      <w:r w:rsidRPr="0004785D">
        <w:rPr>
          <w:sz w:val="28"/>
          <w:szCs w:val="28"/>
        </w:rPr>
        <w:t xml:space="preserve">аместитель министра рассматривает заявление и направляет </w:t>
      </w:r>
      <w:r w:rsidRPr="0004785D">
        <w:rPr>
          <w:sz w:val="28"/>
          <w:szCs w:val="28"/>
        </w:rPr>
        <w:lastRenderedPageBreak/>
        <w:t>начальнику Отдела для рассмотрения.</w:t>
      </w:r>
    </w:p>
    <w:p w:rsidR="0004785D" w:rsidRPr="0004785D" w:rsidRDefault="0004785D" w:rsidP="001C6F86">
      <w:pPr>
        <w:widowControl w:val="0"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04785D" w:rsidRPr="0004785D" w:rsidRDefault="0004785D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Результат процедуры: заявление, направленное начальнику Отдела на рассмотрение.</w:t>
      </w:r>
    </w:p>
    <w:p w:rsidR="0004785D" w:rsidRPr="0004785D" w:rsidRDefault="0004785D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7"/>
          <w:szCs w:val="27"/>
        </w:rPr>
        <w:t xml:space="preserve">3.3.5. </w:t>
      </w:r>
      <w:r w:rsidRPr="0004785D">
        <w:rPr>
          <w:sz w:val="28"/>
          <w:szCs w:val="28"/>
        </w:rPr>
        <w:t>Начальник Отдела назначает ответственного исполнителя и передает ему заявление для исполнения.</w:t>
      </w:r>
    </w:p>
    <w:p w:rsidR="0004785D" w:rsidRPr="0004785D" w:rsidRDefault="0004785D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04785D" w:rsidRPr="0004785D" w:rsidRDefault="0004785D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Результат процедуры: заявление, направленное на исполнение специалисту Отдела.</w:t>
      </w:r>
    </w:p>
    <w:p w:rsidR="0004785D" w:rsidRPr="0004785D" w:rsidRDefault="0004785D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04785D">
        <w:rPr>
          <w:rFonts w:eastAsiaTheme="minorHAnsi"/>
          <w:sz w:val="28"/>
          <w:szCs w:val="28"/>
          <w:lang w:eastAsia="en-US"/>
        </w:rPr>
        <w:t>3.4. Рассмотрение заявления и принятие по нему решения.</w:t>
      </w:r>
    </w:p>
    <w:p w:rsidR="0004785D" w:rsidRPr="0004785D" w:rsidRDefault="0004785D" w:rsidP="001C6F86">
      <w:pPr>
        <w:suppressAutoHyphens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 xml:space="preserve">3.4.1.Специалист Отдела: </w:t>
      </w:r>
    </w:p>
    <w:p w:rsidR="0004785D" w:rsidRPr="0004785D" w:rsidRDefault="0004785D" w:rsidP="001C6F86">
      <w:pPr>
        <w:autoSpaceDE w:val="0"/>
        <w:autoSpaceDN w:val="0"/>
        <w:adjustRightInd w:val="0"/>
        <w:ind w:right="-142" w:firstLine="709"/>
        <w:jc w:val="both"/>
        <w:rPr>
          <w:rFonts w:eastAsia="Calibri"/>
          <w:sz w:val="28"/>
          <w:szCs w:val="28"/>
          <w:lang w:eastAsia="en-US"/>
        </w:rPr>
      </w:pPr>
      <w:r w:rsidRPr="0004785D">
        <w:rPr>
          <w:rFonts w:eastAsia="Calibri"/>
          <w:sz w:val="28"/>
          <w:szCs w:val="28"/>
          <w:lang w:eastAsia="en-US"/>
        </w:rPr>
        <w:t xml:space="preserve">рассматривает документы на наличие оснований для отказа в представлении государственной услуги  предусмотренных п.2.9 административного регламента, т.е. рассматривает возможность присвоения, лишения, восстановления </w:t>
      </w:r>
      <w:r w:rsidRPr="0004785D">
        <w:rPr>
          <w:rFonts w:eastAsia="Calibri"/>
          <w:sz w:val="28"/>
          <w:szCs w:val="20"/>
          <w:lang w:eastAsia="en-US"/>
        </w:rPr>
        <w:t>спортивного разряда, квалификационной категории спортивного судьи</w:t>
      </w:r>
      <w:r w:rsidRPr="0004785D">
        <w:rPr>
          <w:rFonts w:eastAsia="Calibri"/>
          <w:sz w:val="28"/>
          <w:szCs w:val="28"/>
          <w:lang w:eastAsia="en-US"/>
        </w:rPr>
        <w:t xml:space="preserve"> или отказа в присвоении, лишении, восстановлении разряда, квалификационной категории и готовит проект приказа о присвоении либо письмо заявителю об отказе с указанием причин отказа (далее – проекты приказа, письма);</w:t>
      </w:r>
    </w:p>
    <w:p w:rsidR="0004785D" w:rsidRPr="0004785D" w:rsidRDefault="0004785D" w:rsidP="001C6F86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готовит проект сопроводительного письма к представлению в Министерство спорта Российской Федерации или проект письма заявителю об отказе в направлении представления для присвоения, лишения, присвоения спортивного звания и присвоения квалификационной категории «Спортивный судья всероссийской категории» с указанием причин отказа (далее – проект сопроводительного письма).</w:t>
      </w:r>
    </w:p>
    <w:p w:rsidR="0004785D" w:rsidRPr="0004785D" w:rsidRDefault="0004785D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04785D">
        <w:rPr>
          <w:sz w:val="28"/>
          <w:szCs w:val="28"/>
        </w:rPr>
        <w:t xml:space="preserve">Процедуры, </w:t>
      </w:r>
      <w:r w:rsidRPr="0004785D">
        <w:rPr>
          <w:rFonts w:eastAsia="Calibri"/>
          <w:sz w:val="28"/>
          <w:szCs w:val="28"/>
          <w:lang w:eastAsia="en-US"/>
        </w:rPr>
        <w:t>устанавливаемые настоящим пунктом, осуществляются в течение пяти рабочих дней с момента направления заявления на исполнение специалисту Отдела.</w:t>
      </w:r>
    </w:p>
    <w:p w:rsidR="0004785D" w:rsidRPr="0004785D" w:rsidRDefault="0004785D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04785D">
        <w:rPr>
          <w:rFonts w:eastAsia="Calibri"/>
          <w:sz w:val="28"/>
          <w:szCs w:val="28"/>
          <w:lang w:eastAsia="en-US"/>
        </w:rPr>
        <w:t xml:space="preserve">Результат процедур: проекты приказа, письмо об отказе, проект сопроводительного письма, направленные начальнику Отдела на согласование. </w:t>
      </w:r>
    </w:p>
    <w:p w:rsidR="0004785D" w:rsidRPr="0004785D" w:rsidRDefault="0004785D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04785D">
        <w:rPr>
          <w:rFonts w:eastAsia="Calibri"/>
          <w:sz w:val="28"/>
          <w:szCs w:val="28"/>
          <w:lang w:eastAsia="en-US"/>
        </w:rPr>
        <w:t xml:space="preserve">3.4.2.  Начальник Отдела проверяет правильность подготовленных проектов приказа, письма об отказе, сопроводительного письма, согласовывает и направляет их первому заместителю министра на согласование. 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04785D">
        <w:rPr>
          <w:rFonts w:eastAsia="Calibri"/>
          <w:sz w:val="28"/>
          <w:szCs w:val="28"/>
          <w:lang w:eastAsia="en-US"/>
        </w:rPr>
        <w:t>Процедура, устанавливаемая настоящим пунктом, осуществляется в день поступления на согласование начальнику Отдела проектов приказа, письма об отказе, проекта сопроводительного письма.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04785D">
        <w:rPr>
          <w:rFonts w:eastAsia="Calibri"/>
          <w:sz w:val="28"/>
          <w:szCs w:val="28"/>
          <w:lang w:eastAsia="en-US"/>
        </w:rPr>
        <w:t>Результат процедуры: направленные на согласование первому заместителю министра проекты приказа, письмо об отказе, проект сопроводительного письма.</w:t>
      </w:r>
    </w:p>
    <w:p w:rsidR="0004785D" w:rsidRPr="0004785D" w:rsidRDefault="0004785D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04785D">
        <w:rPr>
          <w:rFonts w:eastAsia="Calibri"/>
          <w:sz w:val="28"/>
          <w:szCs w:val="28"/>
          <w:lang w:eastAsia="en-US"/>
        </w:rPr>
        <w:t xml:space="preserve">3.4.3. Первый заместитель министра согласовывает проекты приказа, письма об отказе, проект сопроводительного письма, направляет в Отдел. 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04785D">
        <w:rPr>
          <w:rFonts w:eastAsia="Calibri"/>
          <w:sz w:val="28"/>
          <w:szCs w:val="28"/>
          <w:lang w:eastAsia="en-US"/>
        </w:rPr>
        <w:t>Процедура, устанавливаемая настоящим пунктом, осуществляется в течение одного рабочего дня с момента поступления на согласование первому заместителю министра проектов приказа, письма об отказе, проекта сопроводительного письма.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04785D">
        <w:rPr>
          <w:rFonts w:eastAsia="Calibri"/>
          <w:sz w:val="28"/>
          <w:szCs w:val="28"/>
          <w:lang w:eastAsia="en-US"/>
        </w:rPr>
        <w:lastRenderedPageBreak/>
        <w:t>Результат процедуры: согласованные проекты приказа, письма, проект сопроводительного письма.</w:t>
      </w:r>
    </w:p>
    <w:p w:rsidR="0004785D" w:rsidRPr="0004785D" w:rsidRDefault="0004785D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04785D">
        <w:rPr>
          <w:rFonts w:eastAsia="Calibri"/>
          <w:sz w:val="28"/>
          <w:szCs w:val="28"/>
          <w:lang w:eastAsia="en-US"/>
        </w:rPr>
        <w:t>3.4.4. Специалист Отдела направляет согласованные проекты приказа, письма об отказе, проект сопроводительного письма на подпись министру.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04785D">
        <w:rPr>
          <w:rFonts w:eastAsia="Calibri"/>
          <w:sz w:val="28"/>
          <w:szCs w:val="28"/>
          <w:lang w:eastAsia="en-US"/>
        </w:rPr>
        <w:t>Процедура, устанавливаемая настоящим пунктом, осуществляется в день согласования первым заместителем министра проектов приказа, письма об отказе, проекта сопроводительного письма.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04785D">
        <w:rPr>
          <w:rFonts w:eastAsia="Calibri"/>
          <w:sz w:val="28"/>
          <w:szCs w:val="28"/>
          <w:lang w:eastAsia="en-US"/>
        </w:rPr>
        <w:t>Результат процедуры: проекты приказа, письма об отказе, проект сопроводительного письма, направленные на подпись министру.</w:t>
      </w:r>
    </w:p>
    <w:p w:rsidR="0004785D" w:rsidRPr="0004785D" w:rsidRDefault="0004785D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04785D">
        <w:rPr>
          <w:rFonts w:eastAsia="Calibri"/>
          <w:sz w:val="28"/>
          <w:szCs w:val="28"/>
          <w:lang w:eastAsia="en-US"/>
        </w:rPr>
        <w:t xml:space="preserve">3.4.5. Министр подписывает проекты приказа, письма о предоставлении государственной услуги либо проект письма об отказе в предоставлении государственной услуги, проект сопроводительного письма. 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04785D">
        <w:rPr>
          <w:rFonts w:eastAsia="Calibri"/>
          <w:sz w:val="28"/>
          <w:szCs w:val="28"/>
          <w:lang w:eastAsia="en-US"/>
        </w:rPr>
        <w:t>Процедура, устанавливаемая настоящим пунктом, осуществляется в течение одного рабочего дня с момента направления на подпись министру проектов приказа, письма об отказе, проекта сопроводительного письма.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04785D">
        <w:rPr>
          <w:rFonts w:eastAsia="Calibri"/>
          <w:sz w:val="28"/>
          <w:szCs w:val="28"/>
          <w:lang w:eastAsia="en-US"/>
        </w:rPr>
        <w:t>Результат процедуры: приказ, письмо об отказе, сопроводительное письмо, подписанные министром.</w:t>
      </w:r>
    </w:p>
    <w:p w:rsidR="0004785D" w:rsidRPr="0004785D" w:rsidRDefault="0004785D" w:rsidP="001C6F86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3.5. Специалист Отдела:</w:t>
      </w:r>
    </w:p>
    <w:p w:rsidR="0004785D" w:rsidRPr="0004785D" w:rsidRDefault="0004785D" w:rsidP="001C6F86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делает отметку в зачетной квалификационной книжке о присвоении спортивного разряда или в книжке спортивного судьи о присвоении квалификационной категории спортивного судьи;</w:t>
      </w:r>
    </w:p>
    <w:p w:rsidR="0004785D" w:rsidRPr="0004785D" w:rsidRDefault="0004785D" w:rsidP="001C6F86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в случае обращения заявителя в первый раз выдает зачетную квалификационную  книжку с присвоенным разрядом или книжку спортивного судьи с присвоенной категорией.</w:t>
      </w:r>
    </w:p>
    <w:p w:rsidR="0004785D" w:rsidRPr="0004785D" w:rsidRDefault="0004785D" w:rsidP="001C6F86">
      <w:pPr>
        <w:autoSpaceDE w:val="0"/>
        <w:autoSpaceDN w:val="0"/>
        <w:adjustRightInd w:val="0"/>
        <w:ind w:right="-142" w:firstLine="709"/>
        <w:jc w:val="both"/>
        <w:rPr>
          <w:rFonts w:eastAsia="Calibri"/>
          <w:sz w:val="28"/>
          <w:szCs w:val="28"/>
          <w:lang w:eastAsia="en-US"/>
        </w:rPr>
      </w:pPr>
      <w:r w:rsidRPr="0004785D">
        <w:rPr>
          <w:rFonts w:eastAsia="Calibri"/>
          <w:sz w:val="28"/>
          <w:szCs w:val="28"/>
          <w:lang w:eastAsia="en-US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04785D" w:rsidRPr="0004785D" w:rsidRDefault="0004785D" w:rsidP="001C6F86">
      <w:pPr>
        <w:autoSpaceDE w:val="0"/>
        <w:autoSpaceDN w:val="0"/>
        <w:adjustRightInd w:val="0"/>
        <w:ind w:right="-142" w:firstLine="709"/>
        <w:jc w:val="both"/>
        <w:rPr>
          <w:rFonts w:eastAsia="Calibri"/>
          <w:sz w:val="28"/>
          <w:szCs w:val="28"/>
          <w:lang w:eastAsia="en-US"/>
        </w:rPr>
      </w:pPr>
      <w:r w:rsidRPr="0004785D">
        <w:rPr>
          <w:rFonts w:eastAsia="Calibri"/>
          <w:sz w:val="28"/>
          <w:szCs w:val="28"/>
          <w:lang w:eastAsia="en-US"/>
        </w:rPr>
        <w:t>Результат: выдача зачетной книжки заявителю.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4785D">
        <w:rPr>
          <w:color w:val="000000" w:themeColor="text1"/>
          <w:sz w:val="28"/>
          <w:szCs w:val="28"/>
        </w:rPr>
        <w:t>3.6.Государственная услуга в электронной форме через многофункциональный центр, в удаленных рабочих местах многофункционального центра предоставление государственных и муниципальных услуг не предоставляется.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3.7. Исправление технической ошибки (описки, опечатки, грамматической или арифметической ошибок) (далее – техническая ошибка).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04785D">
        <w:rPr>
          <w:color w:val="000000" w:themeColor="text1"/>
          <w:sz w:val="28"/>
          <w:szCs w:val="28"/>
        </w:rPr>
        <w:t>Переоформление зачетной квалификационной книжки о присвоении спортивного разряда и книжки спортивного судьи о присвоении квалификационной категории спортивного судьи осуществляется в связи с устранением в них технических ошибок (описок, опечаток, грамматических или арифметических ошибок) (далее- техническая ошибка).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Заявление об исправлении технической ошибки подается заявителем лично либо направляется по почте.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 xml:space="preserve">Переоформление зачетной квалификационной книжки о присвоении спортивного разряда и книжки спортивного судьи о присвоении квалификационной категории спортивного судьи осуществляется на основании зарегистрированного заявления (рекомендуемая форма приведена в Приложении №9 к настоящему Регламенту) с </w:t>
      </w:r>
      <w:r w:rsidRPr="0004785D">
        <w:rPr>
          <w:sz w:val="28"/>
          <w:szCs w:val="28"/>
        </w:rPr>
        <w:lastRenderedPageBreak/>
        <w:t>приложением зачетной квалификационной книжки о присвоении спортивного разряда или книжки спортивного судьи о присвоении квалификационной категории спортивного судьи, выданной заявителю, в которой содержится техническая ошибка.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3.7.1 Специалист отдела организационной работы, делопроизводства и контроля  (далее – Организационный отдел) осуществляет: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прием и регистрацию заявления об исправлении технической ошибки с приложенными документами;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направление заявления об исправлении технической ошибки министру в электронной форме через единую межведомственную систему электронного документооборота.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Процедура, устанавливаемая настоящим пунктом, осуществляется в день поступления заявления об исправлении технической ошибки.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Результат процедуры: принятое, зарегистрированное и направленное министру заявление об исправлении технической ошибки.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3.7.2. Министр рассматривает заявление об исправлении технической ошибки и направляет первому заместителю министра для рассмотрения.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Процедура, устанавливаемая настоящим пунктом, осуществляется в день регистрации заявления об исправлении технической ошибки.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Результат процедуры: заявление об исправлении технической ошибки, направленное первому заместителю министра на рассмотрение.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3.7.3. Первый заместитель министра рассматривает заявление об исправлении технической ошибки и направляет начальнику Отдела для рассмотрения.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Процедура, устанавливаемая настоящим пунктом, осуществляется в день регистрации заявления об исправлении технической ошибки.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Результат процедуры: заявление об исправлении технической ошибки, направленное начальнику Отдела на рассмотрение.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3.7.4. Начальник Отдела назначает специалиста Отдела и передает ему заявление об исправлении технической ошибки для исполнения.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Процедура, устанавливаемая настоящим пунктом, осуществляется в день регистрации заявления об исправлении технической ошибки.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Результат процедуры: заявление об исправлении технической ошибки, направленное на исполнение специалисту Отдела.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3.7.5. Специалист Отдела: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переоформляет зачетную квалификационную книжку о присвоении спортивного разряда или книжку спортивного судьи о присвоении квалификационной категории спортивного судьи;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готовит проект письма заявителю о переоформлении зачетной квалификационной книжки о присвоении спортивного разряда или книжки спортивного судьи о присвоении квалификационной категории спортивного судьи и направляет начальнику Отдела для согласования.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со дня направления заявления об исправлении технической ошибки на исполнение специалисту Отдела.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lastRenderedPageBreak/>
        <w:t>Результат процедур: зачетная квалификационная книжка о присвоении спортивного разряда или книжка спортивного судьи о присвоении квалификационной категории спортивного судьи, проект письма заявителю, направленные начальнику Отдела на согласование.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3.7.6. Начальник Отдела проверяет правильность подготовленной зачетной квалификационной книжки о присвоении спортивного разряда или книжки спортивного судьи о присвоении квалификационной категории спортивного судьи, согласовывает проект письма заявителю и направляет его первому заместителю министра на согласование.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Процедура, устанавливаемая настоящим пунктом, осуществляется в день поступления на согласование начальнику Отдела зачетной квалификационной книжки о присвоении спортивного разряда или книжки спортивного судьи о присвоении квалификационной категории спортивного судьи и проекта письма.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Результат процедуры: направленный на согласование первому заместителю министра проект письма.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3.7.7. Первый заместитель министра согласовывает проект письма заявителю с прилагаемой к нему зачетной квалификационной книжкой о присвоении спортивного разряда или книжкой спортивного судьи о присвоении квалификационной категории спортивного судьи и направляет в Отдел.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Процедура, устанавливаемая настоящим пунктом, осуществляется в день поступления проекта письма от начальника Отдела.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Результат процедуры: согласованный проект письма с зачетной квалификационной книжкой о присвоении спортивного разряда или книжкой спортивного судьи о присвоении квалификационной категории спортивного судьи.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3.7.8. Специалист Отдела направляет согласованный проект письма на подпись министру.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Процедура, устанавливаемая настоящим пунктом, осуществляется в день согласования первым заместителем министра проекта письма.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Результат процедур: проект письма, направленный на подпись министру.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3.7.9. Министр подписывает проект письма заявителю о предоставлении государственной услуги.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Процедура, устанавливаемая настоящим пунктом, осуществляется в течение одного рабочего дня со дня направления на подпись министру проекта письма.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Результат процедуры: письмо заявителю, подписанное министром.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3.7.10. Специалист Отдела направляет зачетную квалификационную книжку о присвоении спортивного разряда или книжку спортивного судьи о присвоении квалификационной категории спортивного судьи с подписанным министром письмом в Организационный отдел.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Процедура, устанавливаемая настоящим пунктом, осуществляется в день подписания министром письма заявителю.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Результат процедуры: письмо заявителю, направленное в Организационный отдел.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lastRenderedPageBreak/>
        <w:t>3.7.11. Специалист Организационного отдела осуществляет регистрацию подписанного министром письма о предоставлении государственной услуги, которое на указанный заявителем почтовый адрес либо передается нарочно в случае указания об этом в заявлении.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Процедура, устанавливаемая настоящим пунктом, осуществляется в день подписания министром письма заявителю.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Результат процедуры: направленное заявителю письмо.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3.7.12. Специалист Отдела выдает зачетную квалификационную книжку о присвоении спортивного разряда и книжку спортивного судьи о присвоении квалификационной категории спортивного судьи нарочно.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Процедура, устанавливаемая настоящим пунктом, осуществляется в день явки заявителя.</w:t>
      </w:r>
    </w:p>
    <w:p w:rsidR="0004785D" w:rsidRPr="0004785D" w:rsidRDefault="0004785D" w:rsidP="001C6F86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Результат: выдача зачетной квалификационной книжки о присвоении спортивного разряда или книжки спортивного судьи о присвоении квалификационной категории спортивного судьи с исправленной технической ошибкой.</w:t>
      </w:r>
    </w:p>
    <w:p w:rsidR="0004785D" w:rsidRPr="00587A1A" w:rsidRDefault="0004785D" w:rsidP="00587A1A">
      <w:pPr>
        <w:pStyle w:val="ad"/>
        <w:numPr>
          <w:ilvl w:val="0"/>
          <w:numId w:val="2"/>
        </w:numPr>
        <w:overflowPunct w:val="0"/>
        <w:autoSpaceDE w:val="0"/>
        <w:autoSpaceDN w:val="0"/>
        <w:adjustRightInd w:val="0"/>
        <w:ind w:left="0" w:right="-142" w:firstLine="709"/>
        <w:jc w:val="both"/>
        <w:textAlignment w:val="baseline"/>
        <w:rPr>
          <w:b/>
          <w:sz w:val="28"/>
          <w:szCs w:val="28"/>
        </w:rPr>
      </w:pPr>
      <w:r w:rsidRPr="00587A1A">
        <w:rPr>
          <w:b/>
          <w:sz w:val="28"/>
          <w:szCs w:val="28"/>
        </w:rPr>
        <w:t>Порядок и форма контроля за предоставлением государственной услуги</w:t>
      </w:r>
    </w:p>
    <w:p w:rsidR="0004785D" w:rsidRPr="0004785D" w:rsidRDefault="0004785D" w:rsidP="00587A1A">
      <w:pPr>
        <w:overflowPunct w:val="0"/>
        <w:autoSpaceDE w:val="0"/>
        <w:autoSpaceDN w:val="0"/>
        <w:adjustRightInd w:val="0"/>
        <w:ind w:right="-142" w:firstLine="709"/>
        <w:jc w:val="both"/>
        <w:textAlignment w:val="baseline"/>
        <w:rPr>
          <w:sz w:val="28"/>
          <w:szCs w:val="28"/>
        </w:rPr>
      </w:pPr>
      <w:r w:rsidRPr="0004785D">
        <w:rPr>
          <w:sz w:val="28"/>
          <w:szCs w:val="28"/>
        </w:rPr>
        <w:t>4.1.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осуществляется начальником Отдела и начальником  Организационного отдела путем проведения проверок.</w:t>
      </w:r>
    </w:p>
    <w:p w:rsidR="0004785D" w:rsidRPr="0004785D" w:rsidRDefault="0004785D" w:rsidP="00587A1A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04785D" w:rsidRPr="0004785D" w:rsidRDefault="0004785D" w:rsidP="00587A1A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04785D" w:rsidRPr="0004785D" w:rsidRDefault="0004785D" w:rsidP="00587A1A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ведения делопроизводства;</w:t>
      </w:r>
    </w:p>
    <w:p w:rsidR="0004785D" w:rsidRPr="0004785D" w:rsidRDefault="0004785D" w:rsidP="00587A1A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соответствия результатов рассмотрения документов требованиям законодательства (настоящего административного регламента);</w:t>
      </w:r>
    </w:p>
    <w:p w:rsidR="0004785D" w:rsidRPr="0004785D" w:rsidRDefault="0004785D" w:rsidP="00587A1A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соблюдения сроков и порядка приема документов;</w:t>
      </w:r>
    </w:p>
    <w:p w:rsidR="0004785D" w:rsidRPr="0004785D" w:rsidRDefault="0004785D" w:rsidP="00587A1A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04785D" w:rsidRPr="0004785D" w:rsidRDefault="0004785D" w:rsidP="00587A1A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04785D" w:rsidRPr="0004785D" w:rsidRDefault="0004785D" w:rsidP="00587A1A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4.2.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1C6F86" w:rsidRDefault="0004785D" w:rsidP="00587A1A">
      <w:pPr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04785D">
        <w:rPr>
          <w:sz w:val="28"/>
          <w:szCs w:val="28"/>
        </w:rPr>
        <w:t xml:space="preserve">4.3.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</w:t>
      </w:r>
      <w:r w:rsidRPr="0004785D">
        <w:rPr>
          <w:sz w:val="28"/>
          <w:szCs w:val="28"/>
        </w:rPr>
        <w:lastRenderedPageBreak/>
        <w:t>Министерства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04785D" w:rsidRPr="00652239" w:rsidRDefault="0004785D" w:rsidP="00587A1A">
      <w:pPr>
        <w:autoSpaceDE w:val="0"/>
        <w:autoSpaceDN w:val="0"/>
        <w:adjustRightInd w:val="0"/>
        <w:ind w:right="-142"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52239">
        <w:rPr>
          <w:rFonts w:eastAsiaTheme="minorHAnsi"/>
          <w:b/>
          <w:bCs/>
          <w:sz w:val="28"/>
          <w:szCs w:val="28"/>
          <w:lang w:eastAsia="en-US"/>
        </w:rPr>
        <w:t>5</w:t>
      </w:r>
      <w:r w:rsidRPr="00652239">
        <w:rPr>
          <w:rFonts w:eastAsiaTheme="minorHAnsi"/>
          <w:b/>
          <w:sz w:val="28"/>
          <w:szCs w:val="28"/>
          <w:lang w:eastAsia="en-US"/>
        </w:rPr>
        <w:t xml:space="preserve">. Досудебный (внесудебный) порядок обжалования решений и действий (бездействия) Министерства, МФЦ, организаций, привлекаемых к реализации функций МФЦ в соответствии с частью 11 статьи 16 Федерального закона от 27.07.2010 № 210-ФЗ «Об организации предоставления государственных и муниципальных услуг», а также их должностных лиц, государственных гражданских служащих, работников. </w:t>
      </w:r>
    </w:p>
    <w:p w:rsidR="0004785D" w:rsidRPr="0004785D" w:rsidRDefault="0004785D" w:rsidP="00587A1A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04785D">
        <w:rPr>
          <w:rFonts w:eastAsiaTheme="minorHAnsi"/>
          <w:sz w:val="28"/>
          <w:szCs w:val="28"/>
          <w:lang w:eastAsia="en-US"/>
        </w:rPr>
        <w:t>5.1. Получатели государственной услуги имеют право на обжалование в досудебном порядке решений и действий (бездействия) Министерства, должностного лица Министерства либо государственного служащего Министерства в Министерство. Жалобы на решения и действия (бездействие), принятые министром в связи с предоставлением государственной услуги, подаются в Кабинет Министров Республики Татарстан.</w:t>
      </w:r>
    </w:p>
    <w:p w:rsidR="0004785D" w:rsidRPr="0004785D" w:rsidRDefault="0004785D" w:rsidP="00587A1A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04785D">
        <w:rPr>
          <w:rFonts w:eastAsiaTheme="minorHAnsi"/>
          <w:sz w:val="28"/>
          <w:szCs w:val="28"/>
          <w:lang w:eastAsia="en-US"/>
        </w:rPr>
        <w:t>5.2Заявитель может обратиться с жалобой, в том числе в следующих случаях:</w:t>
      </w:r>
    </w:p>
    <w:p w:rsidR="001D28D5" w:rsidRPr="001D28D5" w:rsidRDefault="001D28D5" w:rsidP="00587A1A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1D28D5">
        <w:rPr>
          <w:rFonts w:eastAsiaTheme="minorHAnsi"/>
          <w:sz w:val="28"/>
          <w:szCs w:val="28"/>
          <w:lang w:eastAsia="en-US"/>
        </w:rPr>
        <w:t>Заявитель может обратиться с жалобой, в том числе в следующих случаях:</w:t>
      </w:r>
    </w:p>
    <w:p w:rsidR="001D28D5" w:rsidRPr="001D28D5" w:rsidRDefault="001D28D5" w:rsidP="00587A1A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1D28D5">
        <w:rPr>
          <w:rFonts w:eastAsiaTheme="minorHAnsi"/>
          <w:sz w:val="28"/>
          <w:szCs w:val="28"/>
          <w:lang w:eastAsia="en-US"/>
        </w:rPr>
        <w:t>1) нарушение срока регистрации запроса заявителя о предоставлении государственной услуги;</w:t>
      </w:r>
    </w:p>
    <w:p w:rsidR="001D28D5" w:rsidRPr="001D28D5" w:rsidRDefault="001D28D5" w:rsidP="00587A1A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1D28D5">
        <w:rPr>
          <w:rFonts w:eastAsiaTheme="minorHAnsi"/>
          <w:sz w:val="28"/>
          <w:szCs w:val="28"/>
          <w:lang w:eastAsia="en-US"/>
        </w:rPr>
        <w:t xml:space="preserve">2) нарушение срока предоставления </w:t>
      </w:r>
      <w:r w:rsidRPr="001D28D5">
        <w:rPr>
          <w:sz w:val="28"/>
          <w:szCs w:val="28"/>
        </w:rPr>
        <w:t xml:space="preserve">или порядка выдачи документов по результатам </w:t>
      </w:r>
      <w:r w:rsidRPr="001D28D5">
        <w:rPr>
          <w:rFonts w:eastAsiaTheme="minorHAnsi"/>
          <w:sz w:val="28"/>
          <w:szCs w:val="28"/>
          <w:lang w:eastAsia="en-US"/>
        </w:rPr>
        <w:t>государственной услуги;</w:t>
      </w:r>
    </w:p>
    <w:p w:rsidR="001D28D5" w:rsidRPr="001D28D5" w:rsidRDefault="001D28D5" w:rsidP="00587A1A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1D28D5">
        <w:rPr>
          <w:rFonts w:eastAsiaTheme="minorHAnsi"/>
          <w:sz w:val="28"/>
          <w:szCs w:val="28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1D28D5" w:rsidRPr="001D28D5" w:rsidRDefault="001D28D5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1D28D5">
        <w:rPr>
          <w:rFonts w:eastAsiaTheme="minorHAnsi"/>
          <w:sz w:val="28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1D28D5" w:rsidRPr="001D28D5" w:rsidRDefault="001D28D5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1D28D5">
        <w:rPr>
          <w:rFonts w:eastAsiaTheme="minorHAnsi"/>
          <w:sz w:val="28"/>
          <w:szCs w:val="28"/>
          <w:lang w:eastAsia="en-US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</w:t>
      </w:r>
      <w:r w:rsidR="001C6F86" w:rsidRPr="001D28D5">
        <w:rPr>
          <w:rFonts w:eastAsiaTheme="minorHAnsi"/>
          <w:sz w:val="28"/>
          <w:szCs w:val="28"/>
          <w:lang w:eastAsia="en-US"/>
        </w:rPr>
        <w:t>иными нормативными</w:t>
      </w:r>
      <w:r w:rsidRPr="001D28D5">
        <w:rPr>
          <w:rFonts w:eastAsiaTheme="minorHAnsi"/>
          <w:sz w:val="28"/>
          <w:szCs w:val="28"/>
          <w:lang w:eastAsia="en-US"/>
        </w:rPr>
        <w:t xml:space="preserve"> правовыми актами Республики Татарстан;</w:t>
      </w:r>
      <w:bookmarkStart w:id="1" w:name="page35"/>
      <w:bookmarkEnd w:id="1"/>
    </w:p>
    <w:p w:rsidR="001D28D5" w:rsidRPr="001D28D5" w:rsidRDefault="001D28D5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1D28D5">
        <w:rPr>
          <w:rFonts w:eastAsiaTheme="minorHAnsi"/>
          <w:sz w:val="28"/>
          <w:szCs w:val="28"/>
          <w:lang w:eastAsia="en-US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1D28D5" w:rsidRPr="001D28D5" w:rsidRDefault="001D28D5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1D28D5">
        <w:rPr>
          <w:rFonts w:eastAsiaTheme="minorHAnsi"/>
          <w:sz w:val="28"/>
          <w:szCs w:val="28"/>
          <w:lang w:eastAsia="en-US"/>
        </w:rPr>
        <w:t>7) отказ Министерства, предоставляющего государственную услугу, должностного лица Министерства,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1D28D5" w:rsidRPr="001D28D5" w:rsidRDefault="001D28D5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1D28D5">
        <w:rPr>
          <w:rFonts w:eastAsiaTheme="minorHAnsi"/>
          <w:sz w:val="28"/>
          <w:szCs w:val="28"/>
          <w:lang w:eastAsia="en-US"/>
        </w:rPr>
        <w:t>8) нарушение срока или порядка в выдаче документов по результатам предоставления государственной услуги;</w:t>
      </w:r>
    </w:p>
    <w:p w:rsidR="001D28D5" w:rsidRPr="001D28D5" w:rsidRDefault="001D28D5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  <w:r w:rsidRPr="001D28D5">
        <w:rPr>
          <w:rFonts w:eastAsiaTheme="minorHAnsi"/>
          <w:sz w:val="28"/>
          <w:szCs w:val="28"/>
          <w:lang w:eastAsia="en-US"/>
        </w:rPr>
        <w:t xml:space="preserve">9) </w:t>
      </w:r>
      <w:r w:rsidRPr="001D28D5">
        <w:rPr>
          <w:sz w:val="28"/>
          <w:szCs w:val="28"/>
        </w:rPr>
        <w:t xml:space="preserve">приостановление предоставления государственной услуги, если основания </w:t>
      </w:r>
      <w:r w:rsidRPr="001D28D5">
        <w:rPr>
          <w:sz w:val="28"/>
          <w:szCs w:val="28"/>
        </w:rPr>
        <w:lastRenderedPageBreak/>
        <w:t>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04785D" w:rsidRPr="0004785D" w:rsidRDefault="0004785D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4785D">
        <w:rPr>
          <w:rFonts w:eastAsiaTheme="minorHAnsi"/>
          <w:sz w:val="28"/>
          <w:szCs w:val="28"/>
          <w:lang w:eastAsia="en-US"/>
        </w:rPr>
        <w:t xml:space="preserve">5.3. Жалоба подается в письменной форме на бумажном </w:t>
      </w:r>
      <w:r w:rsidRPr="0004785D">
        <w:rPr>
          <w:rFonts w:eastAsiaTheme="minorHAnsi"/>
          <w:color w:val="000000" w:themeColor="text1"/>
          <w:sz w:val="28"/>
          <w:szCs w:val="28"/>
          <w:lang w:eastAsia="en-US"/>
        </w:rPr>
        <w:t>носителе или в электронной форме.</w:t>
      </w:r>
    </w:p>
    <w:p w:rsidR="0004785D" w:rsidRPr="0004785D" w:rsidRDefault="0004785D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04785D">
        <w:rPr>
          <w:rFonts w:eastAsiaTheme="minorHAnsi"/>
          <w:color w:val="000000" w:themeColor="text1"/>
          <w:sz w:val="28"/>
          <w:szCs w:val="28"/>
          <w:lang w:eastAsia="en-US"/>
        </w:rPr>
        <w:t xml:space="preserve">Жалоба на решения </w:t>
      </w:r>
      <w:r w:rsidRPr="0004785D">
        <w:rPr>
          <w:rFonts w:eastAsiaTheme="minorHAnsi"/>
          <w:sz w:val="28"/>
          <w:szCs w:val="28"/>
          <w:lang w:eastAsia="en-US"/>
        </w:rPr>
        <w:t>и действия (бездействие) Министерства, должностного лица Министерства, государственного служащего, министра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«Интернет», официального сайта Министерства (http:/</w:t>
      </w:r>
      <w:r w:rsidRPr="0004785D">
        <w:rPr>
          <w:rFonts w:eastAsiaTheme="minorHAnsi"/>
          <w:sz w:val="28"/>
          <w:szCs w:val="28"/>
          <w:lang w:val="en-US" w:eastAsia="en-US"/>
        </w:rPr>
        <w:t>minsport</w:t>
      </w:r>
      <w:r w:rsidRPr="0004785D">
        <w:rPr>
          <w:rFonts w:eastAsiaTheme="minorHAnsi"/>
          <w:sz w:val="28"/>
          <w:szCs w:val="28"/>
          <w:lang w:eastAsia="en-US"/>
        </w:rPr>
        <w:t>.tatarstan.ru/), Портала государственных и муниципальных услуг Республики Татарстан (http://uslugi.tatar</w:t>
      </w:r>
      <w:r w:rsidRPr="0004785D">
        <w:rPr>
          <w:rFonts w:eastAsiaTheme="minorHAnsi"/>
          <w:sz w:val="28"/>
          <w:szCs w:val="28"/>
          <w:lang w:val="en-US" w:eastAsia="en-US"/>
        </w:rPr>
        <w:t>stan</w:t>
      </w:r>
      <w:r w:rsidRPr="0004785D">
        <w:rPr>
          <w:rFonts w:eastAsiaTheme="minorHAnsi"/>
          <w:sz w:val="28"/>
          <w:szCs w:val="28"/>
          <w:lang w:eastAsia="en-US"/>
        </w:rPr>
        <w:t>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04785D" w:rsidRPr="0004785D" w:rsidRDefault="0004785D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04785D">
        <w:rPr>
          <w:rFonts w:eastAsiaTheme="minorHAnsi"/>
          <w:sz w:val="28"/>
          <w:szCs w:val="28"/>
          <w:lang w:eastAsia="en-US"/>
        </w:rPr>
        <w:t>5.4. Срок рассмотрения жалобы -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04785D" w:rsidRPr="0004785D" w:rsidRDefault="0004785D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04785D">
        <w:rPr>
          <w:rFonts w:eastAsiaTheme="minorHAnsi"/>
          <w:sz w:val="28"/>
          <w:szCs w:val="28"/>
          <w:lang w:eastAsia="en-US"/>
        </w:rPr>
        <w:t>5.5. Жалоба должна содержать:</w:t>
      </w:r>
    </w:p>
    <w:p w:rsidR="0004785D" w:rsidRPr="0004785D" w:rsidRDefault="0004785D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04785D">
        <w:rPr>
          <w:rFonts w:eastAsiaTheme="minorHAnsi"/>
          <w:sz w:val="28"/>
          <w:szCs w:val="28"/>
          <w:lang w:eastAsia="en-US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государственного служащего, решения и действия (бездействие) которых обжалуются;</w:t>
      </w:r>
    </w:p>
    <w:p w:rsidR="0004785D" w:rsidRPr="0004785D" w:rsidRDefault="0004785D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04785D">
        <w:rPr>
          <w:rFonts w:eastAsiaTheme="minorHAnsi"/>
          <w:sz w:val="28"/>
          <w:szCs w:val="28"/>
          <w:lang w:eastAsia="en-US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4785D" w:rsidRPr="0004785D" w:rsidRDefault="0004785D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04785D">
        <w:rPr>
          <w:rFonts w:eastAsiaTheme="minorHAnsi"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04785D" w:rsidRPr="0004785D" w:rsidRDefault="0004785D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04785D">
        <w:rPr>
          <w:rFonts w:eastAsiaTheme="minorHAnsi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:rsidR="0004785D" w:rsidRPr="0004785D" w:rsidRDefault="0004785D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04785D">
        <w:rPr>
          <w:rFonts w:eastAsiaTheme="minorHAnsi"/>
          <w:sz w:val="28"/>
          <w:szCs w:val="28"/>
          <w:lang w:eastAsia="en-US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  <w:bookmarkStart w:id="2" w:name="page37"/>
      <w:bookmarkEnd w:id="2"/>
    </w:p>
    <w:p w:rsidR="0004785D" w:rsidRPr="0004785D" w:rsidRDefault="0004785D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04785D">
        <w:rPr>
          <w:rFonts w:eastAsiaTheme="minorHAnsi"/>
          <w:sz w:val="28"/>
          <w:szCs w:val="28"/>
          <w:lang w:eastAsia="en-US"/>
        </w:rPr>
        <w:t>5.7. По результатам рассмотрения жалобы принимается одно из следующих решений:</w:t>
      </w:r>
    </w:p>
    <w:p w:rsidR="0004785D" w:rsidRPr="0004785D" w:rsidRDefault="0004785D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04785D">
        <w:rPr>
          <w:rFonts w:eastAsiaTheme="minorHAnsi"/>
          <w:sz w:val="28"/>
          <w:szCs w:val="28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</w:t>
      </w:r>
      <w:r w:rsidRPr="0004785D">
        <w:rPr>
          <w:rFonts w:eastAsiaTheme="minorHAnsi"/>
          <w:sz w:val="28"/>
          <w:szCs w:val="28"/>
          <w:lang w:eastAsia="en-US"/>
        </w:rPr>
        <w:lastRenderedPageBreak/>
        <w:t>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04785D" w:rsidRPr="0004785D" w:rsidRDefault="0004785D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04785D">
        <w:rPr>
          <w:rFonts w:eastAsiaTheme="minorHAnsi"/>
          <w:sz w:val="28"/>
          <w:szCs w:val="28"/>
          <w:lang w:eastAsia="en-US"/>
        </w:rPr>
        <w:t>2) в удовлетворении жалобы отказывается.</w:t>
      </w:r>
    </w:p>
    <w:p w:rsidR="0004785D" w:rsidRPr="0004785D" w:rsidRDefault="0004785D" w:rsidP="001C6F86">
      <w:pPr>
        <w:ind w:right="-142" w:firstLine="709"/>
        <w:jc w:val="both"/>
        <w:rPr>
          <w:sz w:val="28"/>
          <w:szCs w:val="28"/>
        </w:rPr>
      </w:pPr>
      <w:r w:rsidRPr="0004785D">
        <w:rPr>
          <w:rFonts w:eastAsiaTheme="minorHAnsi"/>
          <w:sz w:val="28"/>
          <w:szCs w:val="28"/>
          <w:lang w:eastAsia="en-US"/>
        </w:rPr>
        <w:t xml:space="preserve">Не позднее дня, следующего за днем принятия решения, указанного в подпункте 5.6 настоящего Административного регламента </w:t>
      </w:r>
      <w:r w:rsidRPr="0004785D">
        <w:rPr>
          <w:color w:val="000000" w:themeColor="text1"/>
          <w:sz w:val="28"/>
          <w:szCs w:val="28"/>
        </w:rPr>
        <w:t>предоставления государственной услуги по присвоению, лишению, восстановлению спортивных разрядов, квалификационной категории спортивного судьи «Спортивный судья первой категории» и направлению в Министерство спорта Российской Федерации представлений для присвоения, лишения, и восстановления  спортивных званий, квалификационной категории «Спортивный судья всероссийской категории»</w:t>
      </w:r>
      <w:r w:rsidRPr="0004785D">
        <w:rPr>
          <w:rFonts w:eastAsiaTheme="minorHAnsi"/>
          <w:sz w:val="28"/>
          <w:szCs w:val="28"/>
          <w:lang w:eastAsia="en-US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4785D" w:rsidRPr="0004785D" w:rsidRDefault="0004785D" w:rsidP="001C6F86">
      <w:pPr>
        <w:widowControl w:val="0"/>
        <w:overflowPunct w:val="0"/>
        <w:autoSpaceDE w:val="0"/>
        <w:autoSpaceDN w:val="0"/>
        <w:adjustRightInd w:val="0"/>
        <w:ind w:right="-142" w:firstLine="709"/>
        <w:jc w:val="both"/>
        <w:rPr>
          <w:rFonts w:eastAsiaTheme="minorHAnsi"/>
          <w:sz w:val="28"/>
          <w:szCs w:val="28"/>
          <w:lang w:eastAsia="en-US"/>
        </w:rPr>
      </w:pPr>
      <w:r w:rsidRPr="0004785D">
        <w:rPr>
          <w:rFonts w:eastAsiaTheme="minorHAnsi"/>
          <w:sz w:val="28"/>
          <w:szCs w:val="28"/>
          <w:lang w:eastAsia="en-US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4785D" w:rsidRPr="0004785D" w:rsidRDefault="0004785D" w:rsidP="0004785D">
      <w:pPr>
        <w:spacing w:after="200"/>
        <w:ind w:right="-142"/>
        <w:rPr>
          <w:rFonts w:eastAsiaTheme="minorHAnsi"/>
          <w:b/>
          <w:sz w:val="28"/>
          <w:szCs w:val="28"/>
          <w:lang w:eastAsia="en-US"/>
        </w:rPr>
      </w:pPr>
      <w:r w:rsidRPr="0004785D">
        <w:rPr>
          <w:rFonts w:eastAsiaTheme="minorHAnsi"/>
          <w:b/>
          <w:sz w:val="28"/>
          <w:szCs w:val="28"/>
          <w:lang w:eastAsia="en-US"/>
        </w:rPr>
        <w:br w:type="page"/>
      </w:r>
    </w:p>
    <w:p w:rsidR="0004785D" w:rsidRPr="0004785D" w:rsidRDefault="0004785D" w:rsidP="0004785D"/>
    <w:p w:rsidR="0004785D" w:rsidRPr="0004785D" w:rsidRDefault="0004785D" w:rsidP="00AD543B">
      <w:pPr>
        <w:ind w:left="3402"/>
      </w:pPr>
      <w:r w:rsidRPr="0004785D">
        <w:t xml:space="preserve"> Приложение</w:t>
      </w:r>
      <w:r w:rsidRPr="0004785D">
        <w:rPr>
          <w:lang w:val="tt-RU"/>
        </w:rPr>
        <w:t xml:space="preserve"> №1</w:t>
      </w:r>
    </w:p>
    <w:p w:rsidR="0004785D" w:rsidRPr="0004785D" w:rsidRDefault="0004785D" w:rsidP="00873174">
      <w:pPr>
        <w:autoSpaceDE w:val="0"/>
        <w:autoSpaceDN w:val="0"/>
        <w:adjustRightInd w:val="0"/>
        <w:ind w:left="3402"/>
        <w:jc w:val="both"/>
        <w:rPr>
          <w:rFonts w:eastAsia="Calibri"/>
          <w:lang w:eastAsia="en-US"/>
        </w:rPr>
      </w:pPr>
      <w:r w:rsidRPr="0004785D">
        <w:rPr>
          <w:rFonts w:eastAsia="Calibri"/>
          <w:lang w:eastAsia="en-US"/>
        </w:rPr>
        <w:t>к Административному регламенту</w:t>
      </w:r>
    </w:p>
    <w:p w:rsidR="0004785D" w:rsidRPr="0004785D" w:rsidRDefault="0004785D" w:rsidP="00873174">
      <w:pPr>
        <w:ind w:left="3402" w:right="-235"/>
        <w:jc w:val="both"/>
      </w:pPr>
      <w:r w:rsidRPr="0004785D">
        <w:t>предоставления государственной услуги по присвоению, лишению, восстановлению спортивных разрядов, квалификационной категории спортивного судьи «Спортивный судья первой категории» и направлению в Министерство спорта Российской Федерации представлений для присвоения, лишения, и восстановления спортивных званий, квалификационной категории</w:t>
      </w:r>
    </w:p>
    <w:p w:rsidR="0004785D" w:rsidRPr="0004785D" w:rsidRDefault="0004785D" w:rsidP="00873174">
      <w:pPr>
        <w:ind w:left="3402" w:right="-235"/>
        <w:jc w:val="both"/>
      </w:pPr>
      <w:r w:rsidRPr="0004785D">
        <w:t>«Спортивный судья всероссийской категории»</w:t>
      </w:r>
    </w:p>
    <w:p w:rsidR="0004785D" w:rsidRPr="0004785D" w:rsidRDefault="0004785D" w:rsidP="00873174">
      <w:pPr>
        <w:autoSpaceDE w:val="0"/>
        <w:autoSpaceDN w:val="0"/>
        <w:adjustRightInd w:val="0"/>
        <w:ind w:left="3402"/>
        <w:jc w:val="both"/>
        <w:rPr>
          <w:rFonts w:eastAsia="Calibri"/>
          <w:sz w:val="20"/>
          <w:szCs w:val="20"/>
          <w:lang w:eastAsia="en-US"/>
        </w:rPr>
      </w:pPr>
      <w:r w:rsidRPr="0004785D">
        <w:rPr>
          <w:rFonts w:eastAsia="Calibri"/>
          <w:sz w:val="20"/>
          <w:szCs w:val="20"/>
          <w:lang w:eastAsia="en-US"/>
        </w:rPr>
        <w:t xml:space="preserve"> (рекомендуемая  форма)</w:t>
      </w:r>
    </w:p>
    <w:p w:rsidR="0004785D" w:rsidRPr="0004785D" w:rsidRDefault="0004785D" w:rsidP="0004785D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CE3C6E" w:rsidRPr="0004785D" w:rsidRDefault="00CE3C6E" w:rsidP="00CE3C6E">
      <w:pPr>
        <w:tabs>
          <w:tab w:val="left" w:pos="5245"/>
        </w:tabs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</w:t>
      </w:r>
      <w:r w:rsidRPr="0004785D">
        <w:rPr>
          <w:sz w:val="20"/>
          <w:szCs w:val="20"/>
        </w:rPr>
        <w:t>Министерство спорта  Республики Татарстан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04785D">
        <w:rPr>
          <w:sz w:val="22"/>
          <w:szCs w:val="22"/>
        </w:rPr>
        <w:t>Заявление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4785D">
        <w:rPr>
          <w:sz w:val="22"/>
          <w:szCs w:val="22"/>
        </w:rPr>
        <w:t>о направлении в Министерство спорта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4785D">
        <w:rPr>
          <w:sz w:val="22"/>
          <w:szCs w:val="22"/>
        </w:rPr>
        <w:t xml:space="preserve"> Российской Федерации представления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4785D">
        <w:rPr>
          <w:sz w:val="22"/>
          <w:szCs w:val="22"/>
        </w:rPr>
        <w:t xml:space="preserve"> о присвоении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4785D">
        <w:rPr>
          <w:sz w:val="22"/>
          <w:szCs w:val="22"/>
        </w:rPr>
        <w:t>спортсмену __________________________________________________________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4785D">
        <w:rPr>
          <w:sz w:val="22"/>
          <w:szCs w:val="22"/>
        </w:rPr>
        <w:t xml:space="preserve">           (Ф.И.О.).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4785D">
        <w:rPr>
          <w:sz w:val="22"/>
          <w:szCs w:val="22"/>
        </w:rPr>
        <w:t>Приложение: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4785D">
        <w:rPr>
          <w:sz w:val="22"/>
          <w:szCs w:val="22"/>
        </w:rPr>
        <w:t>________________________________________________________________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4785D">
        <w:rPr>
          <w:sz w:val="22"/>
          <w:szCs w:val="22"/>
        </w:rPr>
        <w:t>(установленный комплект документов  в соответствии с ЕВСК)</w:t>
      </w:r>
    </w:p>
    <w:p w:rsidR="0004785D" w:rsidRPr="0004785D" w:rsidRDefault="0004785D" w:rsidP="0004785D">
      <w:pPr>
        <w:autoSpaceDE w:val="0"/>
        <w:autoSpaceDN w:val="0"/>
        <w:adjustRightInd w:val="0"/>
        <w:rPr>
          <w:sz w:val="22"/>
          <w:szCs w:val="22"/>
        </w:rPr>
      </w:pPr>
      <w:r w:rsidRPr="0004785D">
        <w:rPr>
          <w:sz w:val="22"/>
          <w:szCs w:val="22"/>
        </w:rPr>
        <w:t>.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4785D">
        <w:rPr>
          <w:sz w:val="22"/>
          <w:szCs w:val="22"/>
        </w:rPr>
        <w:t>___________________________________________________________________________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04785D">
        <w:rPr>
          <w:sz w:val="22"/>
          <w:szCs w:val="22"/>
        </w:rPr>
        <w:t>Наименование должности, подпись, фамилия и инициалы уполномоченного лица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4785D">
        <w:rPr>
          <w:sz w:val="22"/>
          <w:szCs w:val="22"/>
        </w:rPr>
        <w:t>организации, направляющей ходатайство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4785D">
        <w:rPr>
          <w:sz w:val="22"/>
          <w:szCs w:val="22"/>
        </w:rPr>
        <w:t>--------------------------------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4785D">
        <w:rPr>
          <w:sz w:val="22"/>
          <w:szCs w:val="22"/>
        </w:rPr>
        <w:t>&lt;*&gt; Оформляется на бланке организации (региональная спортивная организация).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4785D">
        <w:rPr>
          <w:sz w:val="22"/>
          <w:szCs w:val="22"/>
        </w:rPr>
        <w:t>Отметка о регистрации заявления  №                            от______________________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04785D" w:rsidRDefault="0004785D" w:rsidP="0004785D">
      <w:pPr>
        <w:rPr>
          <w:sz w:val="22"/>
          <w:szCs w:val="22"/>
        </w:rPr>
      </w:pPr>
    </w:p>
    <w:p w:rsidR="0004785D" w:rsidRPr="0004785D" w:rsidRDefault="0004785D" w:rsidP="0004785D">
      <w:pPr>
        <w:rPr>
          <w:sz w:val="22"/>
          <w:szCs w:val="22"/>
        </w:rPr>
      </w:pPr>
    </w:p>
    <w:p w:rsidR="0004785D" w:rsidRPr="0004785D" w:rsidRDefault="0004785D" w:rsidP="0004785D">
      <w:pPr>
        <w:spacing w:after="200"/>
        <w:rPr>
          <w:sz w:val="22"/>
          <w:szCs w:val="22"/>
        </w:rPr>
      </w:pPr>
      <w:r w:rsidRPr="0004785D">
        <w:rPr>
          <w:sz w:val="22"/>
          <w:szCs w:val="22"/>
        </w:rPr>
        <w:br w:type="page"/>
      </w:r>
    </w:p>
    <w:p w:rsidR="0004785D" w:rsidRPr="0004785D" w:rsidRDefault="0004785D" w:rsidP="0004785D"/>
    <w:p w:rsidR="0004785D" w:rsidRPr="0004785D" w:rsidRDefault="0004785D" w:rsidP="00873174">
      <w:pPr>
        <w:ind w:left="3402"/>
        <w:jc w:val="both"/>
      </w:pPr>
      <w:r w:rsidRPr="0004785D">
        <w:t>Приложение</w:t>
      </w:r>
      <w:r w:rsidRPr="0004785D">
        <w:rPr>
          <w:lang w:val="tt-RU"/>
        </w:rPr>
        <w:t xml:space="preserve"> №2</w:t>
      </w:r>
    </w:p>
    <w:p w:rsidR="0004785D" w:rsidRPr="0004785D" w:rsidRDefault="0004785D" w:rsidP="00873174">
      <w:pPr>
        <w:autoSpaceDE w:val="0"/>
        <w:autoSpaceDN w:val="0"/>
        <w:adjustRightInd w:val="0"/>
        <w:ind w:left="3402"/>
        <w:jc w:val="both"/>
        <w:rPr>
          <w:rFonts w:eastAsia="Calibri"/>
          <w:color w:val="FF0000"/>
          <w:lang w:eastAsia="en-US"/>
        </w:rPr>
      </w:pPr>
      <w:r w:rsidRPr="0004785D">
        <w:rPr>
          <w:rFonts w:eastAsia="Calibri"/>
          <w:color w:val="000000" w:themeColor="text1"/>
          <w:lang w:eastAsia="en-US"/>
        </w:rPr>
        <w:t>к Административному регламенту</w:t>
      </w:r>
    </w:p>
    <w:p w:rsidR="0004785D" w:rsidRPr="0004785D" w:rsidRDefault="0004785D" w:rsidP="00873174">
      <w:pPr>
        <w:ind w:left="3402" w:right="-235"/>
        <w:jc w:val="both"/>
        <w:rPr>
          <w:color w:val="000000" w:themeColor="text1"/>
        </w:rPr>
      </w:pPr>
      <w:r w:rsidRPr="0004785D">
        <w:rPr>
          <w:color w:val="000000" w:themeColor="text1"/>
        </w:rPr>
        <w:t>предоставления государственной услуги по присвоению, лишению, восстановлению спортивных разрядов, квалификационной категории спортивного судьи «Спортивный судья первой категории» и направлению в Министерство спорта Российской Федерации представлений для присвоения, лишения, и восстановления спортивных званий, квалификационной категории</w:t>
      </w:r>
    </w:p>
    <w:p w:rsidR="0004785D" w:rsidRPr="0004785D" w:rsidRDefault="0004785D" w:rsidP="00873174">
      <w:pPr>
        <w:ind w:left="3402" w:right="-235"/>
        <w:jc w:val="both"/>
        <w:rPr>
          <w:color w:val="000000" w:themeColor="text1"/>
        </w:rPr>
      </w:pPr>
      <w:r w:rsidRPr="0004785D">
        <w:rPr>
          <w:color w:val="000000" w:themeColor="text1"/>
        </w:rPr>
        <w:t>«Спортивный судья всероссийской категории»</w:t>
      </w:r>
    </w:p>
    <w:p w:rsidR="0004785D" w:rsidRPr="0004785D" w:rsidRDefault="0004785D" w:rsidP="00873174">
      <w:pPr>
        <w:ind w:left="3402" w:right="-235"/>
        <w:jc w:val="both"/>
        <w:rPr>
          <w:color w:val="000000" w:themeColor="text1"/>
        </w:rPr>
      </w:pPr>
      <w:r w:rsidRPr="0004785D">
        <w:rPr>
          <w:rFonts w:eastAsia="Calibri"/>
          <w:sz w:val="20"/>
          <w:szCs w:val="20"/>
          <w:lang w:eastAsia="en-US"/>
        </w:rPr>
        <w:t>(рекомендуемая  форма)</w:t>
      </w:r>
    </w:p>
    <w:p w:rsidR="0004785D" w:rsidRPr="0004785D" w:rsidRDefault="0004785D" w:rsidP="0004785D">
      <w:pPr>
        <w:autoSpaceDE w:val="0"/>
        <w:autoSpaceDN w:val="0"/>
        <w:adjustRightInd w:val="0"/>
        <w:rPr>
          <w:sz w:val="20"/>
          <w:szCs w:val="20"/>
        </w:rPr>
      </w:pPr>
    </w:p>
    <w:p w:rsidR="00CE3C6E" w:rsidRPr="0004785D" w:rsidRDefault="00CE3C6E" w:rsidP="00CE3C6E">
      <w:pPr>
        <w:tabs>
          <w:tab w:val="left" w:pos="5245"/>
        </w:tabs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04785D">
        <w:rPr>
          <w:sz w:val="20"/>
          <w:szCs w:val="20"/>
        </w:rPr>
        <w:t>Министерство спорта  Республики Татарстан</w:t>
      </w:r>
    </w:p>
    <w:p w:rsidR="0004785D" w:rsidRPr="0004785D" w:rsidRDefault="0004785D" w:rsidP="0004785D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4785D">
        <w:rPr>
          <w:sz w:val="28"/>
          <w:szCs w:val="28"/>
        </w:rPr>
        <w:t>Заявление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4785D">
        <w:rPr>
          <w:sz w:val="28"/>
          <w:szCs w:val="28"/>
        </w:rPr>
        <w:t>о направлении в Министерство спорта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4785D">
        <w:rPr>
          <w:sz w:val="28"/>
          <w:szCs w:val="28"/>
        </w:rPr>
        <w:t xml:space="preserve"> Российской Федерации представления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4785D">
        <w:rPr>
          <w:sz w:val="28"/>
          <w:szCs w:val="28"/>
        </w:rPr>
        <w:t xml:space="preserve"> </w:t>
      </w:r>
      <w:r w:rsidRPr="0004785D">
        <w:rPr>
          <w:sz w:val="28"/>
          <w:szCs w:val="28"/>
          <w:u w:val="single"/>
        </w:rPr>
        <w:t xml:space="preserve">о присвоении, 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4785D">
        <w:rPr>
          <w:sz w:val="28"/>
          <w:szCs w:val="28"/>
        </w:rPr>
        <w:t>квалификационной категории «Спортивный судья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4785D">
        <w:rPr>
          <w:sz w:val="28"/>
          <w:szCs w:val="28"/>
        </w:rPr>
        <w:t>всероссийской категории»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4785D">
        <w:rPr>
          <w:sz w:val="20"/>
          <w:szCs w:val="20"/>
        </w:rPr>
        <w:t>Просим   рассмотреть   возможность  направления  представления  в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4785D">
        <w:rPr>
          <w:sz w:val="20"/>
          <w:szCs w:val="20"/>
        </w:rPr>
        <w:t xml:space="preserve">Министерство  спорта Российской Федерации 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4785D">
        <w:rPr>
          <w:sz w:val="20"/>
          <w:szCs w:val="20"/>
        </w:rPr>
        <w:t>______________________________________________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4785D">
        <w:rPr>
          <w:sz w:val="20"/>
          <w:szCs w:val="20"/>
        </w:rPr>
        <w:t>(Ф.И.О)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4785D">
        <w:rPr>
          <w:sz w:val="20"/>
          <w:szCs w:val="20"/>
        </w:rPr>
        <w:t>Приложение: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4785D">
        <w:rPr>
          <w:sz w:val="20"/>
          <w:szCs w:val="20"/>
        </w:rPr>
        <w:t xml:space="preserve">____________________       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4785D">
        <w:rPr>
          <w:sz w:val="20"/>
          <w:szCs w:val="20"/>
        </w:rPr>
        <w:t xml:space="preserve"> 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4785D">
        <w:rPr>
          <w:sz w:val="20"/>
          <w:szCs w:val="20"/>
        </w:rPr>
        <w:t>(установленный комплект документов  в соответствии с Положение о судьях)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4785D">
        <w:rPr>
          <w:sz w:val="20"/>
          <w:szCs w:val="20"/>
        </w:rPr>
        <w:t>___________________________________________________________________________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04785D">
        <w:rPr>
          <w:sz w:val="20"/>
          <w:szCs w:val="20"/>
        </w:rPr>
        <w:t>Наименование должности, подпись, фамилия и инициалы уполномоченного лица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4785D">
        <w:rPr>
          <w:sz w:val="20"/>
          <w:szCs w:val="20"/>
        </w:rPr>
        <w:t>организации, направляющей ходатайство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4785D">
        <w:rPr>
          <w:sz w:val="20"/>
          <w:szCs w:val="20"/>
        </w:rPr>
        <w:t>--------------------------------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4785D">
        <w:rPr>
          <w:sz w:val="20"/>
          <w:szCs w:val="20"/>
        </w:rPr>
        <w:t>&lt;*&gt; Оформляется на бланке организации, направляющей ходатайство (региональная спортивная организация).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4785D">
        <w:rPr>
          <w:sz w:val="20"/>
          <w:szCs w:val="20"/>
        </w:rPr>
        <w:t>Отметка о регистрации заявления  №                            от______________________</w:t>
      </w:r>
    </w:p>
    <w:p w:rsidR="0004785D" w:rsidRPr="0004785D" w:rsidRDefault="0004785D" w:rsidP="0004785D">
      <w:pPr>
        <w:spacing w:after="200"/>
        <w:rPr>
          <w:sz w:val="20"/>
          <w:szCs w:val="20"/>
        </w:rPr>
      </w:pPr>
      <w:r w:rsidRPr="0004785D">
        <w:rPr>
          <w:sz w:val="20"/>
          <w:szCs w:val="20"/>
        </w:rPr>
        <w:br w:type="page"/>
      </w:r>
    </w:p>
    <w:p w:rsidR="0004785D" w:rsidRPr="0004785D" w:rsidRDefault="0004785D" w:rsidP="0004785D">
      <w:pPr>
        <w:autoSpaceDE w:val="0"/>
        <w:autoSpaceDN w:val="0"/>
        <w:adjustRightInd w:val="0"/>
        <w:jc w:val="right"/>
        <w:rPr>
          <w:color w:val="000000" w:themeColor="text1"/>
          <w:sz w:val="20"/>
          <w:szCs w:val="20"/>
        </w:rPr>
      </w:pPr>
    </w:p>
    <w:p w:rsidR="0004785D" w:rsidRPr="0004785D" w:rsidRDefault="0004785D" w:rsidP="007C2A11">
      <w:pPr>
        <w:autoSpaceDE w:val="0"/>
        <w:autoSpaceDN w:val="0"/>
        <w:adjustRightInd w:val="0"/>
        <w:ind w:left="3402"/>
        <w:jc w:val="both"/>
        <w:rPr>
          <w:rFonts w:eastAsia="Calibri"/>
          <w:lang w:eastAsia="en-US"/>
        </w:rPr>
      </w:pPr>
      <w:r w:rsidRPr="0004785D">
        <w:rPr>
          <w:rFonts w:eastAsia="Calibri"/>
          <w:lang w:eastAsia="en-US"/>
        </w:rPr>
        <w:t>к Административному регламенту</w:t>
      </w:r>
    </w:p>
    <w:p w:rsidR="0004785D" w:rsidRPr="0004785D" w:rsidRDefault="0004785D" w:rsidP="007C2A11">
      <w:pPr>
        <w:ind w:left="3402" w:right="-235"/>
        <w:jc w:val="both"/>
        <w:rPr>
          <w:color w:val="000000" w:themeColor="text1"/>
        </w:rPr>
      </w:pPr>
      <w:r w:rsidRPr="0004785D">
        <w:rPr>
          <w:color w:val="000000" w:themeColor="text1"/>
        </w:rPr>
        <w:t>предоставления государственной услуги по присвоению, лишению, восстановлению спортивных разрядов, квалификационной категории спортивного судьи «Спортивный судья первой категории» и направлению в Министерство спорта Российской Федерации представлений для присвоения, лишения, и восстановления спортивных званий, квалификационной категории</w:t>
      </w:r>
    </w:p>
    <w:p w:rsidR="0004785D" w:rsidRPr="0004785D" w:rsidRDefault="0004785D" w:rsidP="007C2A11">
      <w:pPr>
        <w:ind w:left="3402" w:right="-235"/>
        <w:jc w:val="both"/>
        <w:rPr>
          <w:color w:val="000000" w:themeColor="text1"/>
        </w:rPr>
      </w:pPr>
      <w:r w:rsidRPr="0004785D">
        <w:rPr>
          <w:color w:val="000000" w:themeColor="text1"/>
        </w:rPr>
        <w:t>«Спортивный судья всероссийской категории»</w:t>
      </w:r>
    </w:p>
    <w:p w:rsidR="0004785D" w:rsidRPr="0004785D" w:rsidRDefault="0004785D" w:rsidP="007C2A11">
      <w:pPr>
        <w:ind w:left="3402" w:right="-235"/>
        <w:jc w:val="both"/>
        <w:rPr>
          <w:color w:val="000000" w:themeColor="text1"/>
        </w:rPr>
      </w:pPr>
      <w:r w:rsidRPr="0004785D">
        <w:rPr>
          <w:rFonts w:eastAsia="Calibri"/>
          <w:sz w:val="20"/>
          <w:szCs w:val="20"/>
          <w:lang w:eastAsia="en-US"/>
        </w:rPr>
        <w:t>(рекомендуемая  форма)</w:t>
      </w:r>
    </w:p>
    <w:p w:rsidR="0004785D" w:rsidRPr="0004785D" w:rsidRDefault="0004785D" w:rsidP="0004785D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rPr>
          <w:sz w:val="20"/>
          <w:szCs w:val="20"/>
        </w:rPr>
      </w:pPr>
    </w:p>
    <w:p w:rsidR="00CE3C6E" w:rsidRPr="0004785D" w:rsidRDefault="00CE3C6E" w:rsidP="00CE3C6E">
      <w:pPr>
        <w:tabs>
          <w:tab w:val="left" w:pos="5245"/>
        </w:tabs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 w:rsidRPr="0004785D">
        <w:rPr>
          <w:sz w:val="20"/>
          <w:szCs w:val="20"/>
        </w:rPr>
        <w:t>Министерство спорта  Республики Татарстан</w:t>
      </w:r>
    </w:p>
    <w:p w:rsidR="0004785D" w:rsidRPr="0004785D" w:rsidRDefault="00CE3C6E" w:rsidP="0004785D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  <w:r w:rsidRPr="0004785D">
        <w:rPr>
          <w:color w:val="000000" w:themeColor="text1"/>
          <w:sz w:val="28"/>
          <w:szCs w:val="28"/>
        </w:rPr>
        <w:t>Заявление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04785D">
        <w:rPr>
          <w:color w:val="000000" w:themeColor="text1"/>
          <w:sz w:val="28"/>
          <w:szCs w:val="28"/>
          <w:u w:val="single"/>
        </w:rPr>
        <w:t>о присвоении спортивного разряда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04785D">
        <w:rPr>
          <w:color w:val="000000" w:themeColor="text1"/>
          <w:sz w:val="20"/>
          <w:szCs w:val="20"/>
        </w:rPr>
        <w:t xml:space="preserve"> 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04785D">
        <w:rPr>
          <w:color w:val="000000" w:themeColor="text1"/>
          <w:sz w:val="20"/>
          <w:szCs w:val="20"/>
        </w:rPr>
        <w:t xml:space="preserve">__________________________________________________________ 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04785D">
        <w:rPr>
          <w:color w:val="000000" w:themeColor="text1"/>
          <w:sz w:val="20"/>
          <w:szCs w:val="20"/>
        </w:rPr>
        <w:t>(Ф.И.О.)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04785D">
        <w:rPr>
          <w:color w:val="000000" w:themeColor="text1"/>
          <w:sz w:val="20"/>
          <w:szCs w:val="20"/>
        </w:rPr>
        <w:t>спортивного разряда "_____________________", вид спорта __________________,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04785D">
        <w:rPr>
          <w:color w:val="000000" w:themeColor="text1"/>
          <w:sz w:val="20"/>
          <w:szCs w:val="20"/>
        </w:rPr>
        <w:t>имеющего __________________________________________________________________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04785D">
        <w:rPr>
          <w:color w:val="000000" w:themeColor="text1"/>
          <w:sz w:val="20"/>
          <w:szCs w:val="20"/>
        </w:rPr>
        <w:t>(спортивный разряд)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04785D">
        <w:rPr>
          <w:color w:val="000000" w:themeColor="text1"/>
          <w:sz w:val="20"/>
          <w:szCs w:val="20"/>
        </w:rPr>
        <w:t>Приложение: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04785D">
        <w:rPr>
          <w:color w:val="000000" w:themeColor="text1"/>
          <w:sz w:val="20"/>
          <w:szCs w:val="20"/>
        </w:rPr>
        <w:t>______________________________________________________________________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04785D">
        <w:rPr>
          <w:color w:val="000000" w:themeColor="text1"/>
          <w:sz w:val="20"/>
          <w:szCs w:val="20"/>
        </w:rPr>
        <w:t>( установленный комплект документов в соответствии с ЕВСК)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04785D">
        <w:rPr>
          <w:color w:val="000000" w:themeColor="text1"/>
          <w:sz w:val="20"/>
          <w:szCs w:val="20"/>
        </w:rPr>
        <w:t>__________________________________________________________________________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0"/>
          <w:szCs w:val="20"/>
        </w:rPr>
      </w:pPr>
      <w:r w:rsidRPr="0004785D">
        <w:rPr>
          <w:color w:val="000000" w:themeColor="text1"/>
          <w:sz w:val="20"/>
          <w:szCs w:val="20"/>
        </w:rPr>
        <w:t>Наименование должности, подпись, фамилия и инициалы уполномоченного лица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04785D">
        <w:rPr>
          <w:color w:val="000000" w:themeColor="text1"/>
          <w:sz w:val="20"/>
          <w:szCs w:val="20"/>
        </w:rPr>
        <w:t>организации, направляющей представление на спортсмена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04785D">
        <w:rPr>
          <w:color w:val="000000" w:themeColor="text1"/>
          <w:sz w:val="20"/>
          <w:szCs w:val="20"/>
        </w:rPr>
        <w:t>&lt;*&gt; Оформляется на бланке организации (региональная спортивная организация).</w:t>
      </w:r>
    </w:p>
    <w:p w:rsidR="0004785D" w:rsidRPr="0004785D" w:rsidRDefault="0004785D" w:rsidP="0004785D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04785D">
        <w:rPr>
          <w:color w:val="000000" w:themeColor="text1"/>
          <w:sz w:val="20"/>
          <w:szCs w:val="20"/>
        </w:rPr>
        <w:t>Отметка о регистрации заявления  №                            от______________________</w:t>
      </w:r>
    </w:p>
    <w:p w:rsidR="0004785D" w:rsidRPr="0004785D" w:rsidRDefault="0004785D" w:rsidP="0004785D">
      <w:pPr>
        <w:spacing w:after="200"/>
        <w:rPr>
          <w:color w:val="000000" w:themeColor="text1"/>
          <w:sz w:val="20"/>
          <w:szCs w:val="20"/>
        </w:rPr>
      </w:pPr>
      <w:r w:rsidRPr="0004785D">
        <w:rPr>
          <w:color w:val="000000" w:themeColor="text1"/>
          <w:sz w:val="20"/>
          <w:szCs w:val="20"/>
        </w:rPr>
        <w:br w:type="page"/>
      </w:r>
      <w:r w:rsidRPr="0004785D">
        <w:rPr>
          <w:sz w:val="20"/>
          <w:szCs w:val="20"/>
        </w:rPr>
        <w:lastRenderedPageBreak/>
        <w:t xml:space="preserve">      </w:t>
      </w:r>
      <w:r w:rsidRPr="0004785D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04785D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</w:t>
      </w:r>
    </w:p>
    <w:p w:rsidR="0004785D" w:rsidRPr="0004785D" w:rsidRDefault="0004785D" w:rsidP="0004785D">
      <w:pPr>
        <w:autoSpaceDE w:val="0"/>
        <w:autoSpaceDN w:val="0"/>
        <w:adjustRightInd w:val="0"/>
        <w:outlineLvl w:val="0"/>
        <w:rPr>
          <w:sz w:val="20"/>
          <w:szCs w:val="20"/>
        </w:rPr>
      </w:pPr>
      <w:r w:rsidRPr="0004785D">
        <w:rPr>
          <w:sz w:val="20"/>
          <w:szCs w:val="20"/>
        </w:rPr>
        <w:t xml:space="preserve">                                                                             </w:t>
      </w:r>
    </w:p>
    <w:p w:rsidR="0004785D" w:rsidRPr="0004785D" w:rsidRDefault="0004785D" w:rsidP="007C2A11">
      <w:pPr>
        <w:ind w:left="3402"/>
        <w:jc w:val="both"/>
        <w:rPr>
          <w:color w:val="000000" w:themeColor="text1"/>
        </w:rPr>
      </w:pPr>
      <w:r w:rsidRPr="0004785D">
        <w:t xml:space="preserve">                                                                                       </w:t>
      </w:r>
      <w:r w:rsidRPr="0004785D">
        <w:rPr>
          <w:color w:val="000000" w:themeColor="text1"/>
        </w:rPr>
        <w:t>Приложение</w:t>
      </w:r>
      <w:r w:rsidRPr="0004785D">
        <w:rPr>
          <w:color w:val="000000" w:themeColor="text1"/>
          <w:lang w:val="tt-RU"/>
        </w:rPr>
        <w:t xml:space="preserve"> №4</w:t>
      </w:r>
    </w:p>
    <w:p w:rsidR="0004785D" w:rsidRPr="0004785D" w:rsidRDefault="0004785D" w:rsidP="007C2A11">
      <w:pPr>
        <w:autoSpaceDE w:val="0"/>
        <w:autoSpaceDN w:val="0"/>
        <w:adjustRightInd w:val="0"/>
        <w:ind w:left="3402"/>
        <w:jc w:val="both"/>
        <w:rPr>
          <w:rFonts w:eastAsia="Calibri"/>
          <w:color w:val="000000" w:themeColor="text1"/>
          <w:lang w:eastAsia="en-US"/>
        </w:rPr>
      </w:pPr>
      <w:r w:rsidRPr="0004785D">
        <w:rPr>
          <w:rFonts w:eastAsia="Calibri"/>
          <w:color w:val="000000" w:themeColor="text1"/>
          <w:lang w:eastAsia="en-US"/>
        </w:rPr>
        <w:t>к Административному регламенту</w:t>
      </w:r>
    </w:p>
    <w:p w:rsidR="0004785D" w:rsidRPr="0004785D" w:rsidRDefault="0004785D" w:rsidP="007C2A11">
      <w:pPr>
        <w:ind w:left="3402" w:right="-235"/>
        <w:jc w:val="both"/>
        <w:rPr>
          <w:color w:val="000000" w:themeColor="text1"/>
        </w:rPr>
      </w:pPr>
      <w:r w:rsidRPr="0004785D">
        <w:rPr>
          <w:color w:val="000000" w:themeColor="text1"/>
        </w:rPr>
        <w:t>предоставления государственной услуги по присвоению, лишению, восстановлению спортивных разрядов, квалификационной категории спортивного судьи «Спортивный судья первой категории» и направлению в Министерство спорта Российской Федерации представлений для присвоения, лишения, и восстановления спортивных званий, квалификационной категории</w:t>
      </w:r>
    </w:p>
    <w:p w:rsidR="0004785D" w:rsidRPr="0004785D" w:rsidRDefault="0004785D" w:rsidP="007C2A11">
      <w:pPr>
        <w:ind w:left="3402" w:right="-235"/>
        <w:jc w:val="both"/>
        <w:rPr>
          <w:color w:val="000000" w:themeColor="text1"/>
        </w:rPr>
      </w:pPr>
      <w:r w:rsidRPr="0004785D">
        <w:rPr>
          <w:color w:val="000000" w:themeColor="text1"/>
        </w:rPr>
        <w:t>«Спортивный судья всероссийской категории»</w:t>
      </w:r>
    </w:p>
    <w:p w:rsidR="0004785D" w:rsidRPr="0004785D" w:rsidRDefault="0004785D" w:rsidP="007C2A11">
      <w:pPr>
        <w:ind w:left="3402" w:right="-235"/>
        <w:jc w:val="both"/>
        <w:rPr>
          <w:color w:val="000000" w:themeColor="text1"/>
        </w:rPr>
      </w:pPr>
      <w:r w:rsidRPr="0004785D">
        <w:rPr>
          <w:rFonts w:eastAsia="Calibri"/>
          <w:sz w:val="20"/>
          <w:szCs w:val="20"/>
          <w:lang w:eastAsia="en-US"/>
        </w:rPr>
        <w:t>(рекомендуемая  форма)</w:t>
      </w:r>
    </w:p>
    <w:p w:rsidR="0004785D" w:rsidRPr="0004785D" w:rsidRDefault="0004785D" w:rsidP="0004785D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:rsidR="0004785D" w:rsidRPr="0004785D" w:rsidRDefault="0004785D" w:rsidP="0004785D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:rsidR="0004785D" w:rsidRPr="0004785D" w:rsidRDefault="0004785D" w:rsidP="0004785D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</w:p>
    <w:p w:rsidR="00CE3C6E" w:rsidRPr="0004785D" w:rsidRDefault="0004785D" w:rsidP="00CE3C6E">
      <w:pPr>
        <w:tabs>
          <w:tab w:val="left" w:pos="5245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04785D">
        <w:rPr>
          <w:sz w:val="20"/>
          <w:szCs w:val="20"/>
        </w:rPr>
        <w:t xml:space="preserve">   </w:t>
      </w:r>
      <w:r w:rsidR="00CE3C6E">
        <w:rPr>
          <w:sz w:val="20"/>
          <w:szCs w:val="20"/>
        </w:rPr>
        <w:t xml:space="preserve">                                                                                                        </w:t>
      </w:r>
      <w:r w:rsidR="00CE3C6E" w:rsidRPr="0004785D">
        <w:rPr>
          <w:sz w:val="20"/>
          <w:szCs w:val="20"/>
        </w:rPr>
        <w:t>Министерство спорта  Республики Татарстан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4785D">
        <w:rPr>
          <w:sz w:val="20"/>
          <w:szCs w:val="20"/>
        </w:rPr>
        <w:t xml:space="preserve">                                                                         </w:t>
      </w:r>
    </w:p>
    <w:p w:rsidR="0004785D" w:rsidRPr="0004785D" w:rsidRDefault="0004785D" w:rsidP="0004785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  <w:r w:rsidRPr="0004785D">
        <w:rPr>
          <w:color w:val="000000" w:themeColor="text1"/>
          <w:sz w:val="28"/>
          <w:szCs w:val="28"/>
        </w:rPr>
        <w:t>Заявление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  <w:r w:rsidRPr="0004785D">
        <w:rPr>
          <w:color w:val="000000" w:themeColor="text1"/>
          <w:sz w:val="28"/>
          <w:szCs w:val="28"/>
        </w:rPr>
        <w:t>о присвоении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  <w:r w:rsidRPr="0004785D">
        <w:rPr>
          <w:color w:val="000000" w:themeColor="text1"/>
          <w:sz w:val="28"/>
          <w:szCs w:val="28"/>
        </w:rPr>
        <w:t>квалификационной категории "Спортивный судья первой  категории"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color w:val="000000" w:themeColor="text1"/>
          <w:sz w:val="28"/>
          <w:szCs w:val="28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4785D">
        <w:rPr>
          <w:sz w:val="22"/>
          <w:szCs w:val="22"/>
        </w:rPr>
        <w:t>______________________________________________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4785D">
        <w:rPr>
          <w:sz w:val="22"/>
          <w:szCs w:val="22"/>
        </w:rPr>
        <w:t>(Ф.И.О)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4785D">
        <w:rPr>
          <w:sz w:val="22"/>
          <w:szCs w:val="22"/>
        </w:rPr>
        <w:t>Приложение: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4785D">
        <w:rPr>
          <w:sz w:val="22"/>
          <w:szCs w:val="22"/>
        </w:rPr>
        <w:t xml:space="preserve">________________________________________________________________       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4785D">
        <w:rPr>
          <w:sz w:val="22"/>
          <w:szCs w:val="22"/>
        </w:rPr>
        <w:t>(установленный комплект документов  в соответствии с Положение о судьях)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4785D">
        <w:rPr>
          <w:sz w:val="22"/>
          <w:szCs w:val="22"/>
        </w:rPr>
        <w:t>___________________________________________________________________________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04785D">
        <w:rPr>
          <w:sz w:val="22"/>
          <w:szCs w:val="22"/>
        </w:rPr>
        <w:t>Наименование должности, подпись, фамилия и инициалы уполномоченного лица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4785D">
        <w:rPr>
          <w:sz w:val="22"/>
          <w:szCs w:val="22"/>
        </w:rPr>
        <w:t>организации, направляющей ходатайство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4785D">
        <w:rPr>
          <w:sz w:val="22"/>
          <w:szCs w:val="22"/>
        </w:rPr>
        <w:t>--------------------------------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4785D">
        <w:rPr>
          <w:sz w:val="22"/>
          <w:szCs w:val="22"/>
        </w:rPr>
        <w:t>&lt;*&gt; Оформляется на бланке организации, направляющей ходатайство (региональная спортивная организация).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4785D">
        <w:rPr>
          <w:sz w:val="22"/>
          <w:szCs w:val="22"/>
        </w:rPr>
        <w:t>Отметка о регистрации заявления  №                            от______________________</w:t>
      </w:r>
    </w:p>
    <w:p w:rsidR="0004785D" w:rsidRPr="0004785D" w:rsidRDefault="0004785D" w:rsidP="00DF28E2">
      <w:pPr>
        <w:spacing w:after="200"/>
        <w:rPr>
          <w:sz w:val="20"/>
          <w:szCs w:val="20"/>
        </w:rPr>
      </w:pPr>
      <w:r w:rsidRPr="0004785D">
        <w:rPr>
          <w:sz w:val="20"/>
          <w:szCs w:val="20"/>
        </w:rPr>
        <w:br w:type="page"/>
      </w:r>
      <w:r w:rsidRPr="0004785D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785D" w:rsidRPr="0004785D" w:rsidRDefault="0004785D" w:rsidP="00DF28E2">
      <w:pPr>
        <w:autoSpaceDE w:val="0"/>
        <w:autoSpaceDN w:val="0"/>
        <w:adjustRightInd w:val="0"/>
        <w:ind w:left="3402"/>
        <w:rPr>
          <w:sz w:val="22"/>
          <w:szCs w:val="22"/>
        </w:rPr>
      </w:pPr>
      <w:r w:rsidRPr="0004785D">
        <w:rPr>
          <w:sz w:val="22"/>
          <w:szCs w:val="22"/>
        </w:rPr>
        <w:t xml:space="preserve"> Приложение№ 5</w:t>
      </w:r>
    </w:p>
    <w:p w:rsidR="0004785D" w:rsidRPr="0004785D" w:rsidRDefault="0004785D" w:rsidP="00DF28E2">
      <w:pPr>
        <w:autoSpaceDE w:val="0"/>
        <w:autoSpaceDN w:val="0"/>
        <w:adjustRightInd w:val="0"/>
        <w:ind w:left="3402"/>
        <w:rPr>
          <w:rFonts w:eastAsia="Calibri"/>
          <w:sz w:val="22"/>
          <w:szCs w:val="22"/>
          <w:lang w:eastAsia="en-US"/>
        </w:rPr>
      </w:pPr>
      <w:r w:rsidRPr="0004785D">
        <w:rPr>
          <w:rFonts w:eastAsia="Calibri"/>
          <w:sz w:val="22"/>
          <w:szCs w:val="22"/>
          <w:lang w:eastAsia="en-US"/>
        </w:rPr>
        <w:t>к Административному регламенту</w:t>
      </w:r>
    </w:p>
    <w:p w:rsidR="0004785D" w:rsidRPr="0004785D" w:rsidRDefault="0004785D" w:rsidP="00DF28E2">
      <w:pPr>
        <w:ind w:left="3402" w:right="-235"/>
        <w:rPr>
          <w:color w:val="000000" w:themeColor="text1"/>
          <w:sz w:val="22"/>
          <w:szCs w:val="22"/>
        </w:rPr>
      </w:pPr>
      <w:r w:rsidRPr="0004785D">
        <w:rPr>
          <w:sz w:val="22"/>
          <w:szCs w:val="22"/>
        </w:rPr>
        <w:t>предоставления государственной услуги по присвоению, лишению, восстановлению спортивных разрядов, квалификационной категории спортивного судьи «Спортивный судья первой категории» и направлению в Министерство спорта Российской Федерации представлений для присвоения, лишения, и восстановления спортивных званий</w:t>
      </w:r>
      <w:r w:rsidRPr="0004785D">
        <w:rPr>
          <w:color w:val="000000" w:themeColor="text1"/>
          <w:sz w:val="22"/>
          <w:szCs w:val="22"/>
        </w:rPr>
        <w:t>, квалификационной категории</w:t>
      </w:r>
    </w:p>
    <w:p w:rsidR="0004785D" w:rsidRPr="0004785D" w:rsidRDefault="0004785D" w:rsidP="00DF28E2">
      <w:pPr>
        <w:ind w:left="3402" w:right="-235"/>
        <w:rPr>
          <w:color w:val="000000" w:themeColor="text1"/>
          <w:sz w:val="22"/>
          <w:szCs w:val="22"/>
        </w:rPr>
      </w:pPr>
      <w:r w:rsidRPr="0004785D">
        <w:rPr>
          <w:color w:val="000000" w:themeColor="text1"/>
          <w:sz w:val="22"/>
          <w:szCs w:val="22"/>
        </w:rPr>
        <w:t>«Спортивный судья всероссийской категории»</w:t>
      </w:r>
    </w:p>
    <w:p w:rsidR="0004785D" w:rsidRPr="0004785D" w:rsidRDefault="0004785D" w:rsidP="00DF28E2">
      <w:pPr>
        <w:ind w:left="3402" w:right="-235"/>
        <w:rPr>
          <w:color w:val="000000" w:themeColor="text1"/>
          <w:sz w:val="22"/>
          <w:szCs w:val="22"/>
        </w:rPr>
      </w:pPr>
      <w:r w:rsidRPr="0004785D">
        <w:rPr>
          <w:rFonts w:eastAsia="Calibri"/>
          <w:sz w:val="22"/>
          <w:szCs w:val="22"/>
          <w:lang w:eastAsia="en-US"/>
        </w:rPr>
        <w:t>(рекомендуемая  форма</w:t>
      </w:r>
      <w:r w:rsidRPr="0004785D">
        <w:rPr>
          <w:rFonts w:eastAsia="Calibri"/>
          <w:sz w:val="20"/>
          <w:szCs w:val="20"/>
          <w:lang w:eastAsia="en-US"/>
        </w:rPr>
        <w:t>)</w:t>
      </w:r>
    </w:p>
    <w:p w:rsidR="0004785D" w:rsidRPr="0004785D" w:rsidRDefault="0004785D" w:rsidP="0004785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04785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04785D" w:rsidRPr="0004785D" w:rsidRDefault="0004785D" w:rsidP="0004785D">
      <w:pPr>
        <w:autoSpaceDE w:val="0"/>
        <w:autoSpaceDN w:val="0"/>
        <w:adjustRightInd w:val="0"/>
        <w:rPr>
          <w:sz w:val="20"/>
          <w:szCs w:val="20"/>
        </w:rPr>
      </w:pPr>
      <w:r w:rsidRPr="0004785D">
        <w:rPr>
          <w:sz w:val="20"/>
          <w:szCs w:val="20"/>
        </w:rPr>
        <w:t xml:space="preserve">                                                                                                      </w:t>
      </w:r>
    </w:p>
    <w:p w:rsidR="0004785D" w:rsidRPr="0004785D" w:rsidRDefault="0004785D" w:rsidP="0004785D">
      <w:pPr>
        <w:autoSpaceDE w:val="0"/>
        <w:autoSpaceDN w:val="0"/>
        <w:adjustRightInd w:val="0"/>
        <w:rPr>
          <w:sz w:val="20"/>
          <w:szCs w:val="20"/>
        </w:rPr>
      </w:pPr>
      <w:r w:rsidRPr="0004785D">
        <w:rPr>
          <w:noProof/>
        </w:rPr>
        <w:drawing>
          <wp:inline distT="0" distB="0" distL="0" distR="0" wp14:anchorId="22EB3189" wp14:editId="33D82AB7">
            <wp:extent cx="6480175" cy="4581124"/>
            <wp:effectExtent l="0" t="0" r="0" b="0"/>
            <wp:docPr id="1" name="Рисунок 1" descr="C:\Users\Clone\AppData\Local\Microsoft\Windows\INetCache\Content.Word\бланк- 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one\AppData\Local\Microsoft\Windows\INetCache\Content.Word\бланк- звания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58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85D" w:rsidRPr="0004785D" w:rsidRDefault="0004785D" w:rsidP="0004785D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rPr>
          <w:sz w:val="20"/>
          <w:szCs w:val="20"/>
        </w:rPr>
      </w:pPr>
      <w:r w:rsidRPr="0004785D">
        <w:rPr>
          <w:sz w:val="20"/>
          <w:szCs w:val="20"/>
        </w:rPr>
        <w:t xml:space="preserve">                            </w:t>
      </w:r>
    </w:p>
    <w:p w:rsidR="0004785D" w:rsidRDefault="0004785D" w:rsidP="0004785D">
      <w:pPr>
        <w:autoSpaceDE w:val="0"/>
        <w:autoSpaceDN w:val="0"/>
        <w:adjustRightInd w:val="0"/>
        <w:rPr>
          <w:sz w:val="20"/>
          <w:szCs w:val="20"/>
        </w:rPr>
      </w:pPr>
    </w:p>
    <w:p w:rsidR="00CF67B9" w:rsidRDefault="00CF67B9" w:rsidP="0004785D">
      <w:pPr>
        <w:autoSpaceDE w:val="0"/>
        <w:autoSpaceDN w:val="0"/>
        <w:adjustRightInd w:val="0"/>
        <w:rPr>
          <w:sz w:val="20"/>
          <w:szCs w:val="20"/>
        </w:rPr>
      </w:pPr>
    </w:p>
    <w:p w:rsidR="00CF67B9" w:rsidRDefault="00CF67B9" w:rsidP="0004785D">
      <w:pPr>
        <w:autoSpaceDE w:val="0"/>
        <w:autoSpaceDN w:val="0"/>
        <w:adjustRightInd w:val="0"/>
        <w:rPr>
          <w:sz w:val="20"/>
          <w:szCs w:val="20"/>
        </w:rPr>
      </w:pPr>
    </w:p>
    <w:p w:rsidR="00CF67B9" w:rsidRDefault="00CF67B9" w:rsidP="0004785D">
      <w:pPr>
        <w:autoSpaceDE w:val="0"/>
        <w:autoSpaceDN w:val="0"/>
        <w:adjustRightInd w:val="0"/>
        <w:rPr>
          <w:sz w:val="20"/>
          <w:szCs w:val="20"/>
        </w:rPr>
      </w:pPr>
    </w:p>
    <w:p w:rsidR="00CF67B9" w:rsidRDefault="00CF67B9" w:rsidP="0004785D">
      <w:pPr>
        <w:autoSpaceDE w:val="0"/>
        <w:autoSpaceDN w:val="0"/>
        <w:adjustRightInd w:val="0"/>
        <w:rPr>
          <w:sz w:val="20"/>
          <w:szCs w:val="20"/>
        </w:rPr>
      </w:pPr>
    </w:p>
    <w:p w:rsidR="00CF67B9" w:rsidRPr="0004785D" w:rsidRDefault="00CF67B9" w:rsidP="0004785D">
      <w:pPr>
        <w:autoSpaceDE w:val="0"/>
        <w:autoSpaceDN w:val="0"/>
        <w:adjustRightInd w:val="0"/>
        <w:rPr>
          <w:sz w:val="20"/>
          <w:szCs w:val="20"/>
        </w:rPr>
      </w:pPr>
    </w:p>
    <w:p w:rsidR="0004785D" w:rsidRPr="0004785D" w:rsidRDefault="00CF67B9" w:rsidP="00CF67B9">
      <w:pPr>
        <w:autoSpaceDE w:val="0"/>
        <w:autoSpaceDN w:val="0"/>
        <w:adjustRightInd w:val="0"/>
        <w:ind w:left="3402"/>
        <w:jc w:val="both"/>
        <w:rPr>
          <w:color w:val="000000" w:themeColor="text1"/>
          <w:sz w:val="22"/>
          <w:szCs w:val="22"/>
        </w:rPr>
      </w:pPr>
      <w:r>
        <w:rPr>
          <w:sz w:val="20"/>
          <w:szCs w:val="20"/>
        </w:rPr>
        <w:lastRenderedPageBreak/>
        <w:t xml:space="preserve"> </w:t>
      </w:r>
      <w:r w:rsidR="0004785D" w:rsidRPr="0004785D">
        <w:rPr>
          <w:color w:val="000000" w:themeColor="text1"/>
          <w:sz w:val="22"/>
          <w:szCs w:val="22"/>
        </w:rPr>
        <w:t xml:space="preserve">Приложение№ 6     </w:t>
      </w:r>
    </w:p>
    <w:p w:rsidR="0004785D" w:rsidRPr="0004785D" w:rsidRDefault="0004785D" w:rsidP="00CF67B9">
      <w:pPr>
        <w:autoSpaceDE w:val="0"/>
        <w:autoSpaceDN w:val="0"/>
        <w:adjustRightInd w:val="0"/>
        <w:ind w:left="3402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04785D">
        <w:rPr>
          <w:color w:val="000000" w:themeColor="text1"/>
          <w:sz w:val="22"/>
          <w:szCs w:val="22"/>
        </w:rPr>
        <w:t xml:space="preserve"> </w:t>
      </w:r>
      <w:r w:rsidRPr="0004785D">
        <w:rPr>
          <w:rFonts w:eastAsia="Calibri"/>
          <w:color w:val="000000" w:themeColor="text1"/>
          <w:sz w:val="22"/>
          <w:szCs w:val="22"/>
          <w:lang w:eastAsia="en-US"/>
        </w:rPr>
        <w:t>к Административному регламенту</w:t>
      </w:r>
    </w:p>
    <w:p w:rsidR="0004785D" w:rsidRPr="0004785D" w:rsidRDefault="0004785D" w:rsidP="00CF67B9">
      <w:pPr>
        <w:ind w:left="3402" w:right="-235"/>
        <w:jc w:val="both"/>
        <w:rPr>
          <w:color w:val="000000" w:themeColor="text1"/>
          <w:sz w:val="22"/>
          <w:szCs w:val="22"/>
        </w:rPr>
      </w:pPr>
      <w:r w:rsidRPr="0004785D">
        <w:rPr>
          <w:color w:val="000000" w:themeColor="text1"/>
          <w:sz w:val="22"/>
          <w:szCs w:val="22"/>
        </w:rPr>
        <w:t>предоставления государственной услуги по присвоению, лишению, восстановлению спортивных разрядов, квалификационной категории спортивного судьи «Спортивный судья первой категории» и направлению в Министерство спорта Российской Федерации представлений для присвоения, лишения, и восстановления спортивных званий, квалификационной категории</w:t>
      </w:r>
    </w:p>
    <w:p w:rsidR="00CF67B9" w:rsidRDefault="0004785D" w:rsidP="00CF67B9">
      <w:pPr>
        <w:ind w:left="3402" w:right="-235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04785D">
        <w:rPr>
          <w:color w:val="000000" w:themeColor="text1"/>
          <w:sz w:val="22"/>
          <w:szCs w:val="22"/>
        </w:rPr>
        <w:t>«Спортивный судья всероссийской категории»</w:t>
      </w:r>
      <w:r w:rsidRPr="0004785D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</w:p>
    <w:p w:rsidR="0004785D" w:rsidRPr="0004785D" w:rsidRDefault="0004785D" w:rsidP="00CF67B9">
      <w:pPr>
        <w:ind w:left="3402" w:right="-235"/>
        <w:jc w:val="both"/>
        <w:rPr>
          <w:color w:val="000000" w:themeColor="text1"/>
          <w:sz w:val="22"/>
          <w:szCs w:val="22"/>
        </w:rPr>
      </w:pPr>
      <w:r w:rsidRPr="0004785D">
        <w:rPr>
          <w:rFonts w:eastAsia="Calibri"/>
          <w:color w:val="000000" w:themeColor="text1"/>
          <w:sz w:val="22"/>
          <w:szCs w:val="22"/>
          <w:lang w:eastAsia="en-US"/>
        </w:rPr>
        <w:t>(рекомендуемая  форма)</w:t>
      </w:r>
    </w:p>
    <w:p w:rsidR="0004785D" w:rsidRPr="0004785D" w:rsidRDefault="0004785D" w:rsidP="0004785D">
      <w:pPr>
        <w:autoSpaceDE w:val="0"/>
        <w:autoSpaceDN w:val="0"/>
        <w:adjustRightInd w:val="0"/>
        <w:rPr>
          <w:sz w:val="20"/>
          <w:szCs w:val="20"/>
        </w:rPr>
      </w:pPr>
      <w:r w:rsidRPr="0004785D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4785D">
        <w:rPr>
          <w:sz w:val="20"/>
          <w:szCs w:val="20"/>
        </w:rPr>
        <w:t xml:space="preserve">                                                                                  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4785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Pr="0004785D">
        <w:rPr>
          <w:noProof/>
          <w:sz w:val="28"/>
          <w:szCs w:val="28"/>
        </w:rPr>
        <w:drawing>
          <wp:inline distT="0" distB="0" distL="0" distR="0" wp14:anchorId="06EB6F13" wp14:editId="1110CF0C">
            <wp:extent cx="6838044" cy="4692396"/>
            <wp:effectExtent l="0" t="0" r="1270" b="0"/>
            <wp:docPr id="2" name="Рисунок 2" descr="C:\Users\AdminIldr\Desktop\ВПечать\Новая папка\Бланк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ldr\Desktop\ВПечать\Новая папка\Бланк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178" cy="470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785D">
        <w:rPr>
          <w:sz w:val="20"/>
          <w:szCs w:val="20"/>
        </w:rPr>
        <w:t xml:space="preserve"> </w:t>
      </w:r>
    </w:p>
    <w:p w:rsidR="0004785D" w:rsidRPr="0004785D" w:rsidRDefault="0004785D" w:rsidP="0004785D">
      <w:pPr>
        <w:spacing w:after="200"/>
        <w:rPr>
          <w:sz w:val="20"/>
          <w:szCs w:val="20"/>
        </w:rPr>
      </w:pPr>
      <w:r w:rsidRPr="0004785D">
        <w:rPr>
          <w:sz w:val="20"/>
          <w:szCs w:val="20"/>
        </w:rPr>
        <w:br w:type="page"/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8"/>
          <w:szCs w:val="28"/>
        </w:rPr>
        <w:sectPr w:rsidR="0004785D" w:rsidRPr="0004785D" w:rsidSect="0057380D">
          <w:headerReference w:type="default" r:id="rId14"/>
          <w:pgSz w:w="12240" w:h="15840"/>
          <w:pgMar w:top="1134" w:right="758" w:bottom="709" w:left="1134" w:header="720" w:footer="720" w:gutter="0"/>
          <w:cols w:space="720"/>
          <w:noEndnote/>
          <w:docGrid w:linePitch="326"/>
        </w:sectPr>
      </w:pPr>
    </w:p>
    <w:p w:rsidR="0004785D" w:rsidRPr="0004785D" w:rsidRDefault="0004785D" w:rsidP="00CE3C6E">
      <w:pPr>
        <w:autoSpaceDE w:val="0"/>
        <w:autoSpaceDN w:val="0"/>
        <w:adjustRightInd w:val="0"/>
        <w:ind w:left="3402"/>
        <w:jc w:val="center"/>
        <w:rPr>
          <w:sz w:val="22"/>
          <w:szCs w:val="22"/>
        </w:rPr>
      </w:pPr>
      <w:r w:rsidRPr="0004785D">
        <w:rPr>
          <w:sz w:val="20"/>
          <w:szCs w:val="20"/>
        </w:rPr>
        <w:lastRenderedPageBreak/>
        <w:t xml:space="preserve">                                                   </w:t>
      </w:r>
      <w:r w:rsidRPr="0004785D">
        <w:rPr>
          <w:sz w:val="22"/>
          <w:szCs w:val="22"/>
        </w:rPr>
        <w:t xml:space="preserve">Приложение№ 7                                                                                                                                                  </w:t>
      </w:r>
    </w:p>
    <w:p w:rsidR="0004785D" w:rsidRPr="0004785D" w:rsidRDefault="0004785D" w:rsidP="00CE3C6E">
      <w:pPr>
        <w:autoSpaceDE w:val="0"/>
        <w:autoSpaceDN w:val="0"/>
        <w:adjustRightInd w:val="0"/>
        <w:ind w:left="3402"/>
        <w:rPr>
          <w:rFonts w:eastAsia="Calibri"/>
          <w:sz w:val="22"/>
          <w:szCs w:val="22"/>
          <w:lang w:eastAsia="en-US"/>
        </w:rPr>
      </w:pPr>
      <w:r w:rsidRPr="0004785D">
        <w:rPr>
          <w:rFonts w:eastAsia="Calibri"/>
          <w:sz w:val="22"/>
          <w:szCs w:val="22"/>
          <w:lang w:eastAsia="en-US"/>
        </w:rPr>
        <w:t>к Административному регламенту</w:t>
      </w:r>
    </w:p>
    <w:p w:rsidR="0004785D" w:rsidRPr="0004785D" w:rsidRDefault="0004785D" w:rsidP="00CE3C6E">
      <w:pPr>
        <w:ind w:left="3402" w:right="-235"/>
        <w:rPr>
          <w:sz w:val="22"/>
          <w:szCs w:val="22"/>
        </w:rPr>
      </w:pPr>
      <w:r w:rsidRPr="0004785D">
        <w:rPr>
          <w:sz w:val="22"/>
          <w:szCs w:val="22"/>
        </w:rPr>
        <w:t>предоставления государственной услуги по присвоению, лишению, восстановлению спортивных разрядов, квалификационной категории спортивного судьи «Спортивный судья первой категории» и направлению в Министерство спорта Российской Федерации представлений для присвоения, лишения, и восстановления спортивных званий, квалификационной категории</w:t>
      </w:r>
    </w:p>
    <w:p w:rsidR="0004785D" w:rsidRPr="0004785D" w:rsidRDefault="0004785D" w:rsidP="00CE3C6E">
      <w:pPr>
        <w:ind w:left="3402" w:right="-235"/>
        <w:rPr>
          <w:sz w:val="22"/>
          <w:szCs w:val="22"/>
        </w:rPr>
      </w:pPr>
      <w:r w:rsidRPr="0004785D">
        <w:rPr>
          <w:sz w:val="22"/>
          <w:szCs w:val="22"/>
        </w:rPr>
        <w:t>«Спортивный судья всероссийской категории»</w:t>
      </w:r>
    </w:p>
    <w:p w:rsidR="0004785D" w:rsidRPr="0004785D" w:rsidRDefault="0004785D" w:rsidP="00CE3C6E">
      <w:pPr>
        <w:autoSpaceDE w:val="0"/>
        <w:autoSpaceDN w:val="0"/>
        <w:adjustRightInd w:val="0"/>
        <w:ind w:left="3402"/>
        <w:rPr>
          <w:rFonts w:eastAsia="Calibri"/>
          <w:sz w:val="22"/>
          <w:szCs w:val="22"/>
          <w:lang w:eastAsia="en-US"/>
        </w:rPr>
      </w:pPr>
      <w:r w:rsidRPr="0004785D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(рекомендуемая  форма)</w:t>
      </w:r>
    </w:p>
    <w:p w:rsidR="0004785D" w:rsidRPr="0004785D" w:rsidRDefault="0004785D" w:rsidP="0004785D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785D" w:rsidRPr="0004785D" w:rsidRDefault="0004785D" w:rsidP="0004785D">
      <w:pPr>
        <w:tabs>
          <w:tab w:val="left" w:pos="5245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04785D">
        <w:rPr>
          <w:sz w:val="20"/>
          <w:szCs w:val="20"/>
        </w:rPr>
        <w:t xml:space="preserve">                                                                                     Министерство спорта  Республики Татарстан</w:t>
      </w:r>
    </w:p>
    <w:p w:rsidR="0004785D" w:rsidRPr="0004785D" w:rsidRDefault="0004785D" w:rsidP="0004785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04785D">
        <w:rPr>
          <w:sz w:val="22"/>
          <w:szCs w:val="22"/>
        </w:rPr>
        <w:t>Заявление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4785D">
        <w:rPr>
          <w:sz w:val="22"/>
          <w:szCs w:val="22"/>
        </w:rPr>
        <w:t>о лишении и восстановлении спортивного звания и спортивного разряда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04785D" w:rsidRPr="0004785D" w:rsidRDefault="0004785D" w:rsidP="0004785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4785D">
        <w:rPr>
          <w:sz w:val="22"/>
          <w:szCs w:val="22"/>
        </w:rPr>
        <w:t>1._________________________________________________</w:t>
      </w:r>
    </w:p>
    <w:p w:rsidR="0004785D" w:rsidRPr="0004785D" w:rsidRDefault="0004785D" w:rsidP="0004785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4785D">
        <w:rPr>
          <w:sz w:val="22"/>
          <w:szCs w:val="22"/>
        </w:rPr>
        <w:t xml:space="preserve">             (фамилия, имя, отчество (при наличии), </w:t>
      </w:r>
    </w:p>
    <w:p w:rsidR="0004785D" w:rsidRPr="0004785D" w:rsidRDefault="0004785D" w:rsidP="0004785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4785D">
        <w:rPr>
          <w:sz w:val="22"/>
          <w:szCs w:val="22"/>
        </w:rPr>
        <w:t>2._________________________________________________</w:t>
      </w:r>
    </w:p>
    <w:p w:rsidR="0004785D" w:rsidRPr="0004785D" w:rsidRDefault="0004785D" w:rsidP="0004785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4785D">
        <w:rPr>
          <w:sz w:val="22"/>
          <w:szCs w:val="22"/>
        </w:rPr>
        <w:t xml:space="preserve">           дата рождения спортсмена</w:t>
      </w:r>
    </w:p>
    <w:p w:rsidR="0004785D" w:rsidRPr="0004785D" w:rsidRDefault="0004785D" w:rsidP="0004785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4785D">
        <w:rPr>
          <w:sz w:val="22"/>
          <w:szCs w:val="22"/>
        </w:rPr>
        <w:t>3.________________________________________________</w:t>
      </w:r>
    </w:p>
    <w:p w:rsidR="0004785D" w:rsidRPr="0004785D" w:rsidRDefault="0004785D" w:rsidP="0004785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4785D">
        <w:rPr>
          <w:sz w:val="22"/>
          <w:szCs w:val="22"/>
        </w:rPr>
        <w:t>( дата и номер документа Организации о присвоении спортивного разряда, звания)                4._______________________________________________</w:t>
      </w:r>
    </w:p>
    <w:p w:rsidR="0004785D" w:rsidRPr="0004785D" w:rsidRDefault="0004785D" w:rsidP="0004785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4785D">
        <w:rPr>
          <w:sz w:val="22"/>
          <w:szCs w:val="22"/>
        </w:rPr>
        <w:t>____________________________________________________</w:t>
      </w:r>
    </w:p>
    <w:p w:rsidR="0004785D" w:rsidRPr="0004785D" w:rsidRDefault="0004785D" w:rsidP="0004785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4785D">
        <w:rPr>
          <w:sz w:val="22"/>
          <w:szCs w:val="22"/>
        </w:rPr>
        <w:t>(сведения, подтверждающие основания для лишения и восстановления спортивного разряда, звания, квалификационной категории (с приложением документов, подтверждающих основания для лишения и восстановления).</w:t>
      </w:r>
    </w:p>
    <w:p w:rsidR="0004785D" w:rsidRPr="0004785D" w:rsidRDefault="0004785D" w:rsidP="0004785D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4785D">
        <w:rPr>
          <w:sz w:val="22"/>
          <w:szCs w:val="22"/>
        </w:rPr>
        <w:t>___________________________________________________________________________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04785D">
        <w:rPr>
          <w:sz w:val="22"/>
          <w:szCs w:val="22"/>
        </w:rPr>
        <w:t>Наименование должности, подпись, фамилия и инициалы уполномоченного лица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4785D">
        <w:rPr>
          <w:sz w:val="22"/>
          <w:szCs w:val="22"/>
        </w:rPr>
        <w:t>организации, направляющей ходатайство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4785D">
        <w:rPr>
          <w:sz w:val="22"/>
          <w:szCs w:val="22"/>
        </w:rPr>
        <w:t>--------------------------------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4785D">
        <w:rPr>
          <w:sz w:val="22"/>
          <w:szCs w:val="22"/>
        </w:rPr>
        <w:t>&lt;*&gt; Оформляется на бланке организации, направляющей ходатайство (региональная спортивная организация).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04785D">
        <w:rPr>
          <w:sz w:val="22"/>
          <w:szCs w:val="22"/>
        </w:rPr>
        <w:t>Отметка о регистрации заявления  №                            от______________________.</w:t>
      </w:r>
    </w:p>
    <w:p w:rsidR="0004785D" w:rsidRPr="0004785D" w:rsidRDefault="0004785D" w:rsidP="0004785D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04785D" w:rsidRDefault="0004785D" w:rsidP="0004785D">
      <w:pPr>
        <w:spacing w:after="200"/>
        <w:rPr>
          <w:sz w:val="22"/>
          <w:szCs w:val="22"/>
        </w:rPr>
      </w:pPr>
    </w:p>
    <w:p w:rsidR="00233F86" w:rsidRDefault="00233F86" w:rsidP="0004785D">
      <w:pPr>
        <w:spacing w:after="200"/>
        <w:rPr>
          <w:sz w:val="22"/>
          <w:szCs w:val="22"/>
        </w:rPr>
      </w:pPr>
    </w:p>
    <w:p w:rsidR="00233F86" w:rsidRDefault="00233F86" w:rsidP="0004785D">
      <w:pPr>
        <w:spacing w:after="200"/>
        <w:rPr>
          <w:sz w:val="22"/>
          <w:szCs w:val="22"/>
        </w:rPr>
      </w:pPr>
    </w:p>
    <w:p w:rsidR="00233F86" w:rsidRPr="0004785D" w:rsidRDefault="00233F86" w:rsidP="0004785D">
      <w:pPr>
        <w:spacing w:after="200"/>
        <w:rPr>
          <w:sz w:val="22"/>
          <w:szCs w:val="22"/>
        </w:rPr>
      </w:pPr>
    </w:p>
    <w:p w:rsidR="00233F86" w:rsidRDefault="0004785D" w:rsidP="0004785D">
      <w:pPr>
        <w:autoSpaceDE w:val="0"/>
        <w:autoSpaceDN w:val="0"/>
        <w:adjustRightInd w:val="0"/>
        <w:outlineLvl w:val="0"/>
      </w:pPr>
      <w:r w:rsidRPr="0004785D">
        <w:t xml:space="preserve">                                                                  </w:t>
      </w:r>
    </w:p>
    <w:p w:rsidR="0004785D" w:rsidRPr="0004785D" w:rsidRDefault="00233F86" w:rsidP="0004785D">
      <w:pPr>
        <w:autoSpaceDE w:val="0"/>
        <w:autoSpaceDN w:val="0"/>
        <w:adjustRightInd w:val="0"/>
        <w:outlineLvl w:val="0"/>
      </w:pPr>
      <w:r>
        <w:lastRenderedPageBreak/>
        <w:t xml:space="preserve">                                                       </w:t>
      </w:r>
      <w:r w:rsidR="0004785D" w:rsidRPr="0004785D">
        <w:t xml:space="preserve">  Приложение</w:t>
      </w:r>
      <w:r w:rsidR="0004785D" w:rsidRPr="0004785D">
        <w:rPr>
          <w:lang w:val="tt-RU"/>
        </w:rPr>
        <w:t xml:space="preserve"> №8</w:t>
      </w:r>
    </w:p>
    <w:p w:rsidR="0004785D" w:rsidRPr="0004785D" w:rsidRDefault="00233F86" w:rsidP="0004785D">
      <w:pPr>
        <w:autoSpaceDE w:val="0"/>
        <w:autoSpaceDN w:val="0"/>
        <w:adjustRightInd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</w:t>
      </w:r>
      <w:r w:rsidR="0004785D" w:rsidRPr="0004785D">
        <w:rPr>
          <w:rFonts w:eastAsia="Calibri"/>
          <w:lang w:eastAsia="en-US"/>
        </w:rPr>
        <w:t>к Административному регламенту</w:t>
      </w:r>
    </w:p>
    <w:p w:rsidR="0004785D" w:rsidRPr="0004785D" w:rsidRDefault="0004785D" w:rsidP="00233F86">
      <w:pPr>
        <w:ind w:left="3402" w:right="-235"/>
      </w:pPr>
      <w:r w:rsidRPr="0004785D">
        <w:t>предоставления государственной услуги по присвоению, лишению, восстановлению спортивных разрядов, квалификационной категории спортивного судьи «Спортивный судья первой категории» и направлению в Министерство спорта Российской Федерации представлений для присвоения, лишения, и восстановления спортивных званий, квалификационной категории</w:t>
      </w:r>
    </w:p>
    <w:p w:rsidR="0004785D" w:rsidRPr="0004785D" w:rsidRDefault="0004785D" w:rsidP="00233F86">
      <w:pPr>
        <w:ind w:left="3402" w:right="-235"/>
      </w:pPr>
      <w:r w:rsidRPr="0004785D">
        <w:t>«Спортивный судья всероссийской категории»</w:t>
      </w:r>
      <w:r w:rsidRPr="0004785D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(рекомендуемая форма)</w:t>
      </w:r>
    </w:p>
    <w:p w:rsidR="0004785D" w:rsidRPr="0004785D" w:rsidRDefault="0004785D" w:rsidP="0004785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4785D">
        <w:rPr>
          <w:sz w:val="20"/>
          <w:szCs w:val="20"/>
        </w:rPr>
        <w:t xml:space="preserve">                                                                                                                       Министерство  спорта Респлики Татарстан</w:t>
      </w:r>
    </w:p>
    <w:p w:rsidR="0004785D" w:rsidRPr="0004785D" w:rsidRDefault="0004785D" w:rsidP="0004785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4785D">
        <w:rPr>
          <w:sz w:val="28"/>
          <w:szCs w:val="28"/>
        </w:rPr>
        <w:t>Заявление</w:t>
      </w:r>
    </w:p>
    <w:p w:rsidR="0004785D" w:rsidRPr="0004785D" w:rsidRDefault="0004785D" w:rsidP="0004785D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4785D">
        <w:rPr>
          <w:sz w:val="28"/>
          <w:szCs w:val="28"/>
        </w:rPr>
        <w:t>о лишении и восстановлении в спортивной судейской категории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04785D" w:rsidRPr="0004785D" w:rsidRDefault="0004785D" w:rsidP="000478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1._________________________________________________</w:t>
      </w:r>
    </w:p>
    <w:p w:rsidR="0004785D" w:rsidRPr="0004785D" w:rsidRDefault="0004785D" w:rsidP="000478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4785D">
        <w:rPr>
          <w:sz w:val="28"/>
          <w:szCs w:val="28"/>
        </w:rPr>
        <w:t xml:space="preserve">             (фамилия, имя, отчество (при наличии), </w:t>
      </w:r>
    </w:p>
    <w:p w:rsidR="0004785D" w:rsidRPr="0004785D" w:rsidRDefault="0004785D" w:rsidP="000478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2._________________________________________________</w:t>
      </w:r>
    </w:p>
    <w:p w:rsidR="0004785D" w:rsidRPr="0004785D" w:rsidRDefault="0004785D" w:rsidP="000478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4785D">
        <w:rPr>
          <w:sz w:val="28"/>
          <w:szCs w:val="28"/>
        </w:rPr>
        <w:t xml:space="preserve">           дата рождения спортсмена</w:t>
      </w:r>
    </w:p>
    <w:p w:rsidR="0004785D" w:rsidRPr="0004785D" w:rsidRDefault="0004785D" w:rsidP="000478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3.________________________________________________</w:t>
      </w:r>
    </w:p>
    <w:p w:rsidR="0004785D" w:rsidRPr="0004785D" w:rsidRDefault="0004785D" w:rsidP="000478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4785D">
        <w:rPr>
          <w:sz w:val="28"/>
          <w:szCs w:val="28"/>
        </w:rPr>
        <w:t xml:space="preserve">(дата и номер документа Организации о присвоении спортивного разряда, звания)   </w:t>
      </w:r>
    </w:p>
    <w:p w:rsidR="0004785D" w:rsidRPr="0004785D" w:rsidRDefault="0004785D" w:rsidP="000478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4.________________________________________________</w:t>
      </w:r>
    </w:p>
    <w:p w:rsidR="0004785D" w:rsidRPr="0004785D" w:rsidRDefault="0004785D" w:rsidP="000478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____________________________________________________</w:t>
      </w:r>
    </w:p>
    <w:p w:rsidR="0004785D" w:rsidRPr="0004785D" w:rsidRDefault="0004785D" w:rsidP="000478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4785D">
        <w:rPr>
          <w:sz w:val="28"/>
          <w:szCs w:val="28"/>
        </w:rPr>
        <w:t>(сведения, подтверждающие основания для лишения и восстановления спортивного судейской квалификационной категории (с приложением документов, подтверждающих основания для лишения и восстановления).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4785D">
        <w:rPr>
          <w:sz w:val="20"/>
          <w:szCs w:val="20"/>
        </w:rPr>
        <w:t>__________________________________________________________________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04785D">
        <w:rPr>
          <w:sz w:val="20"/>
          <w:szCs w:val="20"/>
        </w:rPr>
        <w:t>Наименование должности, подпись, фамилия и инициалы уполномоченного лица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4785D">
        <w:rPr>
          <w:sz w:val="20"/>
          <w:szCs w:val="20"/>
        </w:rPr>
        <w:t>организации, направляющей ходатайство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4785D">
        <w:rPr>
          <w:sz w:val="20"/>
          <w:szCs w:val="20"/>
        </w:rPr>
        <w:t>--------------------------------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4785D">
        <w:rPr>
          <w:sz w:val="20"/>
          <w:szCs w:val="20"/>
        </w:rPr>
        <w:t>&lt;*&gt; Оформляется на бланке организации, направляющей ходатайство (региональная спортивная организация).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4785D">
        <w:rPr>
          <w:sz w:val="20"/>
          <w:szCs w:val="20"/>
        </w:rPr>
        <w:t>Отметка о регистрации заявления  №                            от______________________</w:t>
      </w:r>
    </w:p>
    <w:p w:rsidR="00EE4D76" w:rsidRDefault="0004785D" w:rsidP="0004785D">
      <w:pPr>
        <w:tabs>
          <w:tab w:val="left" w:pos="5103"/>
        </w:tabs>
        <w:autoSpaceDE w:val="0"/>
        <w:autoSpaceDN w:val="0"/>
        <w:adjustRightInd w:val="0"/>
        <w:outlineLvl w:val="0"/>
        <w:rPr>
          <w:sz w:val="22"/>
          <w:szCs w:val="22"/>
        </w:rPr>
      </w:pPr>
      <w:r w:rsidRPr="0004785D">
        <w:rPr>
          <w:sz w:val="22"/>
          <w:szCs w:val="22"/>
        </w:rPr>
        <w:t xml:space="preserve">                                                                                           </w:t>
      </w:r>
    </w:p>
    <w:p w:rsidR="00EE4D76" w:rsidRDefault="00EE4D76" w:rsidP="0004785D">
      <w:pPr>
        <w:tabs>
          <w:tab w:val="left" w:pos="5103"/>
        </w:tabs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EE4D76" w:rsidRDefault="00EE4D76" w:rsidP="0004785D">
      <w:pPr>
        <w:tabs>
          <w:tab w:val="left" w:pos="5103"/>
        </w:tabs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EE4D76" w:rsidRDefault="00EE4D76" w:rsidP="0004785D">
      <w:pPr>
        <w:tabs>
          <w:tab w:val="left" w:pos="5103"/>
        </w:tabs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EE4D76" w:rsidRDefault="00EE4D76" w:rsidP="0004785D">
      <w:pPr>
        <w:tabs>
          <w:tab w:val="left" w:pos="5103"/>
        </w:tabs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EE4D76" w:rsidRDefault="00EE4D76" w:rsidP="0004785D">
      <w:pPr>
        <w:tabs>
          <w:tab w:val="left" w:pos="5103"/>
        </w:tabs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EE4D76" w:rsidRDefault="00EE4D76" w:rsidP="0004785D">
      <w:pPr>
        <w:tabs>
          <w:tab w:val="left" w:pos="5103"/>
        </w:tabs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04785D" w:rsidRPr="0004785D" w:rsidRDefault="0004785D" w:rsidP="00EE4D76">
      <w:pPr>
        <w:tabs>
          <w:tab w:val="left" w:pos="5103"/>
        </w:tabs>
        <w:autoSpaceDE w:val="0"/>
        <w:autoSpaceDN w:val="0"/>
        <w:adjustRightInd w:val="0"/>
        <w:ind w:left="3402"/>
        <w:outlineLvl w:val="0"/>
        <w:rPr>
          <w:sz w:val="22"/>
          <w:szCs w:val="22"/>
        </w:rPr>
      </w:pPr>
      <w:r w:rsidRPr="0004785D">
        <w:rPr>
          <w:sz w:val="22"/>
          <w:szCs w:val="22"/>
        </w:rPr>
        <w:lastRenderedPageBreak/>
        <w:t xml:space="preserve">   Приложение № 9 </w:t>
      </w:r>
    </w:p>
    <w:p w:rsidR="0004785D" w:rsidRPr="0004785D" w:rsidRDefault="0004785D" w:rsidP="00EE4D76">
      <w:pPr>
        <w:autoSpaceDE w:val="0"/>
        <w:autoSpaceDN w:val="0"/>
        <w:adjustRightInd w:val="0"/>
        <w:ind w:left="3402"/>
        <w:rPr>
          <w:rFonts w:eastAsia="Calibri"/>
          <w:lang w:eastAsia="en-US"/>
        </w:rPr>
      </w:pPr>
      <w:r w:rsidRPr="0004785D">
        <w:rPr>
          <w:sz w:val="22"/>
          <w:szCs w:val="22"/>
        </w:rPr>
        <w:t>к Административному регламенту</w:t>
      </w:r>
    </w:p>
    <w:p w:rsidR="0004785D" w:rsidRPr="0004785D" w:rsidRDefault="0004785D" w:rsidP="00EE4D76">
      <w:pPr>
        <w:ind w:left="3402" w:right="-235"/>
      </w:pPr>
      <w:r w:rsidRPr="0004785D">
        <w:t>предоставления государственной услуги по присвоению, лишению, восстановлению спортивных разрядов, квалификационной категории спортивного судьи «Спортивный судья первой категории» и направлению в Министерство спорта Российской Федерации представлений для присвоения, лишения, и восстановления спортивных званий, квалификационной категории</w:t>
      </w:r>
    </w:p>
    <w:p w:rsidR="0004785D" w:rsidRPr="0004785D" w:rsidRDefault="0004785D" w:rsidP="00EE4D76">
      <w:pPr>
        <w:ind w:left="3402" w:right="-235"/>
      </w:pPr>
      <w:r w:rsidRPr="0004785D">
        <w:t>«Спортивный судья всероссийской категории»</w:t>
      </w:r>
      <w:r w:rsidRPr="0004785D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(рекомендуемая форма)</w:t>
      </w:r>
    </w:p>
    <w:p w:rsidR="0004785D" w:rsidRPr="0004785D" w:rsidRDefault="0004785D" w:rsidP="00EE4D76">
      <w:pPr>
        <w:autoSpaceDE w:val="0"/>
        <w:autoSpaceDN w:val="0"/>
        <w:adjustRightInd w:val="0"/>
        <w:ind w:left="3402"/>
        <w:jc w:val="center"/>
        <w:rPr>
          <w:sz w:val="22"/>
          <w:szCs w:val="22"/>
        </w:rPr>
      </w:pPr>
    </w:p>
    <w:p w:rsidR="0004785D" w:rsidRPr="0004785D" w:rsidRDefault="0004785D" w:rsidP="0004785D">
      <w:pPr>
        <w:autoSpaceDE w:val="0"/>
        <w:autoSpaceDN w:val="0"/>
        <w:adjustRightInd w:val="0"/>
        <w:rPr>
          <w:sz w:val="22"/>
          <w:szCs w:val="22"/>
        </w:rPr>
      </w:pPr>
      <w:r w:rsidRPr="0004785D">
        <w:rPr>
          <w:sz w:val="22"/>
          <w:szCs w:val="22"/>
        </w:rPr>
        <w:t xml:space="preserve">                                                                                    </w:t>
      </w:r>
      <w:r w:rsidR="00EE4D76">
        <w:rPr>
          <w:sz w:val="22"/>
          <w:szCs w:val="22"/>
        </w:rPr>
        <w:t xml:space="preserve">        </w:t>
      </w:r>
      <w:r w:rsidRPr="0004785D">
        <w:rPr>
          <w:sz w:val="22"/>
          <w:szCs w:val="22"/>
        </w:rPr>
        <w:t xml:space="preserve">   Министерство  спорт</w:t>
      </w:r>
      <w:r w:rsidR="00EE4D76">
        <w:rPr>
          <w:sz w:val="22"/>
          <w:szCs w:val="22"/>
        </w:rPr>
        <w:t>а</w:t>
      </w:r>
      <w:r w:rsidRPr="0004785D">
        <w:rPr>
          <w:sz w:val="22"/>
          <w:szCs w:val="22"/>
        </w:rPr>
        <w:t xml:space="preserve"> Республики Татарстан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4785D">
        <w:rPr>
          <w:sz w:val="20"/>
          <w:szCs w:val="20"/>
        </w:rPr>
        <w:t xml:space="preserve">                                                                                                               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04785D">
        <w:rPr>
          <w:sz w:val="20"/>
          <w:szCs w:val="20"/>
        </w:rPr>
        <w:t xml:space="preserve">                                                                      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04785D">
        <w:rPr>
          <w:sz w:val="20"/>
          <w:szCs w:val="20"/>
        </w:rPr>
        <w:t xml:space="preserve">                                                                    __________________________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04785D">
        <w:rPr>
          <w:sz w:val="20"/>
          <w:szCs w:val="20"/>
        </w:rPr>
        <w:t xml:space="preserve">                                                                      (наименование организации, ФИО руководителя организации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04785D">
        <w:rPr>
          <w:sz w:val="20"/>
          <w:szCs w:val="20"/>
        </w:rPr>
        <w:t xml:space="preserve">                       или представителя организации)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4785D">
        <w:rPr>
          <w:sz w:val="28"/>
          <w:szCs w:val="28"/>
        </w:rPr>
        <w:t>Заявление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04785D">
        <w:rPr>
          <w:sz w:val="28"/>
          <w:szCs w:val="28"/>
        </w:rPr>
        <w:t>об исправлении технической ошибки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04785D">
        <w:rPr>
          <w:sz w:val="20"/>
          <w:szCs w:val="20"/>
        </w:rPr>
        <w:t xml:space="preserve">    Сообщаю об ошибке,  допущенной при выдаче документов (результат предоставления государственной услуги).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04785D">
        <w:rPr>
          <w:sz w:val="20"/>
          <w:szCs w:val="20"/>
        </w:rPr>
        <w:t xml:space="preserve">  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04785D">
        <w:rPr>
          <w:sz w:val="20"/>
          <w:szCs w:val="20"/>
        </w:rPr>
        <w:t xml:space="preserve">  В ____________________________________________________________________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04785D">
        <w:rPr>
          <w:sz w:val="20"/>
          <w:szCs w:val="20"/>
        </w:rPr>
        <w:t xml:space="preserve">                           (выданный документ)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04785D">
        <w:rPr>
          <w:sz w:val="20"/>
          <w:szCs w:val="20"/>
        </w:rPr>
        <w:t>указано: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04785D">
        <w:rPr>
          <w:sz w:val="20"/>
          <w:szCs w:val="20"/>
        </w:rPr>
        <w:t>__________________________________________________________________________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04785D">
        <w:rPr>
          <w:sz w:val="20"/>
          <w:szCs w:val="20"/>
        </w:rPr>
        <w:t xml:space="preserve">    Правильные сведения: _________________________________________________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04785D">
        <w:rPr>
          <w:sz w:val="20"/>
          <w:szCs w:val="20"/>
        </w:rPr>
        <w:t>__________________________________________________________________________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04785D">
        <w:rPr>
          <w:sz w:val="20"/>
          <w:szCs w:val="20"/>
        </w:rPr>
        <w:t xml:space="preserve">    Прошу исправить допущенную техническую ошибку и внести соответствующие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04785D">
        <w:rPr>
          <w:sz w:val="20"/>
          <w:szCs w:val="20"/>
        </w:rPr>
        <w:t>изменения в документ, являющийся результатом государственной услуги.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04785D">
        <w:rPr>
          <w:sz w:val="20"/>
          <w:szCs w:val="20"/>
        </w:rPr>
        <w:t xml:space="preserve">    Прилагаю следующие документы: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04785D">
        <w:rPr>
          <w:sz w:val="20"/>
          <w:szCs w:val="20"/>
        </w:rPr>
        <w:t xml:space="preserve">    1.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04785D">
        <w:rPr>
          <w:sz w:val="20"/>
          <w:szCs w:val="20"/>
        </w:rPr>
        <w:t xml:space="preserve">    2.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04785D">
        <w:rPr>
          <w:sz w:val="20"/>
          <w:szCs w:val="20"/>
        </w:rPr>
        <w:t xml:space="preserve">    О готовности документа прошу известить меня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04785D">
        <w:rPr>
          <w:sz w:val="20"/>
          <w:szCs w:val="20"/>
        </w:rPr>
        <w:t>__________________________________________________________________________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04785D">
        <w:rPr>
          <w:sz w:val="20"/>
          <w:szCs w:val="20"/>
        </w:rPr>
        <w:t xml:space="preserve">                            (способ извещения)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04785D">
        <w:rPr>
          <w:sz w:val="20"/>
          <w:szCs w:val="20"/>
        </w:rPr>
        <w:t>_______________        ________________ (______________________)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04785D">
        <w:rPr>
          <w:sz w:val="20"/>
          <w:szCs w:val="20"/>
        </w:rPr>
        <w:t xml:space="preserve">    (дата)                 (подпись)     (расшифровка подписи)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outlineLvl w:val="0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04785D">
        <w:rPr>
          <w:sz w:val="20"/>
          <w:szCs w:val="20"/>
        </w:rPr>
        <w:t xml:space="preserve">       </w:t>
      </w:r>
    </w:p>
    <w:p w:rsidR="0004785D" w:rsidRPr="0004785D" w:rsidRDefault="0004785D" w:rsidP="0004785D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outlineLvl w:val="0"/>
      </w:pPr>
      <w:r w:rsidRPr="0004785D">
        <w:t xml:space="preserve">                                                                       </w:t>
      </w:r>
    </w:p>
    <w:p w:rsidR="005A217F" w:rsidRDefault="0004785D" w:rsidP="0004785D">
      <w:pPr>
        <w:autoSpaceDE w:val="0"/>
        <w:autoSpaceDN w:val="0"/>
        <w:adjustRightInd w:val="0"/>
        <w:jc w:val="center"/>
        <w:outlineLvl w:val="0"/>
      </w:pPr>
      <w:r w:rsidRPr="0004785D">
        <w:t xml:space="preserve">                                                                   </w:t>
      </w:r>
    </w:p>
    <w:p w:rsidR="005A217F" w:rsidRDefault="005A217F" w:rsidP="0004785D">
      <w:pPr>
        <w:autoSpaceDE w:val="0"/>
        <w:autoSpaceDN w:val="0"/>
        <w:adjustRightInd w:val="0"/>
        <w:jc w:val="center"/>
        <w:outlineLvl w:val="0"/>
      </w:pPr>
    </w:p>
    <w:p w:rsidR="005A217F" w:rsidRDefault="005A217F" w:rsidP="0004785D">
      <w:pPr>
        <w:autoSpaceDE w:val="0"/>
        <w:autoSpaceDN w:val="0"/>
        <w:adjustRightInd w:val="0"/>
        <w:jc w:val="center"/>
        <w:outlineLvl w:val="0"/>
      </w:pPr>
    </w:p>
    <w:p w:rsidR="005A217F" w:rsidRDefault="005A217F" w:rsidP="0004785D">
      <w:pPr>
        <w:autoSpaceDE w:val="0"/>
        <w:autoSpaceDN w:val="0"/>
        <w:adjustRightInd w:val="0"/>
        <w:jc w:val="center"/>
        <w:outlineLvl w:val="0"/>
      </w:pPr>
    </w:p>
    <w:p w:rsidR="005A217F" w:rsidRDefault="005A217F" w:rsidP="0004785D">
      <w:pPr>
        <w:autoSpaceDE w:val="0"/>
        <w:autoSpaceDN w:val="0"/>
        <w:adjustRightInd w:val="0"/>
        <w:jc w:val="center"/>
        <w:outlineLvl w:val="0"/>
      </w:pPr>
    </w:p>
    <w:p w:rsidR="005A217F" w:rsidRDefault="005A217F" w:rsidP="0004785D">
      <w:pPr>
        <w:autoSpaceDE w:val="0"/>
        <w:autoSpaceDN w:val="0"/>
        <w:adjustRightInd w:val="0"/>
        <w:jc w:val="center"/>
        <w:outlineLvl w:val="0"/>
      </w:pPr>
    </w:p>
    <w:p w:rsidR="0004785D" w:rsidRPr="0004785D" w:rsidRDefault="0004785D" w:rsidP="005A217F">
      <w:pPr>
        <w:autoSpaceDE w:val="0"/>
        <w:autoSpaceDN w:val="0"/>
        <w:adjustRightInd w:val="0"/>
        <w:ind w:left="3402"/>
        <w:jc w:val="center"/>
        <w:outlineLvl w:val="0"/>
      </w:pPr>
      <w:r w:rsidRPr="0004785D">
        <w:lastRenderedPageBreak/>
        <w:t xml:space="preserve"> Приложение №10 (справочное)</w:t>
      </w:r>
    </w:p>
    <w:p w:rsidR="0004785D" w:rsidRPr="0004785D" w:rsidRDefault="0004785D" w:rsidP="005A217F">
      <w:pPr>
        <w:autoSpaceDE w:val="0"/>
        <w:autoSpaceDN w:val="0"/>
        <w:adjustRightInd w:val="0"/>
        <w:ind w:left="3402"/>
        <w:rPr>
          <w:rFonts w:eastAsia="Calibri"/>
          <w:lang w:eastAsia="en-US"/>
        </w:rPr>
      </w:pPr>
      <w:r w:rsidRPr="0004785D">
        <w:rPr>
          <w:rFonts w:eastAsia="Calibri"/>
          <w:lang w:eastAsia="en-US"/>
        </w:rPr>
        <w:t>к Административному регламенту</w:t>
      </w:r>
    </w:p>
    <w:p w:rsidR="0004785D" w:rsidRPr="0004785D" w:rsidRDefault="0004785D" w:rsidP="005A217F">
      <w:pPr>
        <w:ind w:left="3402" w:right="-235"/>
      </w:pPr>
      <w:r w:rsidRPr="0004785D">
        <w:t>предоставления государственной услуги по присвоению, лишению, восстановлению спортивных разрядов, квалификационной категории спортивного судьи «Спортивный судья первой категории» и направлению в Министерство спорта Российской Федерации представлений для присвоения, лишения, и восстановления спортивных званий, квалификационной категории</w:t>
      </w:r>
    </w:p>
    <w:p w:rsidR="0004785D" w:rsidRPr="0004785D" w:rsidRDefault="0004785D" w:rsidP="005A217F">
      <w:pPr>
        <w:ind w:left="3402" w:right="-235"/>
      </w:pPr>
      <w:r w:rsidRPr="0004785D">
        <w:t>«Спортивный судья всероссийской категории»</w:t>
      </w:r>
    </w:p>
    <w:p w:rsidR="0004785D" w:rsidRPr="0004785D" w:rsidRDefault="0004785D" w:rsidP="0004785D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4785D" w:rsidRPr="0004785D" w:rsidRDefault="0004785D" w:rsidP="0004785D">
      <w:pPr>
        <w:ind w:right="234"/>
        <w:jc w:val="center"/>
        <w:rPr>
          <w:b/>
          <w:color w:val="000000" w:themeColor="text1"/>
          <w:sz w:val="28"/>
          <w:szCs w:val="28"/>
        </w:rPr>
      </w:pPr>
      <w:r w:rsidRPr="0004785D">
        <w:rPr>
          <w:b/>
          <w:bCs/>
          <w:color w:val="000000" w:themeColor="text1"/>
          <w:sz w:val="28"/>
          <w:szCs w:val="28"/>
        </w:rPr>
        <w:t>Реквизиты должностных лиц, ответственных за предоставление государственной услуги Министерства спорта  Республики Татарстан,</w:t>
      </w:r>
      <w:r w:rsidRPr="0004785D">
        <w:rPr>
          <w:b/>
          <w:color w:val="000000" w:themeColor="text1"/>
          <w:sz w:val="28"/>
          <w:szCs w:val="28"/>
        </w:rPr>
        <w:t xml:space="preserve">  </w:t>
      </w:r>
      <w:r w:rsidRPr="0004785D">
        <w:rPr>
          <w:b/>
          <w:bCs/>
          <w:color w:val="000000" w:themeColor="text1"/>
          <w:sz w:val="28"/>
          <w:szCs w:val="28"/>
        </w:rPr>
        <w:t xml:space="preserve">услуги по  </w:t>
      </w:r>
      <w:r w:rsidRPr="0004785D">
        <w:rPr>
          <w:b/>
          <w:color w:val="000000" w:themeColor="text1"/>
          <w:sz w:val="28"/>
          <w:szCs w:val="28"/>
        </w:rPr>
        <w:t xml:space="preserve">предоставлению государственной услуги </w:t>
      </w:r>
    </w:p>
    <w:p w:rsidR="0004785D" w:rsidRPr="0004785D" w:rsidRDefault="0004785D" w:rsidP="0004785D">
      <w:pPr>
        <w:ind w:right="234"/>
        <w:jc w:val="center"/>
        <w:rPr>
          <w:b/>
          <w:color w:val="000000" w:themeColor="text1"/>
          <w:sz w:val="28"/>
          <w:szCs w:val="28"/>
        </w:rPr>
      </w:pPr>
      <w:r w:rsidRPr="0004785D">
        <w:rPr>
          <w:b/>
          <w:color w:val="000000" w:themeColor="text1"/>
          <w:sz w:val="28"/>
          <w:szCs w:val="28"/>
        </w:rPr>
        <w:t xml:space="preserve">по присвоению, лишению, восстановлению спортивных разрядов, квалификационной категории спортивного судьи «Спортивный судья первой категории» и направлению в Министерство спорта Российской Федерации представлений для присвоения, лишения и восстановления  спортивных званий, квалификационной категории </w:t>
      </w:r>
    </w:p>
    <w:p w:rsidR="0004785D" w:rsidRPr="0004785D" w:rsidRDefault="0004785D" w:rsidP="0004785D">
      <w:pPr>
        <w:ind w:right="234"/>
        <w:jc w:val="center"/>
        <w:rPr>
          <w:b/>
          <w:color w:val="000000" w:themeColor="text1"/>
          <w:sz w:val="28"/>
          <w:szCs w:val="28"/>
        </w:rPr>
      </w:pPr>
      <w:r w:rsidRPr="0004785D">
        <w:rPr>
          <w:b/>
          <w:color w:val="000000" w:themeColor="text1"/>
          <w:sz w:val="28"/>
          <w:szCs w:val="28"/>
        </w:rPr>
        <w:t>«Спортивный судья всероссийской категории»</w:t>
      </w: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b/>
          <w:bCs/>
          <w:color w:val="548DD4" w:themeColor="text2" w:themeTint="99"/>
          <w:sz w:val="28"/>
          <w:szCs w:val="28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4785D" w:rsidRPr="0004785D" w:rsidRDefault="0004785D" w:rsidP="0004785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2"/>
        <w:gridCol w:w="1906"/>
        <w:gridCol w:w="3908"/>
      </w:tblGrid>
      <w:tr w:rsidR="0004785D" w:rsidRPr="0004785D" w:rsidTr="0057380D">
        <w:trPr>
          <w:trHeight w:val="535"/>
        </w:trPr>
        <w:tc>
          <w:tcPr>
            <w:tcW w:w="3962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04785D">
              <w:rPr>
                <w:sz w:val="28"/>
                <w:szCs w:val="28"/>
              </w:rPr>
              <w:t>Должность, ФИО</w:t>
            </w:r>
          </w:p>
        </w:tc>
        <w:tc>
          <w:tcPr>
            <w:tcW w:w="1906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4785D">
              <w:rPr>
                <w:sz w:val="28"/>
                <w:szCs w:val="28"/>
              </w:rPr>
              <w:t>Телефон</w:t>
            </w:r>
          </w:p>
        </w:tc>
        <w:tc>
          <w:tcPr>
            <w:tcW w:w="3908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04785D">
              <w:rPr>
                <w:sz w:val="28"/>
                <w:szCs w:val="28"/>
              </w:rPr>
              <w:t>Электронный адрес</w:t>
            </w:r>
          </w:p>
        </w:tc>
      </w:tr>
      <w:tr w:rsidR="0004785D" w:rsidRPr="0004785D" w:rsidTr="0057380D">
        <w:trPr>
          <w:trHeight w:val="1"/>
        </w:trPr>
        <w:tc>
          <w:tcPr>
            <w:tcW w:w="3962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 xml:space="preserve">Министр </w:t>
            </w: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906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4785D">
              <w:rPr>
                <w:sz w:val="28"/>
                <w:szCs w:val="28"/>
                <w:lang w:val="en-US"/>
              </w:rPr>
              <w:t>2</w:t>
            </w:r>
            <w:r w:rsidRPr="0004785D">
              <w:rPr>
                <w:sz w:val="28"/>
                <w:szCs w:val="28"/>
              </w:rPr>
              <w:t>22</w:t>
            </w:r>
            <w:r w:rsidRPr="0004785D">
              <w:rPr>
                <w:sz w:val="28"/>
                <w:szCs w:val="28"/>
                <w:lang w:val="en-US"/>
              </w:rPr>
              <w:t>-</w:t>
            </w:r>
            <w:r w:rsidRPr="0004785D">
              <w:rPr>
                <w:sz w:val="28"/>
                <w:szCs w:val="28"/>
              </w:rPr>
              <w:t>81</w:t>
            </w:r>
            <w:r w:rsidRPr="0004785D">
              <w:rPr>
                <w:sz w:val="28"/>
                <w:szCs w:val="28"/>
                <w:lang w:val="en-US"/>
              </w:rPr>
              <w:t>-</w:t>
            </w:r>
            <w:r w:rsidRPr="0004785D">
              <w:rPr>
                <w:sz w:val="28"/>
                <w:szCs w:val="28"/>
              </w:rPr>
              <w:t>02</w:t>
            </w:r>
          </w:p>
        </w:tc>
        <w:tc>
          <w:tcPr>
            <w:tcW w:w="3908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04785D">
              <w:rPr>
                <w:sz w:val="28"/>
                <w:szCs w:val="28"/>
                <w:lang w:val="en-US"/>
              </w:rPr>
              <w:t>minsport@tatar.ru</w:t>
            </w:r>
          </w:p>
        </w:tc>
      </w:tr>
      <w:tr w:rsidR="0004785D" w:rsidRPr="0004785D" w:rsidTr="0057380D">
        <w:trPr>
          <w:trHeight w:val="1"/>
        </w:trPr>
        <w:tc>
          <w:tcPr>
            <w:tcW w:w="3962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4785D">
              <w:rPr>
                <w:sz w:val="28"/>
                <w:szCs w:val="28"/>
              </w:rPr>
              <w:t>Заместитель министра</w:t>
            </w: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06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4785D">
              <w:rPr>
                <w:sz w:val="28"/>
                <w:szCs w:val="28"/>
              </w:rPr>
              <w:t>222 -81-09</w:t>
            </w:r>
          </w:p>
        </w:tc>
        <w:tc>
          <w:tcPr>
            <w:tcW w:w="3908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04785D">
              <w:rPr>
                <w:sz w:val="28"/>
                <w:szCs w:val="28"/>
                <w:lang w:val="en-US"/>
              </w:rPr>
              <w:t>Halil.Shayhutdinov</w:t>
            </w:r>
            <w:hyperlink r:id="rId15" w:history="1">
              <w:r w:rsidRPr="0004785D">
                <w:rPr>
                  <w:sz w:val="28"/>
                  <w:szCs w:val="28"/>
                  <w:lang w:val="en-US"/>
                </w:rPr>
                <w:t>@tatar.ru</w:t>
              </w:r>
            </w:hyperlink>
          </w:p>
        </w:tc>
      </w:tr>
      <w:tr w:rsidR="0004785D" w:rsidRPr="0004785D" w:rsidTr="0057380D">
        <w:trPr>
          <w:trHeight w:val="1"/>
        </w:trPr>
        <w:tc>
          <w:tcPr>
            <w:tcW w:w="3962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4785D">
              <w:rPr>
                <w:sz w:val="28"/>
                <w:szCs w:val="28"/>
              </w:rPr>
              <w:t>Ведущий советник отдела развития видов спорта</w:t>
            </w:r>
          </w:p>
        </w:tc>
        <w:tc>
          <w:tcPr>
            <w:tcW w:w="1906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4785D">
              <w:rPr>
                <w:sz w:val="28"/>
                <w:szCs w:val="28"/>
                <w:lang w:val="en-US"/>
              </w:rPr>
              <w:t>2</w:t>
            </w:r>
            <w:r w:rsidRPr="0004785D">
              <w:rPr>
                <w:sz w:val="28"/>
                <w:szCs w:val="28"/>
              </w:rPr>
              <w:t>22</w:t>
            </w:r>
            <w:r w:rsidRPr="0004785D">
              <w:rPr>
                <w:sz w:val="28"/>
                <w:szCs w:val="28"/>
                <w:lang w:val="en-US"/>
              </w:rPr>
              <w:t>-</w:t>
            </w:r>
            <w:r w:rsidRPr="0004785D">
              <w:rPr>
                <w:sz w:val="28"/>
                <w:szCs w:val="28"/>
              </w:rPr>
              <w:t>81</w:t>
            </w:r>
            <w:r w:rsidRPr="0004785D">
              <w:rPr>
                <w:sz w:val="28"/>
                <w:szCs w:val="28"/>
                <w:lang w:val="en-US"/>
              </w:rPr>
              <w:t>-</w:t>
            </w:r>
            <w:r w:rsidRPr="0004785D">
              <w:rPr>
                <w:sz w:val="28"/>
                <w:szCs w:val="28"/>
              </w:rPr>
              <w:t>19</w:t>
            </w:r>
          </w:p>
        </w:tc>
        <w:tc>
          <w:tcPr>
            <w:tcW w:w="3908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04785D">
              <w:rPr>
                <w:sz w:val="28"/>
                <w:szCs w:val="28"/>
                <w:lang w:val="en-US"/>
              </w:rPr>
              <w:t xml:space="preserve"> Liriya.Gilyazova</w:t>
            </w:r>
            <w:hyperlink r:id="rId16" w:history="1">
              <w:r w:rsidRPr="0004785D">
                <w:rPr>
                  <w:sz w:val="28"/>
                  <w:szCs w:val="28"/>
                  <w:lang w:val="en-US"/>
                </w:rPr>
                <w:t>@tatar.ru</w:t>
              </w:r>
            </w:hyperlink>
            <w:r w:rsidRPr="0004785D">
              <w:rPr>
                <w:sz w:val="28"/>
                <w:szCs w:val="28"/>
                <w:lang w:val="en-US"/>
              </w:rPr>
              <w:t xml:space="preserve"> </w:t>
            </w:r>
          </w:p>
          <w:p w:rsidR="0004785D" w:rsidRPr="0004785D" w:rsidRDefault="0004785D" w:rsidP="0004785D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</w:tbl>
    <w:p w:rsidR="0004785D" w:rsidRPr="0004785D" w:rsidRDefault="0004785D" w:rsidP="0004785D">
      <w:pPr>
        <w:autoSpaceDE w:val="0"/>
        <w:autoSpaceDN w:val="0"/>
        <w:adjustRightInd w:val="0"/>
        <w:jc w:val="both"/>
        <w:rPr>
          <w:sz w:val="20"/>
          <w:szCs w:val="20"/>
          <w:lang w:val="en-US"/>
        </w:rPr>
      </w:pPr>
    </w:p>
    <w:p w:rsidR="0004785D" w:rsidRPr="0004785D" w:rsidRDefault="0004785D" w:rsidP="0004785D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  <w:lang w:val="en-US"/>
        </w:rPr>
      </w:pPr>
    </w:p>
    <w:p w:rsidR="0004785D" w:rsidRPr="0004785D" w:rsidRDefault="0004785D" w:rsidP="0004785D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r w:rsidRPr="0004785D">
        <w:rPr>
          <w:b/>
          <w:bCs/>
          <w:sz w:val="28"/>
          <w:szCs w:val="28"/>
        </w:rPr>
        <w:t>Аппарат Кабинета Министров Республики Татарстан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7"/>
        <w:gridCol w:w="2356"/>
        <w:gridCol w:w="3323"/>
      </w:tblGrid>
      <w:tr w:rsidR="0004785D" w:rsidRPr="0004785D" w:rsidTr="0057380D">
        <w:trPr>
          <w:trHeight w:val="1"/>
        </w:trPr>
        <w:tc>
          <w:tcPr>
            <w:tcW w:w="4097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04785D">
              <w:rPr>
                <w:sz w:val="28"/>
                <w:szCs w:val="28"/>
              </w:rPr>
              <w:t>Должность, ФИО</w:t>
            </w:r>
          </w:p>
        </w:tc>
        <w:tc>
          <w:tcPr>
            <w:tcW w:w="2356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04785D">
              <w:rPr>
                <w:sz w:val="28"/>
                <w:szCs w:val="28"/>
              </w:rPr>
              <w:t>Телефон</w:t>
            </w:r>
          </w:p>
        </w:tc>
        <w:tc>
          <w:tcPr>
            <w:tcW w:w="3323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4785D">
              <w:rPr>
                <w:sz w:val="28"/>
                <w:szCs w:val="28"/>
              </w:rPr>
              <w:t>Электронный адрес</w:t>
            </w:r>
          </w:p>
        </w:tc>
      </w:tr>
      <w:tr w:rsidR="0004785D" w:rsidRPr="0004785D" w:rsidTr="0057380D">
        <w:trPr>
          <w:trHeight w:val="1088"/>
        </w:trPr>
        <w:tc>
          <w:tcPr>
            <w:tcW w:w="4097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4785D">
              <w:rPr>
                <w:sz w:val="28"/>
                <w:szCs w:val="28"/>
              </w:rPr>
              <w:t>Отдел по работе с обращениями граждан</w:t>
            </w:r>
          </w:p>
          <w:p w:rsidR="0004785D" w:rsidRPr="0004785D" w:rsidRDefault="0004785D" w:rsidP="0004785D">
            <w:pPr>
              <w:rPr>
                <w:sz w:val="22"/>
                <w:szCs w:val="22"/>
              </w:rPr>
            </w:pPr>
          </w:p>
          <w:p w:rsidR="0004785D" w:rsidRPr="0004785D" w:rsidRDefault="0004785D" w:rsidP="0004785D">
            <w:pPr>
              <w:tabs>
                <w:tab w:val="left" w:pos="1100"/>
              </w:tabs>
              <w:rPr>
                <w:sz w:val="22"/>
                <w:szCs w:val="22"/>
              </w:rPr>
            </w:pPr>
          </w:p>
        </w:tc>
        <w:tc>
          <w:tcPr>
            <w:tcW w:w="2356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04785D">
              <w:rPr>
                <w:sz w:val="28"/>
                <w:szCs w:val="28"/>
                <w:lang w:val="en-US"/>
              </w:rPr>
              <w:t>264-77-01</w:t>
            </w:r>
          </w:p>
        </w:tc>
        <w:tc>
          <w:tcPr>
            <w:tcW w:w="3323" w:type="dxa"/>
            <w:shd w:val="clear" w:color="auto" w:fill="auto"/>
          </w:tcPr>
          <w:p w:rsidR="0004785D" w:rsidRPr="0004785D" w:rsidRDefault="0004785D" w:rsidP="000478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04785D">
              <w:rPr>
                <w:sz w:val="28"/>
                <w:szCs w:val="28"/>
                <w:lang w:val="en-US"/>
              </w:rPr>
              <w:t>enter@kabmin.tatarstan.ru</w:t>
            </w:r>
          </w:p>
        </w:tc>
      </w:tr>
    </w:tbl>
    <w:p w:rsidR="0004785D" w:rsidRPr="0004785D" w:rsidRDefault="0004785D" w:rsidP="0004785D">
      <w:pPr>
        <w:autoSpaceDE w:val="0"/>
        <w:autoSpaceDN w:val="0"/>
        <w:adjustRightInd w:val="0"/>
        <w:outlineLvl w:val="0"/>
      </w:pPr>
      <w:r w:rsidRPr="0004785D">
        <w:t xml:space="preserve">                                                                                        </w:t>
      </w:r>
    </w:p>
    <w:p w:rsidR="0004785D" w:rsidRPr="0004785D" w:rsidRDefault="0004785D" w:rsidP="0004785D">
      <w:pPr>
        <w:autoSpaceDE w:val="0"/>
        <w:autoSpaceDN w:val="0"/>
        <w:adjustRightInd w:val="0"/>
        <w:outlineLvl w:val="0"/>
      </w:pPr>
    </w:p>
    <w:p w:rsidR="00682E38" w:rsidRDefault="0004785D" w:rsidP="0004785D">
      <w:pPr>
        <w:autoSpaceDE w:val="0"/>
        <w:autoSpaceDN w:val="0"/>
        <w:adjustRightInd w:val="0"/>
        <w:outlineLvl w:val="0"/>
      </w:pPr>
      <w:r w:rsidRPr="0004785D">
        <w:t xml:space="preserve">                                                                                    </w:t>
      </w:r>
    </w:p>
    <w:p w:rsidR="00682E38" w:rsidRDefault="00682E38" w:rsidP="0004785D">
      <w:pPr>
        <w:autoSpaceDE w:val="0"/>
        <w:autoSpaceDN w:val="0"/>
        <w:adjustRightInd w:val="0"/>
        <w:outlineLvl w:val="0"/>
      </w:pPr>
    </w:p>
    <w:p w:rsidR="00682E38" w:rsidRDefault="00682E38" w:rsidP="0004785D">
      <w:pPr>
        <w:autoSpaceDE w:val="0"/>
        <w:autoSpaceDN w:val="0"/>
        <w:adjustRightInd w:val="0"/>
        <w:outlineLvl w:val="0"/>
      </w:pPr>
    </w:p>
    <w:p w:rsidR="00682E38" w:rsidRDefault="00682E38" w:rsidP="0004785D">
      <w:pPr>
        <w:autoSpaceDE w:val="0"/>
        <w:autoSpaceDN w:val="0"/>
        <w:adjustRightInd w:val="0"/>
        <w:outlineLvl w:val="0"/>
      </w:pPr>
    </w:p>
    <w:p w:rsidR="0004785D" w:rsidRPr="0004785D" w:rsidRDefault="0004785D" w:rsidP="005A217F">
      <w:pPr>
        <w:autoSpaceDE w:val="0"/>
        <w:autoSpaceDN w:val="0"/>
        <w:adjustRightInd w:val="0"/>
        <w:ind w:left="1701"/>
        <w:outlineLvl w:val="0"/>
      </w:pPr>
      <w:r w:rsidRPr="0004785D">
        <w:lastRenderedPageBreak/>
        <w:t xml:space="preserve">Приложение №11 </w:t>
      </w:r>
    </w:p>
    <w:p w:rsidR="0004785D" w:rsidRPr="0004785D" w:rsidRDefault="0004785D" w:rsidP="005A217F">
      <w:pPr>
        <w:autoSpaceDE w:val="0"/>
        <w:autoSpaceDN w:val="0"/>
        <w:adjustRightInd w:val="0"/>
        <w:ind w:left="1701"/>
      </w:pPr>
      <w:r w:rsidRPr="0004785D">
        <w:rPr>
          <w:rFonts w:eastAsia="Calibri"/>
          <w:lang w:eastAsia="en-US"/>
        </w:rPr>
        <w:t xml:space="preserve">к Административному регламенту </w:t>
      </w:r>
      <w:r w:rsidRPr="0004785D">
        <w:t>предоставления государственной услуги по присвоению, лишению, восстановлению спортивных разрядов, квалификационной категории спортивного судьи «Спортивный судья первой категории» и направлению в министерство спорта Российской Федерации представлений для присвоения, лишения, и восстановления спортивных званий, квалификационной категории «Спортивный судья всероссийской категории»</w:t>
      </w:r>
    </w:p>
    <w:p w:rsidR="0004785D" w:rsidRPr="0004785D" w:rsidRDefault="0004785D" w:rsidP="0004785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04785D">
        <w:rPr>
          <w:sz w:val="28"/>
          <w:szCs w:val="28"/>
        </w:rPr>
        <w:tab/>
      </w:r>
    </w:p>
    <w:p w:rsidR="00F229EF" w:rsidRPr="00A06648" w:rsidRDefault="0004785D" w:rsidP="00E47F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4785D">
        <w:rPr>
          <w:sz w:val="22"/>
          <w:szCs w:val="22"/>
        </w:rPr>
        <w:t>Блок-схема последовательности действий</w:t>
      </w:r>
      <w:r w:rsidRPr="0004785D">
        <w:object w:dxaOrig="14089" w:dyaOrig="185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562.5pt" o:ole="">
            <v:imagedata r:id="rId17" o:title=""/>
          </v:shape>
          <o:OLEObject Type="Embed" ProgID="Visio.Drawing.11" ShapeID="_x0000_i1025" DrawAspect="Content" ObjectID="_1604468724" r:id="rId18"/>
        </w:object>
      </w:r>
    </w:p>
    <w:sectPr w:rsidR="00F229EF" w:rsidRPr="00A06648" w:rsidSect="00181DE5">
      <w:pgSz w:w="11906" w:h="16838" w:code="9"/>
      <w:pgMar w:top="1134" w:right="1134" w:bottom="1134" w:left="1134" w:header="709" w:footer="10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685" w:rsidRDefault="003C6685">
      <w:r>
        <w:separator/>
      </w:r>
    </w:p>
  </w:endnote>
  <w:endnote w:type="continuationSeparator" w:id="0">
    <w:p w:rsidR="003C6685" w:rsidRDefault="003C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685" w:rsidRDefault="003C6685">
      <w:r>
        <w:separator/>
      </w:r>
    </w:p>
  </w:footnote>
  <w:footnote w:type="continuationSeparator" w:id="0">
    <w:p w:rsidR="003C6685" w:rsidRDefault="003C6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9DC" w:rsidRDefault="00D559D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F5249">
      <w:rPr>
        <w:noProof/>
      </w:rPr>
      <w:t>2</w:t>
    </w:r>
    <w:r>
      <w:fldChar w:fldCharType="end"/>
    </w:r>
  </w:p>
  <w:p w:rsidR="00D559DC" w:rsidRDefault="00D559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9DC" w:rsidRDefault="00D559D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F5249">
      <w:rPr>
        <w:noProof/>
      </w:rPr>
      <w:t>46</w:t>
    </w:r>
    <w:r>
      <w:fldChar w:fldCharType="end"/>
    </w:r>
  </w:p>
  <w:p w:rsidR="00D559DC" w:rsidRDefault="00D559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123C6"/>
    <w:multiLevelType w:val="hybridMultilevel"/>
    <w:tmpl w:val="70804066"/>
    <w:lvl w:ilvl="0" w:tplc="85B852BC">
      <w:start w:val="5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">
    <w:nsid w:val="149C5053"/>
    <w:multiLevelType w:val="multilevel"/>
    <w:tmpl w:val="6922BF8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0B0DE3"/>
    <w:multiLevelType w:val="hybridMultilevel"/>
    <w:tmpl w:val="221C14BC"/>
    <w:lvl w:ilvl="0" w:tplc="ED6A9B3E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>
    <w:nsid w:val="3A4B01CD"/>
    <w:multiLevelType w:val="hybridMultilevel"/>
    <w:tmpl w:val="460A5F4C"/>
    <w:lvl w:ilvl="0" w:tplc="59848AEE">
      <w:start w:val="10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3CD57428"/>
    <w:multiLevelType w:val="multilevel"/>
    <w:tmpl w:val="CD549114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33" w:hanging="2160"/>
      </w:pPr>
      <w:rPr>
        <w:rFonts w:hint="default"/>
      </w:rPr>
    </w:lvl>
  </w:abstractNum>
  <w:abstractNum w:abstractNumId="5">
    <w:nsid w:val="4192327A"/>
    <w:multiLevelType w:val="hybridMultilevel"/>
    <w:tmpl w:val="4540FE08"/>
    <w:lvl w:ilvl="0" w:tplc="193A4DAC">
      <w:start w:val="1"/>
      <w:numFmt w:val="decimal"/>
      <w:lvlText w:val="%1)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A482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D2CA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B849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4A03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2872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D40F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482C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3CC2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A9616C7"/>
    <w:multiLevelType w:val="hybridMultilevel"/>
    <w:tmpl w:val="F4D2E03A"/>
    <w:lvl w:ilvl="0" w:tplc="A87AE4B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5A"/>
    <w:rsid w:val="00000E5A"/>
    <w:rsid w:val="00046779"/>
    <w:rsid w:val="0004785D"/>
    <w:rsid w:val="00057933"/>
    <w:rsid w:val="00060A38"/>
    <w:rsid w:val="00081578"/>
    <w:rsid w:val="00092BB9"/>
    <w:rsid w:val="000932AB"/>
    <w:rsid w:val="000B1A17"/>
    <w:rsid w:val="000C3331"/>
    <w:rsid w:val="000C4BA7"/>
    <w:rsid w:val="000D55BD"/>
    <w:rsid w:val="000E2601"/>
    <w:rsid w:val="000E2DF2"/>
    <w:rsid w:val="000E65F2"/>
    <w:rsid w:val="000F5249"/>
    <w:rsid w:val="00112434"/>
    <w:rsid w:val="00127F2B"/>
    <w:rsid w:val="00134CE4"/>
    <w:rsid w:val="00146D9B"/>
    <w:rsid w:val="00154A0B"/>
    <w:rsid w:val="00181DE5"/>
    <w:rsid w:val="00186271"/>
    <w:rsid w:val="001947AD"/>
    <w:rsid w:val="001A0A77"/>
    <w:rsid w:val="001B3C92"/>
    <w:rsid w:val="001C6F86"/>
    <w:rsid w:val="001D0A36"/>
    <w:rsid w:val="001D28D5"/>
    <w:rsid w:val="001D598C"/>
    <w:rsid w:val="001F070B"/>
    <w:rsid w:val="00207EF8"/>
    <w:rsid w:val="00207F71"/>
    <w:rsid w:val="00222EB6"/>
    <w:rsid w:val="00233F86"/>
    <w:rsid w:val="0023785C"/>
    <w:rsid w:val="00242C1F"/>
    <w:rsid w:val="002440D2"/>
    <w:rsid w:val="00267029"/>
    <w:rsid w:val="00280AA0"/>
    <w:rsid w:val="00296689"/>
    <w:rsid w:val="002B7047"/>
    <w:rsid w:val="002E608C"/>
    <w:rsid w:val="002F56F5"/>
    <w:rsid w:val="00302707"/>
    <w:rsid w:val="00320C0F"/>
    <w:rsid w:val="0032258C"/>
    <w:rsid w:val="00325544"/>
    <w:rsid w:val="00335A48"/>
    <w:rsid w:val="003427A4"/>
    <w:rsid w:val="0034676F"/>
    <w:rsid w:val="003651C9"/>
    <w:rsid w:val="003750E6"/>
    <w:rsid w:val="003A245E"/>
    <w:rsid w:val="003A5BBC"/>
    <w:rsid w:val="003B02D8"/>
    <w:rsid w:val="003B0FC6"/>
    <w:rsid w:val="003B1E7D"/>
    <w:rsid w:val="003C5D22"/>
    <w:rsid w:val="003C6685"/>
    <w:rsid w:val="003D4B9E"/>
    <w:rsid w:val="003E2074"/>
    <w:rsid w:val="003F4568"/>
    <w:rsid w:val="00403B26"/>
    <w:rsid w:val="00404A73"/>
    <w:rsid w:val="00407F2A"/>
    <w:rsid w:val="0041200B"/>
    <w:rsid w:val="004301A7"/>
    <w:rsid w:val="00464664"/>
    <w:rsid w:val="004A3261"/>
    <w:rsid w:val="004A7518"/>
    <w:rsid w:val="004E4153"/>
    <w:rsid w:val="004E7C75"/>
    <w:rsid w:val="004F75C4"/>
    <w:rsid w:val="005005E0"/>
    <w:rsid w:val="00501B8C"/>
    <w:rsid w:val="00517019"/>
    <w:rsid w:val="0057380D"/>
    <w:rsid w:val="00576B04"/>
    <w:rsid w:val="0058105B"/>
    <w:rsid w:val="00587A1A"/>
    <w:rsid w:val="00594755"/>
    <w:rsid w:val="005A217F"/>
    <w:rsid w:val="005A3203"/>
    <w:rsid w:val="005B5459"/>
    <w:rsid w:val="005C540F"/>
    <w:rsid w:val="00600909"/>
    <w:rsid w:val="00614BF3"/>
    <w:rsid w:val="00652239"/>
    <w:rsid w:val="00654D82"/>
    <w:rsid w:val="00673CD5"/>
    <w:rsid w:val="00682E38"/>
    <w:rsid w:val="006A40F5"/>
    <w:rsid w:val="006C505F"/>
    <w:rsid w:val="006C643B"/>
    <w:rsid w:val="006D5977"/>
    <w:rsid w:val="006E3F88"/>
    <w:rsid w:val="007052C6"/>
    <w:rsid w:val="007466AA"/>
    <w:rsid w:val="0075420E"/>
    <w:rsid w:val="00762244"/>
    <w:rsid w:val="00783109"/>
    <w:rsid w:val="007905CC"/>
    <w:rsid w:val="007C2A11"/>
    <w:rsid w:val="007E24BE"/>
    <w:rsid w:val="007E5571"/>
    <w:rsid w:val="007F46C5"/>
    <w:rsid w:val="00845CE9"/>
    <w:rsid w:val="008540C9"/>
    <w:rsid w:val="00856254"/>
    <w:rsid w:val="0086462D"/>
    <w:rsid w:val="00873174"/>
    <w:rsid w:val="008A7A68"/>
    <w:rsid w:val="008B74B9"/>
    <w:rsid w:val="008F4A75"/>
    <w:rsid w:val="0090747C"/>
    <w:rsid w:val="00907E1C"/>
    <w:rsid w:val="00923E8A"/>
    <w:rsid w:val="00925E6F"/>
    <w:rsid w:val="009405F0"/>
    <w:rsid w:val="00973EF9"/>
    <w:rsid w:val="009766FA"/>
    <w:rsid w:val="00986E01"/>
    <w:rsid w:val="00996175"/>
    <w:rsid w:val="009A423C"/>
    <w:rsid w:val="009B3D82"/>
    <w:rsid w:val="009E77FE"/>
    <w:rsid w:val="00A04306"/>
    <w:rsid w:val="00A06648"/>
    <w:rsid w:val="00A1022D"/>
    <w:rsid w:val="00A37E90"/>
    <w:rsid w:val="00A40DF0"/>
    <w:rsid w:val="00A46818"/>
    <w:rsid w:val="00A571B0"/>
    <w:rsid w:val="00A72528"/>
    <w:rsid w:val="00A94F29"/>
    <w:rsid w:val="00A95F64"/>
    <w:rsid w:val="00AA720C"/>
    <w:rsid w:val="00AC7893"/>
    <w:rsid w:val="00AD1D97"/>
    <w:rsid w:val="00AD543B"/>
    <w:rsid w:val="00AD7615"/>
    <w:rsid w:val="00AF632E"/>
    <w:rsid w:val="00B00F53"/>
    <w:rsid w:val="00B1565D"/>
    <w:rsid w:val="00B2303D"/>
    <w:rsid w:val="00B50A74"/>
    <w:rsid w:val="00B526A3"/>
    <w:rsid w:val="00B64198"/>
    <w:rsid w:val="00B85D1E"/>
    <w:rsid w:val="00BB707A"/>
    <w:rsid w:val="00BB7711"/>
    <w:rsid w:val="00BD2039"/>
    <w:rsid w:val="00BD7212"/>
    <w:rsid w:val="00BE2097"/>
    <w:rsid w:val="00BF63AF"/>
    <w:rsid w:val="00C00014"/>
    <w:rsid w:val="00C02EDC"/>
    <w:rsid w:val="00C37F93"/>
    <w:rsid w:val="00C46E90"/>
    <w:rsid w:val="00C60E4B"/>
    <w:rsid w:val="00C66CAA"/>
    <w:rsid w:val="00CC5851"/>
    <w:rsid w:val="00CD1ACA"/>
    <w:rsid w:val="00CE3C6E"/>
    <w:rsid w:val="00CE7B72"/>
    <w:rsid w:val="00CF67B9"/>
    <w:rsid w:val="00D030BF"/>
    <w:rsid w:val="00D3400D"/>
    <w:rsid w:val="00D34647"/>
    <w:rsid w:val="00D37FEC"/>
    <w:rsid w:val="00D559DC"/>
    <w:rsid w:val="00D75828"/>
    <w:rsid w:val="00D934A9"/>
    <w:rsid w:val="00DB56E4"/>
    <w:rsid w:val="00DC2169"/>
    <w:rsid w:val="00DD4682"/>
    <w:rsid w:val="00DD623C"/>
    <w:rsid w:val="00DE370B"/>
    <w:rsid w:val="00DF28E2"/>
    <w:rsid w:val="00E071A2"/>
    <w:rsid w:val="00E36E8B"/>
    <w:rsid w:val="00E47FD7"/>
    <w:rsid w:val="00E56731"/>
    <w:rsid w:val="00E6556B"/>
    <w:rsid w:val="00E82228"/>
    <w:rsid w:val="00E91CA2"/>
    <w:rsid w:val="00ED52E4"/>
    <w:rsid w:val="00ED6307"/>
    <w:rsid w:val="00EE4D76"/>
    <w:rsid w:val="00F1716D"/>
    <w:rsid w:val="00F2216A"/>
    <w:rsid w:val="00F22936"/>
    <w:rsid w:val="00F229EF"/>
    <w:rsid w:val="00F34DBC"/>
    <w:rsid w:val="00F75D89"/>
    <w:rsid w:val="00FA518A"/>
    <w:rsid w:val="00FB3B5A"/>
    <w:rsid w:val="00FB49BE"/>
    <w:rsid w:val="00FB61C0"/>
    <w:rsid w:val="00FB716C"/>
    <w:rsid w:val="00FD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0E25F0E-421B-4B40-A68C-D2F72DB4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8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6731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E56731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412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rsid w:val="00DE370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BF63AF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04785D"/>
  </w:style>
  <w:style w:type="character" w:customStyle="1" w:styleId="ab">
    <w:name w:val="Текст сноски Знак"/>
    <w:basedOn w:val="a0"/>
    <w:link w:val="ac"/>
    <w:uiPriority w:val="99"/>
    <w:semiHidden/>
    <w:rsid w:val="0004785D"/>
  </w:style>
  <w:style w:type="paragraph" w:styleId="ac">
    <w:name w:val="footnote text"/>
    <w:basedOn w:val="a"/>
    <w:link w:val="ab"/>
    <w:uiPriority w:val="99"/>
    <w:semiHidden/>
    <w:rsid w:val="0004785D"/>
    <w:rPr>
      <w:sz w:val="20"/>
      <w:szCs w:val="20"/>
    </w:rPr>
  </w:style>
  <w:style w:type="character" w:customStyle="1" w:styleId="10">
    <w:name w:val="Текст сноски Знак1"/>
    <w:basedOn w:val="a0"/>
    <w:semiHidden/>
    <w:rsid w:val="0004785D"/>
  </w:style>
  <w:style w:type="character" w:customStyle="1" w:styleId="a4">
    <w:name w:val="Верхний колонтитул Знак"/>
    <w:basedOn w:val="a0"/>
    <w:link w:val="a3"/>
    <w:uiPriority w:val="99"/>
    <w:rsid w:val="0004785D"/>
    <w:rPr>
      <w:sz w:val="24"/>
      <w:szCs w:val="24"/>
    </w:rPr>
  </w:style>
  <w:style w:type="character" w:customStyle="1" w:styleId="aa">
    <w:name w:val="Текст выноски Знак"/>
    <w:basedOn w:val="a0"/>
    <w:link w:val="a9"/>
    <w:uiPriority w:val="99"/>
    <w:semiHidden/>
    <w:rsid w:val="000478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785D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04785D"/>
    <w:pPr>
      <w:spacing w:before="100" w:after="100"/>
    </w:pPr>
    <w:rPr>
      <w:sz w:val="24"/>
    </w:rPr>
  </w:style>
  <w:style w:type="paragraph" w:customStyle="1" w:styleId="ConsPlusNonformat">
    <w:name w:val="ConsPlusNonformat"/>
    <w:uiPriority w:val="99"/>
    <w:rsid w:val="0004785D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styleId="ad">
    <w:name w:val="List Paragraph"/>
    <w:basedOn w:val="a"/>
    <w:link w:val="ae"/>
    <w:uiPriority w:val="34"/>
    <w:qFormat/>
    <w:rsid w:val="0004785D"/>
    <w:pPr>
      <w:ind w:left="720"/>
      <w:contextualSpacing/>
    </w:pPr>
  </w:style>
  <w:style w:type="character" w:styleId="af">
    <w:name w:val="footnote reference"/>
    <w:uiPriority w:val="99"/>
    <w:semiHidden/>
    <w:unhideWhenUsed/>
    <w:rsid w:val="0004785D"/>
    <w:rPr>
      <w:vertAlign w:val="superscript"/>
    </w:rPr>
  </w:style>
  <w:style w:type="character" w:customStyle="1" w:styleId="FontStyle17">
    <w:name w:val="Font Style17"/>
    <w:rsid w:val="0004785D"/>
    <w:rPr>
      <w:rFonts w:ascii="Times New Roman" w:hAnsi="Times New Roman"/>
      <w:sz w:val="26"/>
    </w:rPr>
  </w:style>
  <w:style w:type="character" w:customStyle="1" w:styleId="a6">
    <w:name w:val="Нижний колонтитул Знак"/>
    <w:basedOn w:val="a0"/>
    <w:link w:val="a5"/>
    <w:uiPriority w:val="99"/>
    <w:rsid w:val="0004785D"/>
    <w:rPr>
      <w:sz w:val="24"/>
      <w:szCs w:val="24"/>
    </w:rPr>
  </w:style>
  <w:style w:type="character" w:customStyle="1" w:styleId="ae">
    <w:name w:val="Абзац списка Знак"/>
    <w:link w:val="ad"/>
    <w:uiPriority w:val="34"/>
    <w:locked/>
    <w:rsid w:val="0004785D"/>
    <w:rPr>
      <w:sz w:val="24"/>
      <w:szCs w:val="24"/>
    </w:rPr>
  </w:style>
  <w:style w:type="character" w:styleId="af0">
    <w:name w:val="annotation reference"/>
    <w:basedOn w:val="a0"/>
    <w:semiHidden/>
    <w:unhideWhenUsed/>
    <w:rsid w:val="00DC2169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DC216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DC2169"/>
  </w:style>
  <w:style w:type="paragraph" w:styleId="af3">
    <w:name w:val="annotation subject"/>
    <w:basedOn w:val="af1"/>
    <w:next w:val="af1"/>
    <w:link w:val="af4"/>
    <w:semiHidden/>
    <w:unhideWhenUsed/>
    <w:rsid w:val="00DC2169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DC21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sport.tatarstan.ru/" TargetMode="External"/><Relationship Id="rId13" Type="http://schemas.openxmlformats.org/officeDocument/2006/relationships/image" Target="media/image3.jpeg"/><Relationship Id="rId1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hyperlink" Target="mailto:Aleksey.Sidorov@tatar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Aleksey.Sidorov@tatar.ru" TargetMode="External"/><Relationship Id="rId10" Type="http://schemas.openxmlformats.org/officeDocument/2006/relationships/hyperlink" Target="garantf1://8037875.0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\Downloads\&#1041;&#1083;&#1072;&#1085;&#1082;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Бланк2018</Template>
  <TotalTime>0</TotalTime>
  <Pages>46</Pages>
  <Words>11503</Words>
  <Characters>65571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76921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Ildr</dc:creator>
  <cp:lastModifiedBy>User</cp:lastModifiedBy>
  <cp:revision>2</cp:revision>
  <cp:lastPrinted>2018-11-21T11:11:00Z</cp:lastPrinted>
  <dcterms:created xsi:type="dcterms:W3CDTF">2018-11-23T05:59:00Z</dcterms:created>
  <dcterms:modified xsi:type="dcterms:W3CDTF">2018-11-23T05:59:00Z</dcterms:modified>
</cp:coreProperties>
</file>