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1D0BCC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на </w:t>
            </w:r>
            <w:r w:rsidR="003259BF">
              <w:rPr>
                <w:rFonts w:eastAsia="Calibri"/>
                <w:szCs w:val="28"/>
              </w:rPr>
              <w:t>водоотведение (поверхностные сточные воды), транспортировку питьевой воды, транспортировку сточных вод и техническую воду</w:t>
            </w:r>
            <w:r w:rsidR="001D0BCC">
              <w:rPr>
                <w:rFonts w:eastAsia="Calibri"/>
                <w:szCs w:val="28"/>
              </w:rPr>
              <w:t xml:space="preserve"> для </w:t>
            </w:r>
            <w:r w:rsidR="00E019BB">
              <w:rPr>
                <w:rFonts w:eastAsia="Calibri"/>
                <w:szCs w:val="28"/>
              </w:rPr>
              <w:t xml:space="preserve"> </w:t>
            </w:r>
            <w:r w:rsidR="001D0BCC">
              <w:rPr>
                <w:rFonts w:eastAsia="Calibri"/>
                <w:szCs w:val="28"/>
              </w:rPr>
              <w:t>Общества</w:t>
            </w:r>
            <w:r w:rsidR="001D0BCC" w:rsidRPr="001D0BCC">
              <w:rPr>
                <w:rFonts w:eastAsia="Calibri"/>
                <w:szCs w:val="28"/>
              </w:rPr>
              <w:t xml:space="preserve"> с ограниченной ответственностью «</w:t>
            </w:r>
            <w:proofErr w:type="spellStart"/>
            <w:r w:rsidR="001D0BCC" w:rsidRPr="001D0BCC">
              <w:rPr>
                <w:rFonts w:eastAsia="Calibri"/>
                <w:szCs w:val="28"/>
              </w:rPr>
              <w:t>Камэнергостройпром</w:t>
            </w:r>
            <w:proofErr w:type="spellEnd"/>
            <w:r w:rsidR="001D0BCC" w:rsidRPr="001D0BCC">
              <w:rPr>
                <w:rFonts w:eastAsia="Calibri"/>
                <w:szCs w:val="28"/>
              </w:rPr>
              <w:t xml:space="preserve">»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662D34" w:rsidRPr="00662D34">
        <w:rPr>
          <w:szCs w:val="28"/>
        </w:rPr>
        <w:t>водоотведение (поверхностные сточные воды), транспортировку питьевой воды, транспортировку сточных вод и техническую воду</w:t>
      </w:r>
      <w:r w:rsidR="00E019BB" w:rsidRPr="00E019BB">
        <w:rPr>
          <w:szCs w:val="28"/>
        </w:rPr>
        <w:t xml:space="preserve"> для </w:t>
      </w:r>
      <w:r w:rsidR="00662D34" w:rsidRPr="00662D34">
        <w:rPr>
          <w:szCs w:val="28"/>
        </w:rPr>
        <w:t>Общества с ограниченной ответственностью «</w:t>
      </w:r>
      <w:proofErr w:type="spellStart"/>
      <w:r w:rsidR="00662D34" w:rsidRPr="00662D34">
        <w:rPr>
          <w:szCs w:val="28"/>
        </w:rPr>
        <w:t>Камэнергостройпром</w:t>
      </w:r>
      <w:proofErr w:type="spellEnd"/>
      <w:r w:rsidR="00662D34" w:rsidRPr="00662D34">
        <w:rPr>
          <w:szCs w:val="28"/>
        </w:rPr>
        <w:t>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662D34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="00E019BB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662D34" w:rsidRPr="00662D34">
        <w:rPr>
          <w:szCs w:val="28"/>
        </w:rPr>
        <w:t>водоотведение (поверхностные сточные воды), транспортировку питьевой воды, транспортировку сточных вод и техническую воду для Общества с ограниченной ответственностью «</w:t>
      </w:r>
      <w:proofErr w:type="spellStart"/>
      <w:r w:rsidR="00662D34" w:rsidRPr="00662D34">
        <w:rPr>
          <w:szCs w:val="28"/>
        </w:rPr>
        <w:t>Камэнергостройпром</w:t>
      </w:r>
      <w:proofErr w:type="spellEnd"/>
      <w:r w:rsidR="00662D34" w:rsidRPr="00662D34">
        <w:rPr>
          <w:szCs w:val="28"/>
        </w:rPr>
        <w:t xml:space="preserve">», </w:t>
      </w:r>
      <w:r w:rsidR="00C32B64">
        <w:rPr>
          <w:szCs w:val="28"/>
        </w:rPr>
        <w:t>осуществляющ</w:t>
      </w:r>
      <w:r w:rsidR="00662D34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 xml:space="preserve">водоснабжение </w:t>
      </w:r>
      <w:r w:rsidR="00E019BB">
        <w:rPr>
          <w:szCs w:val="28"/>
        </w:rPr>
        <w:t>и 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662D34">
        <w:rPr>
          <w:szCs w:val="28"/>
        </w:rPr>
        <w:t>Обществу</w:t>
      </w:r>
      <w:r w:rsidR="00662D34" w:rsidRPr="00662D34">
        <w:rPr>
          <w:szCs w:val="28"/>
        </w:rPr>
        <w:t xml:space="preserve"> с ограниченной ответственностью «</w:t>
      </w:r>
      <w:proofErr w:type="spellStart"/>
      <w:r w:rsidR="00662D34" w:rsidRPr="00662D34">
        <w:rPr>
          <w:szCs w:val="28"/>
        </w:rPr>
        <w:t>Камэнергостройпром</w:t>
      </w:r>
      <w:proofErr w:type="spellEnd"/>
      <w:r w:rsidR="00662D34" w:rsidRPr="00662D34">
        <w:rPr>
          <w:szCs w:val="28"/>
        </w:rPr>
        <w:t>»</w:t>
      </w:r>
      <w:r w:rsidR="00662D34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 и водоотведение, </w:t>
      </w:r>
      <w:r w:rsidR="0008258F" w:rsidRPr="0008258F">
        <w:rPr>
          <w:szCs w:val="28"/>
        </w:rPr>
        <w:t xml:space="preserve">раскрыть информацию, подлежащую свободному доступу, в соответствии со стандартами </w:t>
      </w:r>
      <w:r w:rsidR="0008258F" w:rsidRPr="0008258F">
        <w:rPr>
          <w:szCs w:val="28"/>
        </w:rPr>
        <w:lastRenderedPageBreak/>
        <w:t>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08258F" w:rsidRDefault="0008258F" w:rsidP="0008258F">
      <w:pPr>
        <w:ind w:firstLine="709"/>
        <w:jc w:val="both"/>
        <w:rPr>
          <w:szCs w:val="28"/>
        </w:rPr>
      </w:pPr>
    </w:p>
    <w:p w:rsidR="00662D34" w:rsidRPr="00376A25" w:rsidRDefault="00662D34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030DD6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E14D4E" w:rsidRDefault="00443C9B" w:rsidP="00247E76">
      <w:pPr>
        <w:jc w:val="center"/>
        <w:rPr>
          <w:bCs/>
          <w:szCs w:val="28"/>
        </w:rPr>
      </w:pPr>
    </w:p>
    <w:p w:rsidR="00BA3041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1E263B" w:rsidRPr="001E263B">
        <w:rPr>
          <w:bCs/>
          <w:color w:val="000000" w:themeColor="text1"/>
          <w:szCs w:val="28"/>
        </w:rPr>
        <w:t>на водоотведение (поверхностные сточные воды), транспортировку питьевой воды, транспортировку сточных вод и техническую воду для  Общества с ограниченной ответственностью «</w:t>
      </w:r>
      <w:proofErr w:type="spellStart"/>
      <w:r w:rsidR="001E263B" w:rsidRPr="001E263B">
        <w:rPr>
          <w:bCs/>
          <w:color w:val="000000" w:themeColor="text1"/>
          <w:szCs w:val="28"/>
        </w:rPr>
        <w:t>Камэнергостройпром</w:t>
      </w:r>
      <w:proofErr w:type="spellEnd"/>
      <w:r w:rsidR="001E263B" w:rsidRPr="001E263B">
        <w:rPr>
          <w:bCs/>
          <w:color w:val="000000" w:themeColor="text1"/>
          <w:szCs w:val="28"/>
        </w:rPr>
        <w:t>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1E263B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</w:t>
      </w:r>
    </w:p>
    <w:p w:rsidR="00CB3775" w:rsidRPr="00E14D4E" w:rsidRDefault="00C97893" w:rsidP="00C97893">
      <w:pPr>
        <w:ind w:right="282"/>
        <w:jc w:val="center"/>
        <w:rPr>
          <w:bCs/>
          <w:color w:val="000000" w:themeColor="text1"/>
          <w:szCs w:val="28"/>
        </w:rPr>
      </w:pPr>
      <w:r w:rsidRPr="00C97893">
        <w:rPr>
          <w:bCs/>
          <w:color w:val="000000" w:themeColor="text1"/>
          <w:szCs w:val="28"/>
        </w:rPr>
        <w:t>водоснабжение</w:t>
      </w:r>
      <w:r w:rsidR="00E019BB">
        <w:rPr>
          <w:bCs/>
          <w:color w:val="000000" w:themeColor="text1"/>
          <w:szCs w:val="28"/>
        </w:rPr>
        <w:t xml:space="preserve"> и водоотведение</w:t>
      </w:r>
      <w:r>
        <w:rPr>
          <w:bCs/>
          <w:color w:val="000000" w:themeColor="text1"/>
          <w:szCs w:val="28"/>
        </w:rPr>
        <w:t xml:space="preserve">, </w:t>
      </w:r>
      <w:r w:rsidR="00CB3775"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 w:rsidR="00CB3775"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 w:rsidR="00CB3775"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E019BB" w:rsidRDefault="00E019BB" w:rsidP="00E019BB">
      <w:pPr>
        <w:ind w:right="140"/>
        <w:rPr>
          <w:sz w:val="16"/>
        </w:rPr>
      </w:pPr>
    </w:p>
    <w:p w:rsidR="00501393" w:rsidRDefault="00501393" w:rsidP="00E019BB">
      <w:pPr>
        <w:ind w:right="140"/>
        <w:rPr>
          <w:sz w:val="16"/>
        </w:rPr>
      </w:pPr>
    </w:p>
    <w:tbl>
      <w:tblPr>
        <w:tblW w:w="0" w:type="auto"/>
        <w:jc w:val="center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007"/>
        <w:gridCol w:w="1224"/>
        <w:gridCol w:w="1985"/>
        <w:gridCol w:w="1843"/>
        <w:gridCol w:w="2126"/>
        <w:gridCol w:w="2225"/>
      </w:tblGrid>
      <w:tr w:rsidR="00A1549D" w:rsidRPr="001B0972" w:rsidTr="00A1549D">
        <w:trPr>
          <w:trHeight w:val="20"/>
          <w:tblHeader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 xml:space="preserve">№ </w:t>
            </w:r>
            <w:proofErr w:type="gramStart"/>
            <w:r w:rsidRPr="001B0972">
              <w:rPr>
                <w:sz w:val="20"/>
              </w:rPr>
              <w:t>п</w:t>
            </w:r>
            <w:proofErr w:type="gramEnd"/>
            <w:r w:rsidRPr="001B0972">
              <w:rPr>
                <w:sz w:val="20"/>
              </w:rPr>
              <w:t>/п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4D4E" w:rsidRPr="001B0972" w:rsidRDefault="00E14D4E" w:rsidP="007D5FC2">
            <w:pPr>
              <w:ind w:right="-155"/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Год</w:t>
            </w:r>
          </w:p>
        </w:tc>
        <w:tc>
          <w:tcPr>
            <w:tcW w:w="1985" w:type="dxa"/>
            <w:vAlign w:val="center"/>
          </w:tcPr>
          <w:p w:rsidR="00E14D4E" w:rsidRPr="001B0972" w:rsidRDefault="00E14D4E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 xml:space="preserve">Тариф </w:t>
            </w:r>
            <w:proofErr w:type="gramStart"/>
            <w:r w:rsidRPr="001B0972">
              <w:rPr>
                <w:sz w:val="20"/>
              </w:rPr>
              <w:t>на</w:t>
            </w:r>
            <w:proofErr w:type="gramEnd"/>
          </w:p>
          <w:p w:rsidR="00E14D4E" w:rsidRPr="001B0972" w:rsidRDefault="00E14D4E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водоотведение (поверхностные сточные воды)</w:t>
            </w:r>
          </w:p>
          <w:p w:rsidR="00E14D4E" w:rsidRPr="001B0972" w:rsidRDefault="00E14D4E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(</w:t>
            </w:r>
            <w:proofErr w:type="spellStart"/>
            <w:r w:rsidRPr="001B0972">
              <w:rPr>
                <w:sz w:val="20"/>
              </w:rPr>
              <w:t>одноставочный</w:t>
            </w:r>
            <w:proofErr w:type="spellEnd"/>
            <w:r w:rsidRPr="001B0972">
              <w:rPr>
                <w:sz w:val="20"/>
              </w:rPr>
              <w:t>), руб./</w:t>
            </w:r>
            <w:proofErr w:type="spellStart"/>
            <w:r w:rsidRPr="001B0972">
              <w:rPr>
                <w:sz w:val="20"/>
              </w:rPr>
              <w:t>куб</w:t>
            </w:r>
            <w:proofErr w:type="gramStart"/>
            <w:r w:rsidRPr="001B0972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E14D4E" w:rsidRPr="001B0972" w:rsidRDefault="00E14D4E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 xml:space="preserve">Тариф </w:t>
            </w:r>
            <w:proofErr w:type="gramStart"/>
            <w:r w:rsidRPr="001B0972">
              <w:rPr>
                <w:sz w:val="20"/>
              </w:rPr>
              <w:t>на</w:t>
            </w:r>
            <w:proofErr w:type="gramEnd"/>
          </w:p>
          <w:p w:rsidR="00E14D4E" w:rsidRPr="001B0972" w:rsidRDefault="00E14D4E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транспортировку питьевой воды</w:t>
            </w:r>
          </w:p>
          <w:p w:rsidR="00E14D4E" w:rsidRPr="001B0972" w:rsidRDefault="00E14D4E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(</w:t>
            </w:r>
            <w:proofErr w:type="spellStart"/>
            <w:r w:rsidRPr="001B0972">
              <w:rPr>
                <w:sz w:val="20"/>
              </w:rPr>
              <w:t>одноставочный</w:t>
            </w:r>
            <w:proofErr w:type="spellEnd"/>
            <w:r w:rsidRPr="001B0972">
              <w:rPr>
                <w:sz w:val="20"/>
              </w:rPr>
              <w:t>), руб./</w:t>
            </w:r>
            <w:proofErr w:type="spellStart"/>
            <w:r w:rsidRPr="001B0972">
              <w:rPr>
                <w:sz w:val="20"/>
              </w:rPr>
              <w:t>куб</w:t>
            </w:r>
            <w:proofErr w:type="gramStart"/>
            <w:r w:rsidRPr="001B0972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E14D4E" w:rsidRPr="001B0972" w:rsidRDefault="00E14D4E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 xml:space="preserve">Тариф </w:t>
            </w:r>
            <w:proofErr w:type="gramStart"/>
            <w:r w:rsidRPr="001B0972">
              <w:rPr>
                <w:sz w:val="20"/>
              </w:rPr>
              <w:t>на</w:t>
            </w:r>
            <w:proofErr w:type="gramEnd"/>
          </w:p>
          <w:p w:rsidR="00E14D4E" w:rsidRPr="001B0972" w:rsidRDefault="00E14D4E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транспортировку сточных вод</w:t>
            </w:r>
          </w:p>
          <w:p w:rsidR="00E14D4E" w:rsidRPr="001B0972" w:rsidRDefault="00E14D4E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(</w:t>
            </w:r>
            <w:proofErr w:type="spellStart"/>
            <w:r w:rsidRPr="001B0972">
              <w:rPr>
                <w:sz w:val="20"/>
              </w:rPr>
              <w:t>одноставочный</w:t>
            </w:r>
            <w:proofErr w:type="spellEnd"/>
            <w:r w:rsidRPr="001B0972">
              <w:rPr>
                <w:sz w:val="20"/>
              </w:rPr>
              <w:t>), руб./</w:t>
            </w:r>
            <w:proofErr w:type="spellStart"/>
            <w:r w:rsidRPr="001B0972">
              <w:rPr>
                <w:sz w:val="20"/>
              </w:rPr>
              <w:t>куб</w:t>
            </w:r>
            <w:proofErr w:type="gramStart"/>
            <w:r w:rsidRPr="001B0972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225" w:type="dxa"/>
            <w:vAlign w:val="center"/>
          </w:tcPr>
          <w:p w:rsidR="00E14D4E" w:rsidRPr="001B0972" w:rsidRDefault="00E14D4E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 xml:space="preserve">Тариф </w:t>
            </w:r>
            <w:proofErr w:type="gramStart"/>
            <w:r w:rsidRPr="001B0972">
              <w:rPr>
                <w:sz w:val="20"/>
              </w:rPr>
              <w:t>на</w:t>
            </w:r>
            <w:proofErr w:type="gramEnd"/>
          </w:p>
          <w:p w:rsidR="00E14D4E" w:rsidRPr="001B0972" w:rsidRDefault="00E14D4E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техническую воду (</w:t>
            </w:r>
            <w:proofErr w:type="spellStart"/>
            <w:r w:rsidRPr="001B0972">
              <w:rPr>
                <w:sz w:val="20"/>
              </w:rPr>
              <w:t>одноставочный</w:t>
            </w:r>
            <w:proofErr w:type="spellEnd"/>
            <w:r w:rsidRPr="001B0972">
              <w:rPr>
                <w:sz w:val="20"/>
              </w:rPr>
              <w:t>), руб./</w:t>
            </w:r>
            <w:proofErr w:type="spellStart"/>
            <w:r w:rsidRPr="001B0972">
              <w:rPr>
                <w:sz w:val="20"/>
              </w:rPr>
              <w:t>куб</w:t>
            </w:r>
            <w:proofErr w:type="gramStart"/>
            <w:r w:rsidRPr="001B0972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A1549D" w:rsidRPr="001B0972" w:rsidTr="00A1549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007" w:type="dxa"/>
            <w:shd w:val="clear" w:color="auto" w:fill="auto"/>
            <w:vAlign w:val="center"/>
          </w:tcPr>
          <w:p w:rsidR="00E14D4E" w:rsidRPr="001B0972" w:rsidRDefault="00E14D4E" w:rsidP="007D5FC2">
            <w:pPr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Нижнекамский муниципальный район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25" w:type="dxa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</w:tr>
      <w:tr w:rsidR="00A1549D" w:rsidRPr="001B0972" w:rsidTr="00A1549D">
        <w:trPr>
          <w:trHeight w:val="20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E14D4E" w:rsidRPr="001B0972" w:rsidRDefault="001E263B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007" w:type="dxa"/>
            <w:vMerge w:val="restart"/>
            <w:shd w:val="clear" w:color="auto" w:fill="auto"/>
            <w:vAlign w:val="center"/>
          </w:tcPr>
          <w:p w:rsidR="00E14D4E" w:rsidRPr="001B0972" w:rsidRDefault="001D0BCC" w:rsidP="007D5FC2">
            <w:pPr>
              <w:rPr>
                <w:bCs/>
                <w:sz w:val="20"/>
              </w:rPr>
            </w:pPr>
            <w:r w:rsidRPr="001D0BCC">
              <w:rPr>
                <w:bCs/>
                <w:sz w:val="20"/>
              </w:rPr>
              <w:t>Общество с ограниченной ответственностью</w:t>
            </w:r>
            <w:r w:rsidR="00E14D4E" w:rsidRPr="001B0972">
              <w:rPr>
                <w:bCs/>
                <w:sz w:val="20"/>
              </w:rPr>
              <w:t xml:space="preserve"> «</w:t>
            </w:r>
            <w:proofErr w:type="spellStart"/>
            <w:r w:rsidR="00E14D4E" w:rsidRPr="001B0972">
              <w:rPr>
                <w:bCs/>
                <w:sz w:val="20"/>
              </w:rPr>
              <w:t>Камэнергостройпром</w:t>
            </w:r>
            <w:proofErr w:type="spellEnd"/>
            <w:r w:rsidR="00E14D4E" w:rsidRPr="001B0972">
              <w:rPr>
                <w:bCs/>
                <w:sz w:val="20"/>
              </w:rPr>
              <w:t>»</w:t>
            </w:r>
            <w:r w:rsidR="00E14D4E" w:rsidRPr="001B0972">
              <w:rPr>
                <w:sz w:val="20"/>
              </w:rPr>
              <w:t xml:space="preserve"> </w:t>
            </w:r>
            <w:r w:rsidR="00E14D4E" w:rsidRPr="001B0972">
              <w:rPr>
                <w:bCs/>
                <w:sz w:val="20"/>
              </w:rPr>
              <w:t>(тарифы указываются без учета НДС)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с 01.01.2019</w:t>
            </w:r>
          </w:p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по 30.06.2019</w:t>
            </w:r>
          </w:p>
        </w:tc>
        <w:tc>
          <w:tcPr>
            <w:tcW w:w="1985" w:type="dxa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5,52</w:t>
            </w:r>
          </w:p>
        </w:tc>
        <w:tc>
          <w:tcPr>
            <w:tcW w:w="1843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5,89</w:t>
            </w:r>
          </w:p>
        </w:tc>
        <w:tc>
          <w:tcPr>
            <w:tcW w:w="2126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7,19</w:t>
            </w:r>
          </w:p>
        </w:tc>
        <w:tc>
          <w:tcPr>
            <w:tcW w:w="2225" w:type="dxa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12,51</w:t>
            </w:r>
          </w:p>
        </w:tc>
      </w:tr>
      <w:tr w:rsidR="00A1549D" w:rsidRPr="001B0972" w:rsidTr="00A1549D">
        <w:trPr>
          <w:trHeight w:val="20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007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01.07.2019</w:t>
            </w:r>
          </w:p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31.12.2019</w:t>
            </w:r>
          </w:p>
        </w:tc>
        <w:tc>
          <w:tcPr>
            <w:tcW w:w="1985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5,66</w:t>
            </w:r>
          </w:p>
        </w:tc>
        <w:tc>
          <w:tcPr>
            <w:tcW w:w="1843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5,89</w:t>
            </w:r>
          </w:p>
        </w:tc>
        <w:tc>
          <w:tcPr>
            <w:tcW w:w="2126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7,19</w:t>
            </w:r>
          </w:p>
        </w:tc>
        <w:tc>
          <w:tcPr>
            <w:tcW w:w="2225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13,09</w:t>
            </w:r>
          </w:p>
        </w:tc>
      </w:tr>
      <w:tr w:rsidR="00A1549D" w:rsidRPr="001B0972" w:rsidTr="00A1549D">
        <w:trPr>
          <w:trHeight w:val="20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007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01.01.2020</w:t>
            </w:r>
          </w:p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30.06.2020</w:t>
            </w:r>
          </w:p>
        </w:tc>
        <w:tc>
          <w:tcPr>
            <w:tcW w:w="1985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5,66</w:t>
            </w:r>
          </w:p>
        </w:tc>
        <w:tc>
          <w:tcPr>
            <w:tcW w:w="1843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5,89</w:t>
            </w:r>
          </w:p>
        </w:tc>
        <w:tc>
          <w:tcPr>
            <w:tcW w:w="2126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7,19</w:t>
            </w:r>
          </w:p>
        </w:tc>
        <w:tc>
          <w:tcPr>
            <w:tcW w:w="2225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13,09</w:t>
            </w:r>
          </w:p>
        </w:tc>
      </w:tr>
      <w:tr w:rsidR="00A1549D" w:rsidRPr="001B0972" w:rsidTr="00A1549D">
        <w:trPr>
          <w:trHeight w:val="20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007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01.07.2020</w:t>
            </w:r>
          </w:p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31.12.2020</w:t>
            </w:r>
          </w:p>
        </w:tc>
        <w:tc>
          <w:tcPr>
            <w:tcW w:w="1985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5,78</w:t>
            </w:r>
          </w:p>
        </w:tc>
        <w:tc>
          <w:tcPr>
            <w:tcW w:w="1843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6,18</w:t>
            </w:r>
          </w:p>
        </w:tc>
        <w:tc>
          <w:tcPr>
            <w:tcW w:w="2126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7,52</w:t>
            </w:r>
          </w:p>
        </w:tc>
        <w:tc>
          <w:tcPr>
            <w:tcW w:w="2225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13,12</w:t>
            </w:r>
          </w:p>
        </w:tc>
      </w:tr>
      <w:tr w:rsidR="00A1549D" w:rsidRPr="001B0972" w:rsidTr="00A1549D">
        <w:trPr>
          <w:trHeight w:val="20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007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01.01.2021</w:t>
            </w:r>
          </w:p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30.06.2021</w:t>
            </w:r>
          </w:p>
        </w:tc>
        <w:tc>
          <w:tcPr>
            <w:tcW w:w="1985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5,78</w:t>
            </w:r>
          </w:p>
        </w:tc>
        <w:tc>
          <w:tcPr>
            <w:tcW w:w="1843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6,18</w:t>
            </w:r>
          </w:p>
        </w:tc>
        <w:tc>
          <w:tcPr>
            <w:tcW w:w="2126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7,52</w:t>
            </w:r>
          </w:p>
        </w:tc>
        <w:tc>
          <w:tcPr>
            <w:tcW w:w="2225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13,12</w:t>
            </w:r>
          </w:p>
        </w:tc>
      </w:tr>
      <w:tr w:rsidR="00A1549D" w:rsidRPr="001B0972" w:rsidTr="00A1549D">
        <w:trPr>
          <w:trHeight w:val="20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007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01.07.2021</w:t>
            </w:r>
          </w:p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 xml:space="preserve">по </w:t>
            </w:r>
            <w:r w:rsidRPr="001B0972">
              <w:rPr>
                <w:sz w:val="20"/>
              </w:rPr>
              <w:lastRenderedPageBreak/>
              <w:t>31.12.2021</w:t>
            </w:r>
          </w:p>
        </w:tc>
        <w:tc>
          <w:tcPr>
            <w:tcW w:w="1985" w:type="dxa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lastRenderedPageBreak/>
              <w:t>6,00</w:t>
            </w:r>
          </w:p>
        </w:tc>
        <w:tc>
          <w:tcPr>
            <w:tcW w:w="1843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6,25</w:t>
            </w:r>
          </w:p>
        </w:tc>
        <w:tc>
          <w:tcPr>
            <w:tcW w:w="2126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7,62</w:t>
            </w:r>
          </w:p>
        </w:tc>
        <w:tc>
          <w:tcPr>
            <w:tcW w:w="2225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13,87</w:t>
            </w:r>
          </w:p>
        </w:tc>
      </w:tr>
      <w:tr w:rsidR="00A1549D" w:rsidRPr="001B0972" w:rsidTr="00A1549D">
        <w:trPr>
          <w:trHeight w:val="20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007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01.01.2022</w:t>
            </w:r>
          </w:p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по 30.06.2022</w:t>
            </w:r>
          </w:p>
        </w:tc>
        <w:tc>
          <w:tcPr>
            <w:tcW w:w="1985" w:type="dxa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6,00</w:t>
            </w:r>
          </w:p>
        </w:tc>
        <w:tc>
          <w:tcPr>
            <w:tcW w:w="1843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6,25</w:t>
            </w:r>
          </w:p>
        </w:tc>
        <w:tc>
          <w:tcPr>
            <w:tcW w:w="2126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7,62</w:t>
            </w:r>
          </w:p>
        </w:tc>
        <w:tc>
          <w:tcPr>
            <w:tcW w:w="2225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13,87</w:t>
            </w:r>
          </w:p>
        </w:tc>
      </w:tr>
      <w:tr w:rsidR="00A1549D" w:rsidRPr="001B0972" w:rsidTr="00A1549D">
        <w:trPr>
          <w:trHeight w:val="20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007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01.07.2022</w:t>
            </w:r>
          </w:p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по 31.12.2022</w:t>
            </w:r>
          </w:p>
        </w:tc>
        <w:tc>
          <w:tcPr>
            <w:tcW w:w="1985" w:type="dxa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6,13</w:t>
            </w:r>
          </w:p>
        </w:tc>
        <w:tc>
          <w:tcPr>
            <w:tcW w:w="1843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6,55</w:t>
            </w:r>
          </w:p>
        </w:tc>
        <w:tc>
          <w:tcPr>
            <w:tcW w:w="2126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7,96</w:t>
            </w:r>
          </w:p>
        </w:tc>
        <w:tc>
          <w:tcPr>
            <w:tcW w:w="2225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13,92</w:t>
            </w:r>
          </w:p>
        </w:tc>
      </w:tr>
      <w:tr w:rsidR="00A1549D" w:rsidRPr="001B0972" w:rsidTr="00A1549D">
        <w:trPr>
          <w:trHeight w:val="20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007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01.01.2023</w:t>
            </w:r>
          </w:p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по 30.06.2023</w:t>
            </w:r>
          </w:p>
        </w:tc>
        <w:tc>
          <w:tcPr>
            <w:tcW w:w="1985" w:type="dxa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6,13</w:t>
            </w:r>
          </w:p>
        </w:tc>
        <w:tc>
          <w:tcPr>
            <w:tcW w:w="1843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6,55</w:t>
            </w:r>
          </w:p>
        </w:tc>
        <w:tc>
          <w:tcPr>
            <w:tcW w:w="2126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7,96</w:t>
            </w:r>
          </w:p>
        </w:tc>
        <w:tc>
          <w:tcPr>
            <w:tcW w:w="2225" w:type="dxa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13,92</w:t>
            </w:r>
          </w:p>
        </w:tc>
      </w:tr>
      <w:tr w:rsidR="00A1549D" w:rsidRPr="001B0972" w:rsidTr="00A1549D">
        <w:trPr>
          <w:trHeight w:val="20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007" w:type="dxa"/>
            <w:vMerge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01.07.2023</w:t>
            </w:r>
          </w:p>
          <w:p w:rsidR="00E14D4E" w:rsidRPr="001B0972" w:rsidRDefault="00E14D4E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по 31.12.2023</w:t>
            </w:r>
          </w:p>
        </w:tc>
        <w:tc>
          <w:tcPr>
            <w:tcW w:w="1985" w:type="dxa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6,36</w:t>
            </w:r>
          </w:p>
        </w:tc>
        <w:tc>
          <w:tcPr>
            <w:tcW w:w="1843" w:type="dxa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6,63</w:t>
            </w:r>
          </w:p>
        </w:tc>
        <w:tc>
          <w:tcPr>
            <w:tcW w:w="2126" w:type="dxa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8,07</w:t>
            </w:r>
          </w:p>
        </w:tc>
        <w:tc>
          <w:tcPr>
            <w:tcW w:w="2225" w:type="dxa"/>
            <w:vAlign w:val="center"/>
          </w:tcPr>
          <w:p w:rsidR="00E14D4E" w:rsidRPr="001B0972" w:rsidRDefault="00E14D4E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14,69</w:t>
            </w:r>
          </w:p>
        </w:tc>
      </w:tr>
    </w:tbl>
    <w:p w:rsidR="00A07B70" w:rsidRDefault="00A07B70" w:rsidP="007D5FC2">
      <w:pPr>
        <w:ind w:right="140"/>
        <w:rPr>
          <w:color w:val="FF0000"/>
          <w:sz w:val="20"/>
        </w:rPr>
      </w:pPr>
    </w:p>
    <w:p w:rsidR="00A07B70" w:rsidRDefault="00A07B70" w:rsidP="002A08BE">
      <w:pPr>
        <w:ind w:right="140"/>
        <w:rPr>
          <w:sz w:val="24"/>
          <w:szCs w:val="24"/>
        </w:rPr>
      </w:pPr>
    </w:p>
    <w:p w:rsidR="00A07B70" w:rsidRDefault="00A07B70" w:rsidP="002A08BE">
      <w:pPr>
        <w:ind w:right="140"/>
        <w:rPr>
          <w:sz w:val="24"/>
          <w:szCs w:val="24"/>
        </w:rPr>
      </w:pPr>
    </w:p>
    <w:p w:rsidR="00A07B70" w:rsidRDefault="00A07B70" w:rsidP="002A08BE">
      <w:pPr>
        <w:ind w:right="140"/>
        <w:rPr>
          <w:sz w:val="24"/>
          <w:szCs w:val="24"/>
        </w:rPr>
      </w:pPr>
    </w:p>
    <w:p w:rsidR="00A07B70" w:rsidRDefault="00A07B70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E27343" w:rsidRDefault="00E27343" w:rsidP="002A08BE">
      <w:pPr>
        <w:ind w:right="140"/>
        <w:rPr>
          <w:sz w:val="20"/>
        </w:rPr>
      </w:pPr>
    </w:p>
    <w:p w:rsidR="00E27343" w:rsidRDefault="00E27343" w:rsidP="002A08BE">
      <w:pPr>
        <w:ind w:right="140"/>
        <w:rPr>
          <w:sz w:val="20"/>
        </w:rPr>
      </w:pPr>
    </w:p>
    <w:p w:rsidR="00E27343" w:rsidRDefault="00E27343" w:rsidP="002A08BE">
      <w:pPr>
        <w:ind w:right="140"/>
        <w:rPr>
          <w:sz w:val="20"/>
        </w:rPr>
      </w:pPr>
    </w:p>
    <w:p w:rsidR="00E27343" w:rsidRDefault="00E27343" w:rsidP="002A08BE">
      <w:pPr>
        <w:ind w:right="140"/>
        <w:rPr>
          <w:sz w:val="20"/>
        </w:rPr>
      </w:pPr>
    </w:p>
    <w:p w:rsidR="00E14D4E" w:rsidRDefault="00E14D4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E263B" w:rsidRDefault="001E263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E263B" w:rsidRDefault="001E263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E263B" w:rsidRPr="001E263B" w:rsidRDefault="001E263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E14D4E" w:rsidRDefault="00E14D4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  <w:lang w:val="en-US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EE6FC5" w:rsidRPr="003259BF" w:rsidRDefault="00EE6FC5" w:rsidP="00E019BB">
      <w:pPr>
        <w:jc w:val="center"/>
        <w:rPr>
          <w:szCs w:val="28"/>
        </w:rPr>
      </w:pPr>
    </w:p>
    <w:p w:rsidR="00B76AEF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2C286E" w:rsidRPr="002C286E">
        <w:rPr>
          <w:szCs w:val="28"/>
        </w:rPr>
        <w:t>на водоотведение (поверхностные сточные воды), транспортировку питьевой воды, транспортировку сточных вод и техническую воду для  Общества с ограниченной ответственностью «</w:t>
      </w:r>
      <w:proofErr w:type="spellStart"/>
      <w:r w:rsidR="002C286E" w:rsidRPr="002C286E">
        <w:rPr>
          <w:szCs w:val="28"/>
        </w:rPr>
        <w:t>Камэнергостройпром</w:t>
      </w:r>
      <w:proofErr w:type="spellEnd"/>
      <w:r w:rsidR="002C286E" w:rsidRPr="002C286E">
        <w:rPr>
          <w:szCs w:val="28"/>
        </w:rPr>
        <w:t>»</w:t>
      </w:r>
      <w:r w:rsidR="00E019BB" w:rsidRPr="00E019BB">
        <w:rPr>
          <w:szCs w:val="28"/>
        </w:rPr>
        <w:t>, осуществляющ</w:t>
      </w:r>
      <w:r w:rsidR="002C286E">
        <w:rPr>
          <w:szCs w:val="28"/>
        </w:rPr>
        <w:t>его</w:t>
      </w:r>
      <w:bookmarkStart w:id="0" w:name="_GoBack"/>
      <w:bookmarkEnd w:id="0"/>
      <w:r w:rsidR="00E019BB" w:rsidRPr="00E019BB">
        <w:rPr>
          <w:szCs w:val="28"/>
        </w:rPr>
        <w:t xml:space="preserve"> холодное водоснабжение и водоотведение,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901"/>
        <w:gridCol w:w="871"/>
        <w:gridCol w:w="2465"/>
        <w:gridCol w:w="2033"/>
        <w:gridCol w:w="2033"/>
        <w:gridCol w:w="1452"/>
        <w:gridCol w:w="2691"/>
      </w:tblGrid>
      <w:tr w:rsidR="00B76AEF" w:rsidRPr="005B50FF" w:rsidTr="00062C40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№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5B50FF">
              <w:rPr>
                <w:sz w:val="20"/>
              </w:rPr>
              <w:t>п</w:t>
            </w:r>
            <w:proofErr w:type="gramEnd"/>
            <w:r w:rsidRPr="005B50FF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B50FF" w:rsidRDefault="00B76AEF" w:rsidP="0049060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5B50FF">
              <w:rPr>
                <w:sz w:val="20"/>
              </w:rPr>
              <w:t xml:space="preserve">(или) </w:t>
            </w:r>
            <w:r w:rsidRPr="005B50FF">
              <w:rPr>
                <w:sz w:val="20"/>
              </w:rPr>
              <w:t>водоотведение</w:t>
            </w:r>
            <w:r w:rsidR="005F5264" w:rsidRPr="005B50FF">
              <w:rPr>
                <w:sz w:val="20"/>
              </w:rPr>
              <w:t>,</w:t>
            </w:r>
          </w:p>
          <w:p w:rsidR="005F5264" w:rsidRPr="005B50FF" w:rsidRDefault="005F5264" w:rsidP="0049060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Базовый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операционных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Индекс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эффективности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операционных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Нормативный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Показатели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энергосбережения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и энергетической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эффективности</w:t>
            </w:r>
          </w:p>
        </w:tc>
      </w:tr>
      <w:tr w:rsidR="00B76AEF" w:rsidRPr="005B50FF" w:rsidTr="00062C40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удельный расход электрической энергии</w:t>
            </w:r>
          </w:p>
        </w:tc>
      </w:tr>
      <w:tr w:rsidR="00B76AEF" w:rsidRPr="005B50FF" w:rsidTr="00062C40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5B50FF" w:rsidRDefault="00BA771B" w:rsidP="00BA771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кВт·ч/к</w:t>
            </w:r>
            <w:r w:rsidR="00B76AEF" w:rsidRPr="005B50FF">
              <w:rPr>
                <w:sz w:val="20"/>
              </w:rPr>
              <w:t>уб</w:t>
            </w:r>
            <w:proofErr w:type="gramStart"/>
            <w:r w:rsidR="00B76AEF" w:rsidRPr="005B50FF">
              <w:rPr>
                <w:sz w:val="20"/>
              </w:rPr>
              <w:t>.</w:t>
            </w:r>
            <w:r w:rsidRPr="005B50FF">
              <w:rPr>
                <w:sz w:val="20"/>
              </w:rPr>
              <w:t>м</w:t>
            </w:r>
            <w:proofErr w:type="gramEnd"/>
          </w:p>
        </w:tc>
      </w:tr>
      <w:tr w:rsidR="0031507B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Align w:val="center"/>
          </w:tcPr>
          <w:p w:rsidR="0031507B" w:rsidRPr="00E14D4E" w:rsidRDefault="00E14D4E" w:rsidP="00A907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953" w:type="pct"/>
          </w:tcPr>
          <w:p w:rsidR="0031507B" w:rsidRPr="005B50FF" w:rsidRDefault="008D5249" w:rsidP="008D5249">
            <w:pPr>
              <w:rPr>
                <w:sz w:val="20"/>
              </w:rPr>
            </w:pPr>
            <w:r>
              <w:rPr>
                <w:sz w:val="20"/>
              </w:rPr>
              <w:t>Общество с ограниченной ответственностью</w:t>
            </w:r>
            <w:r w:rsidR="0031507B" w:rsidRPr="005B50FF">
              <w:rPr>
                <w:sz w:val="20"/>
              </w:rPr>
              <w:t xml:space="preserve"> «</w:t>
            </w:r>
            <w:proofErr w:type="spellStart"/>
            <w:r w:rsidR="0031507B" w:rsidRPr="005B50FF">
              <w:rPr>
                <w:sz w:val="20"/>
              </w:rPr>
              <w:t>Камэнергостройпром</w:t>
            </w:r>
            <w:proofErr w:type="spellEnd"/>
            <w:r w:rsidR="0031507B" w:rsidRPr="005B50FF">
              <w:rPr>
                <w:sz w:val="20"/>
              </w:rPr>
              <w:t>»</w:t>
            </w:r>
          </w:p>
        </w:tc>
        <w:tc>
          <w:tcPr>
            <w:tcW w:w="286" w:type="pct"/>
          </w:tcPr>
          <w:p w:rsidR="0031507B" w:rsidRPr="005B50FF" w:rsidRDefault="0031507B" w:rsidP="00A90787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Align w:val="bottom"/>
          </w:tcPr>
          <w:p w:rsidR="0031507B" w:rsidRPr="005B50FF" w:rsidRDefault="0031507B" w:rsidP="00CA3BF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8" w:type="pct"/>
          </w:tcPr>
          <w:p w:rsidR="0031507B" w:rsidRPr="005B50FF" w:rsidRDefault="0031507B" w:rsidP="00A90787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31507B" w:rsidRPr="005B50FF" w:rsidRDefault="0031507B" w:rsidP="00A90787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31507B" w:rsidRPr="005B50FF" w:rsidRDefault="0031507B" w:rsidP="00A90787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31507B" w:rsidRPr="005B50FF" w:rsidRDefault="0031507B" w:rsidP="008069A8">
            <w:pPr>
              <w:jc w:val="center"/>
              <w:rPr>
                <w:sz w:val="20"/>
              </w:rPr>
            </w:pPr>
          </w:p>
        </w:tc>
      </w:tr>
      <w:tr w:rsidR="00530AC8" w:rsidRPr="005B50FF" w:rsidTr="005B6806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530AC8" w:rsidRPr="005B50FF" w:rsidRDefault="00E14D4E" w:rsidP="00A9078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5B6806" w:rsidRPr="005B50FF">
              <w:rPr>
                <w:sz w:val="20"/>
              </w:rPr>
              <w:t>.1</w:t>
            </w:r>
          </w:p>
        </w:tc>
        <w:tc>
          <w:tcPr>
            <w:tcW w:w="953" w:type="pct"/>
            <w:vMerge w:val="restart"/>
            <w:vAlign w:val="center"/>
          </w:tcPr>
          <w:p w:rsidR="00530AC8" w:rsidRPr="005B50FF" w:rsidRDefault="00530AC8" w:rsidP="00490608">
            <w:pPr>
              <w:rPr>
                <w:sz w:val="20"/>
              </w:rPr>
            </w:pPr>
            <w:r w:rsidRPr="005B50FF">
              <w:rPr>
                <w:sz w:val="20"/>
              </w:rPr>
              <w:t>Водоотведение (поверхностные сточные воды)</w:t>
            </w:r>
          </w:p>
        </w:tc>
        <w:tc>
          <w:tcPr>
            <w:tcW w:w="286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2019</w:t>
            </w:r>
          </w:p>
        </w:tc>
        <w:tc>
          <w:tcPr>
            <w:tcW w:w="810" w:type="pct"/>
            <w:vAlign w:val="bottom"/>
          </w:tcPr>
          <w:p w:rsidR="00530AC8" w:rsidRPr="005B50FF" w:rsidRDefault="001548BC" w:rsidP="00530AC8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1</w:t>
            </w:r>
            <w:r w:rsidR="00530AC8" w:rsidRPr="005B50FF">
              <w:rPr>
                <w:color w:val="000000"/>
                <w:sz w:val="20"/>
              </w:rPr>
              <w:t>756,41</w:t>
            </w:r>
          </w:p>
        </w:tc>
        <w:tc>
          <w:tcPr>
            <w:tcW w:w="668" w:type="pct"/>
          </w:tcPr>
          <w:p w:rsidR="00530AC8" w:rsidRPr="005B50FF" w:rsidRDefault="00530AC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530AC8" w:rsidRPr="005B50FF" w:rsidTr="005B6806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530AC8" w:rsidRPr="005B50FF" w:rsidRDefault="00530AC8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530AC8" w:rsidRPr="005B50FF" w:rsidRDefault="00530AC8" w:rsidP="005B6806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2020</w:t>
            </w:r>
          </w:p>
        </w:tc>
        <w:tc>
          <w:tcPr>
            <w:tcW w:w="810" w:type="pct"/>
            <w:vAlign w:val="bottom"/>
          </w:tcPr>
          <w:p w:rsidR="00530AC8" w:rsidRPr="005B50FF" w:rsidRDefault="00530AC8" w:rsidP="00530AC8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1798,56</w:t>
            </w:r>
          </w:p>
        </w:tc>
        <w:tc>
          <w:tcPr>
            <w:tcW w:w="668" w:type="pct"/>
          </w:tcPr>
          <w:p w:rsidR="00530AC8" w:rsidRPr="005B50FF" w:rsidRDefault="00530AC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530AC8" w:rsidRPr="005B50FF" w:rsidTr="005B6806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530AC8" w:rsidRPr="005B50FF" w:rsidRDefault="00530AC8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530AC8" w:rsidRPr="005B50FF" w:rsidRDefault="00530AC8" w:rsidP="005B6806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2021</w:t>
            </w:r>
          </w:p>
        </w:tc>
        <w:tc>
          <w:tcPr>
            <w:tcW w:w="810" w:type="pct"/>
            <w:vAlign w:val="bottom"/>
          </w:tcPr>
          <w:p w:rsidR="00530AC8" w:rsidRPr="005B50FF" w:rsidRDefault="00530AC8" w:rsidP="00530AC8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1852,52</w:t>
            </w:r>
          </w:p>
        </w:tc>
        <w:tc>
          <w:tcPr>
            <w:tcW w:w="668" w:type="pct"/>
          </w:tcPr>
          <w:p w:rsidR="00530AC8" w:rsidRPr="005B50FF" w:rsidRDefault="00530AC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530AC8" w:rsidRPr="005B50FF" w:rsidTr="005B6806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530AC8" w:rsidRPr="005B50FF" w:rsidRDefault="00530AC8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530AC8" w:rsidRPr="005B50FF" w:rsidRDefault="00530AC8" w:rsidP="005B6806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2022</w:t>
            </w:r>
          </w:p>
        </w:tc>
        <w:tc>
          <w:tcPr>
            <w:tcW w:w="810" w:type="pct"/>
            <w:vAlign w:val="bottom"/>
          </w:tcPr>
          <w:p w:rsidR="00530AC8" w:rsidRPr="005B50FF" w:rsidRDefault="00530AC8" w:rsidP="00530AC8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1908,10</w:t>
            </w:r>
          </w:p>
        </w:tc>
        <w:tc>
          <w:tcPr>
            <w:tcW w:w="668" w:type="pct"/>
          </w:tcPr>
          <w:p w:rsidR="00530AC8" w:rsidRPr="005B50FF" w:rsidRDefault="00530AC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530AC8" w:rsidRPr="005B50FF" w:rsidTr="005B6806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530AC8" w:rsidRPr="005B50FF" w:rsidRDefault="00530AC8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530AC8" w:rsidRPr="005B50FF" w:rsidRDefault="00530AC8" w:rsidP="005B6806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2023</w:t>
            </w:r>
          </w:p>
        </w:tc>
        <w:tc>
          <w:tcPr>
            <w:tcW w:w="810" w:type="pct"/>
            <w:vAlign w:val="bottom"/>
          </w:tcPr>
          <w:p w:rsidR="00530AC8" w:rsidRPr="005B50FF" w:rsidRDefault="00530AC8" w:rsidP="00530AC8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1965,34</w:t>
            </w:r>
          </w:p>
        </w:tc>
        <w:tc>
          <w:tcPr>
            <w:tcW w:w="668" w:type="pct"/>
          </w:tcPr>
          <w:p w:rsidR="00530AC8" w:rsidRPr="005B50FF" w:rsidRDefault="00530AC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530AC8" w:rsidRPr="005B50FF" w:rsidRDefault="00530AC8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C81109" w:rsidRPr="005B50FF" w:rsidTr="005B6806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C81109" w:rsidRPr="005B50FF" w:rsidRDefault="00E14D4E" w:rsidP="00A9078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C81109" w:rsidRPr="005B50FF">
              <w:rPr>
                <w:sz w:val="20"/>
              </w:rPr>
              <w:t>.2</w:t>
            </w:r>
          </w:p>
        </w:tc>
        <w:tc>
          <w:tcPr>
            <w:tcW w:w="953" w:type="pct"/>
            <w:vMerge w:val="restart"/>
            <w:vAlign w:val="center"/>
          </w:tcPr>
          <w:p w:rsidR="00C81109" w:rsidRPr="005B50FF" w:rsidRDefault="00C81109" w:rsidP="00490608">
            <w:pPr>
              <w:rPr>
                <w:sz w:val="20"/>
              </w:rPr>
            </w:pPr>
            <w:r w:rsidRPr="005B50FF">
              <w:rPr>
                <w:sz w:val="20"/>
              </w:rPr>
              <w:t>Техническая вода</w:t>
            </w:r>
          </w:p>
        </w:tc>
        <w:tc>
          <w:tcPr>
            <w:tcW w:w="286" w:type="pct"/>
          </w:tcPr>
          <w:p w:rsidR="00C81109" w:rsidRPr="005B50FF" w:rsidRDefault="00C81109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2019</w:t>
            </w:r>
          </w:p>
        </w:tc>
        <w:tc>
          <w:tcPr>
            <w:tcW w:w="810" w:type="pct"/>
            <w:vAlign w:val="bottom"/>
          </w:tcPr>
          <w:p w:rsidR="00C81109" w:rsidRPr="005B50FF" w:rsidRDefault="00C81109" w:rsidP="00A758CB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1 688,83</w:t>
            </w:r>
          </w:p>
        </w:tc>
        <w:tc>
          <w:tcPr>
            <w:tcW w:w="668" w:type="pct"/>
          </w:tcPr>
          <w:p w:rsidR="00C81109" w:rsidRPr="005B50FF" w:rsidRDefault="00C81109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C81109" w:rsidRPr="005B50FF" w:rsidRDefault="00C81109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C81109" w:rsidRPr="005B50FF" w:rsidRDefault="00C81109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C81109" w:rsidRPr="005B50FF" w:rsidRDefault="00C81109" w:rsidP="005856D9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0,47</w:t>
            </w:r>
          </w:p>
        </w:tc>
      </w:tr>
      <w:tr w:rsidR="00C81109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C81109" w:rsidRPr="005B50FF" w:rsidRDefault="00C81109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C81109" w:rsidRPr="005B50FF" w:rsidRDefault="00C81109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C81109" w:rsidRPr="005B50FF" w:rsidRDefault="00C81109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2020</w:t>
            </w:r>
          </w:p>
        </w:tc>
        <w:tc>
          <w:tcPr>
            <w:tcW w:w="810" w:type="pct"/>
            <w:vAlign w:val="bottom"/>
          </w:tcPr>
          <w:p w:rsidR="00C81109" w:rsidRPr="005B50FF" w:rsidRDefault="00C81109" w:rsidP="00A758CB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1729,36</w:t>
            </w:r>
          </w:p>
        </w:tc>
        <w:tc>
          <w:tcPr>
            <w:tcW w:w="668" w:type="pct"/>
          </w:tcPr>
          <w:p w:rsidR="00C81109" w:rsidRPr="005B50FF" w:rsidRDefault="00C81109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C81109" w:rsidRPr="005B50FF" w:rsidRDefault="00C81109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C81109" w:rsidRPr="005B50FF" w:rsidRDefault="00C81109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C81109" w:rsidRPr="005B50FF" w:rsidRDefault="00C81109" w:rsidP="005856D9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0,47</w:t>
            </w:r>
          </w:p>
        </w:tc>
      </w:tr>
      <w:tr w:rsidR="00C81109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C81109" w:rsidRPr="005B50FF" w:rsidRDefault="00C81109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C81109" w:rsidRPr="005B50FF" w:rsidRDefault="00C81109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C81109" w:rsidRPr="005B50FF" w:rsidRDefault="00C81109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2021</w:t>
            </w:r>
          </w:p>
        </w:tc>
        <w:tc>
          <w:tcPr>
            <w:tcW w:w="810" w:type="pct"/>
            <w:vAlign w:val="bottom"/>
          </w:tcPr>
          <w:p w:rsidR="00C81109" w:rsidRPr="005B50FF" w:rsidRDefault="00C81109" w:rsidP="00A758CB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1781,24</w:t>
            </w:r>
          </w:p>
        </w:tc>
        <w:tc>
          <w:tcPr>
            <w:tcW w:w="668" w:type="pct"/>
          </w:tcPr>
          <w:p w:rsidR="00C81109" w:rsidRPr="005B50FF" w:rsidRDefault="00C81109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C81109" w:rsidRPr="005B50FF" w:rsidRDefault="00C81109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C81109" w:rsidRPr="005B50FF" w:rsidRDefault="00C81109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C81109" w:rsidRPr="005B50FF" w:rsidRDefault="00C81109" w:rsidP="005856D9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0,47</w:t>
            </w:r>
          </w:p>
        </w:tc>
      </w:tr>
      <w:tr w:rsidR="00C81109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C81109" w:rsidRPr="005B50FF" w:rsidRDefault="00C81109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C81109" w:rsidRPr="005B50FF" w:rsidRDefault="00C81109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C81109" w:rsidRPr="005B50FF" w:rsidRDefault="00C81109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2022</w:t>
            </w:r>
          </w:p>
        </w:tc>
        <w:tc>
          <w:tcPr>
            <w:tcW w:w="810" w:type="pct"/>
            <w:vAlign w:val="bottom"/>
          </w:tcPr>
          <w:p w:rsidR="00C81109" w:rsidRPr="005B50FF" w:rsidRDefault="00C81109" w:rsidP="00A758CB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1834,68</w:t>
            </w:r>
          </w:p>
        </w:tc>
        <w:tc>
          <w:tcPr>
            <w:tcW w:w="668" w:type="pct"/>
          </w:tcPr>
          <w:p w:rsidR="00C81109" w:rsidRPr="005B50FF" w:rsidRDefault="00C81109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C81109" w:rsidRPr="005B50FF" w:rsidRDefault="00C81109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C81109" w:rsidRPr="005B50FF" w:rsidRDefault="00C81109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C81109" w:rsidRPr="005B50FF" w:rsidRDefault="00C81109" w:rsidP="005856D9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0,47</w:t>
            </w:r>
          </w:p>
        </w:tc>
      </w:tr>
      <w:tr w:rsidR="00C81109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C81109" w:rsidRPr="005B50FF" w:rsidRDefault="00C81109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C81109" w:rsidRPr="005B50FF" w:rsidRDefault="00C81109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C81109" w:rsidRPr="005B50FF" w:rsidRDefault="00C81109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2023</w:t>
            </w:r>
          </w:p>
        </w:tc>
        <w:tc>
          <w:tcPr>
            <w:tcW w:w="810" w:type="pct"/>
            <w:vAlign w:val="bottom"/>
          </w:tcPr>
          <w:p w:rsidR="00C81109" w:rsidRPr="005B50FF" w:rsidRDefault="00C81109" w:rsidP="00A758CB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1889,72</w:t>
            </w:r>
          </w:p>
        </w:tc>
        <w:tc>
          <w:tcPr>
            <w:tcW w:w="668" w:type="pct"/>
          </w:tcPr>
          <w:p w:rsidR="00C81109" w:rsidRPr="005B50FF" w:rsidRDefault="00C81109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C81109" w:rsidRPr="005B50FF" w:rsidRDefault="00C81109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C81109" w:rsidRPr="005B50FF" w:rsidRDefault="00C81109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C81109" w:rsidRPr="005B50FF" w:rsidRDefault="00C81109" w:rsidP="005856D9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0,47</w:t>
            </w:r>
          </w:p>
        </w:tc>
      </w:tr>
      <w:tr w:rsidR="00553243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553243" w:rsidRPr="005B50FF" w:rsidRDefault="00E14D4E" w:rsidP="00A9078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lastRenderedPageBreak/>
              <w:t>1</w:t>
            </w:r>
            <w:r w:rsidR="00553243" w:rsidRPr="005B50FF">
              <w:rPr>
                <w:sz w:val="20"/>
              </w:rPr>
              <w:t>.3</w:t>
            </w:r>
          </w:p>
        </w:tc>
        <w:tc>
          <w:tcPr>
            <w:tcW w:w="953" w:type="pct"/>
            <w:vMerge w:val="restart"/>
          </w:tcPr>
          <w:p w:rsidR="00553243" w:rsidRPr="005B50FF" w:rsidRDefault="00553243" w:rsidP="00A90787">
            <w:pPr>
              <w:rPr>
                <w:sz w:val="20"/>
              </w:rPr>
            </w:pPr>
            <w:r w:rsidRPr="005B50FF">
              <w:rPr>
                <w:sz w:val="20"/>
              </w:rPr>
              <w:t>Транспортировка питьевой воды</w:t>
            </w:r>
          </w:p>
        </w:tc>
        <w:tc>
          <w:tcPr>
            <w:tcW w:w="286" w:type="pct"/>
          </w:tcPr>
          <w:p w:rsidR="00553243" w:rsidRPr="005B50FF" w:rsidRDefault="00553243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2019</w:t>
            </w:r>
          </w:p>
        </w:tc>
        <w:tc>
          <w:tcPr>
            <w:tcW w:w="810" w:type="pct"/>
            <w:vAlign w:val="bottom"/>
          </w:tcPr>
          <w:p w:rsidR="00553243" w:rsidRPr="005B50FF" w:rsidRDefault="00553243" w:rsidP="007A4E8D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26,03</w:t>
            </w:r>
          </w:p>
        </w:tc>
        <w:tc>
          <w:tcPr>
            <w:tcW w:w="668" w:type="pct"/>
          </w:tcPr>
          <w:p w:rsidR="00553243" w:rsidRPr="005B50FF" w:rsidRDefault="00553243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53243" w:rsidRPr="005B50FF" w:rsidRDefault="00553243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53243" w:rsidRPr="005B50FF" w:rsidRDefault="00553243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553243" w:rsidRPr="005B50FF" w:rsidRDefault="00553243" w:rsidP="0055324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0,04</w:t>
            </w:r>
          </w:p>
        </w:tc>
      </w:tr>
      <w:tr w:rsidR="00553243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553243" w:rsidRPr="005B50FF" w:rsidRDefault="00553243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553243" w:rsidRPr="005B50FF" w:rsidRDefault="00553243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553243" w:rsidRPr="005B50FF" w:rsidRDefault="00553243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2020</w:t>
            </w:r>
          </w:p>
        </w:tc>
        <w:tc>
          <w:tcPr>
            <w:tcW w:w="810" w:type="pct"/>
            <w:vAlign w:val="bottom"/>
          </w:tcPr>
          <w:p w:rsidR="00553243" w:rsidRPr="005B50FF" w:rsidRDefault="00553243" w:rsidP="007A4E8D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26,65</w:t>
            </w:r>
          </w:p>
        </w:tc>
        <w:tc>
          <w:tcPr>
            <w:tcW w:w="668" w:type="pct"/>
          </w:tcPr>
          <w:p w:rsidR="00553243" w:rsidRPr="005B50FF" w:rsidRDefault="00553243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53243" w:rsidRPr="005B50FF" w:rsidRDefault="00553243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53243" w:rsidRPr="005B50FF" w:rsidRDefault="00553243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553243" w:rsidRPr="005B50FF" w:rsidRDefault="00553243" w:rsidP="0055324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0,04</w:t>
            </w:r>
          </w:p>
        </w:tc>
      </w:tr>
      <w:tr w:rsidR="00553243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553243" w:rsidRPr="005B50FF" w:rsidRDefault="00553243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553243" w:rsidRPr="005B50FF" w:rsidRDefault="00553243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553243" w:rsidRPr="005B50FF" w:rsidRDefault="00553243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2021</w:t>
            </w:r>
          </w:p>
        </w:tc>
        <w:tc>
          <w:tcPr>
            <w:tcW w:w="810" w:type="pct"/>
            <w:vAlign w:val="bottom"/>
          </w:tcPr>
          <w:p w:rsidR="00553243" w:rsidRPr="005B50FF" w:rsidRDefault="00553243" w:rsidP="007A4E8D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27,45</w:t>
            </w:r>
          </w:p>
        </w:tc>
        <w:tc>
          <w:tcPr>
            <w:tcW w:w="668" w:type="pct"/>
          </w:tcPr>
          <w:p w:rsidR="00553243" w:rsidRPr="005B50FF" w:rsidRDefault="00553243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53243" w:rsidRPr="005B50FF" w:rsidRDefault="00553243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53243" w:rsidRPr="005B50FF" w:rsidRDefault="00553243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553243" w:rsidRPr="005B50FF" w:rsidRDefault="00553243" w:rsidP="0055324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0,04</w:t>
            </w:r>
          </w:p>
        </w:tc>
      </w:tr>
      <w:tr w:rsidR="00553243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553243" w:rsidRPr="005B50FF" w:rsidRDefault="00553243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553243" w:rsidRPr="005B50FF" w:rsidRDefault="00553243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553243" w:rsidRPr="005B50FF" w:rsidRDefault="00553243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2022</w:t>
            </w:r>
          </w:p>
        </w:tc>
        <w:tc>
          <w:tcPr>
            <w:tcW w:w="810" w:type="pct"/>
            <w:vAlign w:val="bottom"/>
          </w:tcPr>
          <w:p w:rsidR="00553243" w:rsidRPr="005B50FF" w:rsidRDefault="00553243" w:rsidP="007A4E8D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28,28</w:t>
            </w:r>
          </w:p>
        </w:tc>
        <w:tc>
          <w:tcPr>
            <w:tcW w:w="668" w:type="pct"/>
          </w:tcPr>
          <w:p w:rsidR="00553243" w:rsidRPr="005B50FF" w:rsidRDefault="00553243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53243" w:rsidRPr="005B50FF" w:rsidRDefault="00553243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53243" w:rsidRPr="005B50FF" w:rsidRDefault="00553243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553243" w:rsidRPr="005B50FF" w:rsidRDefault="00553243" w:rsidP="0055324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0,04</w:t>
            </w:r>
          </w:p>
        </w:tc>
      </w:tr>
      <w:tr w:rsidR="00553243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553243" w:rsidRPr="005B50FF" w:rsidRDefault="00553243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553243" w:rsidRPr="005B50FF" w:rsidRDefault="00553243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553243" w:rsidRPr="005B50FF" w:rsidRDefault="00553243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2023</w:t>
            </w:r>
          </w:p>
        </w:tc>
        <w:tc>
          <w:tcPr>
            <w:tcW w:w="810" w:type="pct"/>
            <w:vAlign w:val="bottom"/>
          </w:tcPr>
          <w:p w:rsidR="00553243" w:rsidRPr="005B50FF" w:rsidRDefault="00553243" w:rsidP="007A4E8D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29,13</w:t>
            </w:r>
          </w:p>
        </w:tc>
        <w:tc>
          <w:tcPr>
            <w:tcW w:w="668" w:type="pct"/>
          </w:tcPr>
          <w:p w:rsidR="00553243" w:rsidRPr="005B50FF" w:rsidRDefault="00553243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53243" w:rsidRPr="005B50FF" w:rsidRDefault="00553243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53243" w:rsidRPr="005B50FF" w:rsidRDefault="00553243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553243" w:rsidRPr="005B50FF" w:rsidRDefault="00553243" w:rsidP="00553243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0,04</w:t>
            </w:r>
          </w:p>
        </w:tc>
      </w:tr>
      <w:tr w:rsidR="002C2BE6" w:rsidRPr="005B50FF" w:rsidTr="00490608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2C2BE6" w:rsidRPr="005B50FF" w:rsidRDefault="00E14D4E" w:rsidP="00A9078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2C2BE6" w:rsidRPr="005B50FF">
              <w:rPr>
                <w:sz w:val="20"/>
              </w:rPr>
              <w:t>.4</w:t>
            </w:r>
          </w:p>
        </w:tc>
        <w:tc>
          <w:tcPr>
            <w:tcW w:w="953" w:type="pct"/>
            <w:vMerge w:val="restart"/>
            <w:vAlign w:val="center"/>
          </w:tcPr>
          <w:p w:rsidR="002C2BE6" w:rsidRPr="005B50FF" w:rsidRDefault="002C2BE6" w:rsidP="00490608">
            <w:pPr>
              <w:rPr>
                <w:sz w:val="20"/>
              </w:rPr>
            </w:pPr>
            <w:r w:rsidRPr="005B50FF">
              <w:rPr>
                <w:sz w:val="20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2019</w:t>
            </w:r>
          </w:p>
        </w:tc>
        <w:tc>
          <w:tcPr>
            <w:tcW w:w="810" w:type="pct"/>
            <w:vAlign w:val="bottom"/>
          </w:tcPr>
          <w:p w:rsidR="002C2BE6" w:rsidRPr="005B50FF" w:rsidRDefault="002C2BE6" w:rsidP="002C2BE6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132,34</w:t>
            </w:r>
          </w:p>
        </w:tc>
        <w:tc>
          <w:tcPr>
            <w:tcW w:w="668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2C2BE6" w:rsidRPr="005B50FF" w:rsidRDefault="002C2BE6" w:rsidP="002C2BE6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2C2BE6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2C2BE6" w:rsidRPr="005B50FF" w:rsidRDefault="002C2BE6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2C2BE6" w:rsidRPr="005B50FF" w:rsidRDefault="002C2BE6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2020</w:t>
            </w:r>
          </w:p>
        </w:tc>
        <w:tc>
          <w:tcPr>
            <w:tcW w:w="810" w:type="pct"/>
            <w:vAlign w:val="bottom"/>
          </w:tcPr>
          <w:p w:rsidR="002C2BE6" w:rsidRPr="005B50FF" w:rsidRDefault="002C2BE6" w:rsidP="002C2BE6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135,52</w:t>
            </w:r>
          </w:p>
        </w:tc>
        <w:tc>
          <w:tcPr>
            <w:tcW w:w="668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2C2BE6" w:rsidRPr="005B50FF" w:rsidRDefault="002C2BE6" w:rsidP="002C2BE6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2C2BE6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2C2BE6" w:rsidRPr="005B50FF" w:rsidRDefault="002C2BE6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2C2BE6" w:rsidRPr="005B50FF" w:rsidRDefault="002C2BE6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2021</w:t>
            </w:r>
          </w:p>
        </w:tc>
        <w:tc>
          <w:tcPr>
            <w:tcW w:w="810" w:type="pct"/>
            <w:vAlign w:val="bottom"/>
          </w:tcPr>
          <w:p w:rsidR="002C2BE6" w:rsidRPr="005B50FF" w:rsidRDefault="002C2BE6" w:rsidP="002C2BE6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139,58</w:t>
            </w:r>
          </w:p>
        </w:tc>
        <w:tc>
          <w:tcPr>
            <w:tcW w:w="668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2C2BE6" w:rsidRPr="005B50FF" w:rsidRDefault="002C2BE6" w:rsidP="002C2BE6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2C2BE6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2C2BE6" w:rsidRPr="005B50FF" w:rsidRDefault="002C2BE6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2C2BE6" w:rsidRPr="005B50FF" w:rsidRDefault="002C2BE6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2022</w:t>
            </w:r>
          </w:p>
        </w:tc>
        <w:tc>
          <w:tcPr>
            <w:tcW w:w="810" w:type="pct"/>
            <w:vAlign w:val="bottom"/>
          </w:tcPr>
          <w:p w:rsidR="002C2BE6" w:rsidRPr="005B50FF" w:rsidRDefault="002C2BE6" w:rsidP="002C2BE6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143,77</w:t>
            </w:r>
          </w:p>
        </w:tc>
        <w:tc>
          <w:tcPr>
            <w:tcW w:w="668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2C2BE6" w:rsidRPr="005B50FF" w:rsidRDefault="002C2BE6" w:rsidP="002C2BE6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2C2BE6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2C2BE6" w:rsidRPr="005B50FF" w:rsidRDefault="002C2BE6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2C2BE6" w:rsidRPr="005B50FF" w:rsidRDefault="002C2BE6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2023</w:t>
            </w:r>
          </w:p>
        </w:tc>
        <w:tc>
          <w:tcPr>
            <w:tcW w:w="810" w:type="pct"/>
            <w:vAlign w:val="bottom"/>
          </w:tcPr>
          <w:p w:rsidR="002C2BE6" w:rsidRPr="005B50FF" w:rsidRDefault="002C2BE6" w:rsidP="002C2BE6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148,08</w:t>
            </w:r>
          </w:p>
        </w:tc>
        <w:tc>
          <w:tcPr>
            <w:tcW w:w="668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2C2BE6" w:rsidRPr="005B50FF" w:rsidRDefault="002C2BE6" w:rsidP="00904815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2C2BE6" w:rsidRPr="005B50FF" w:rsidRDefault="002C2BE6" w:rsidP="002C2BE6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</w:tbl>
    <w:p w:rsidR="00EE6FC5" w:rsidRPr="009D35BC" w:rsidRDefault="00EE6FC5" w:rsidP="00A6783A">
      <w:pPr>
        <w:ind w:right="140"/>
        <w:rPr>
          <w:sz w:val="24"/>
        </w:rPr>
      </w:pPr>
    </w:p>
    <w:p w:rsidR="00EE6FC5" w:rsidRPr="009D35BC" w:rsidRDefault="00EE6FC5" w:rsidP="00A6783A">
      <w:pPr>
        <w:ind w:right="140"/>
        <w:rPr>
          <w:sz w:val="24"/>
        </w:rPr>
      </w:pPr>
    </w:p>
    <w:p w:rsidR="00EE6FC5" w:rsidRPr="009D35BC" w:rsidRDefault="00EE6FC5" w:rsidP="00A6783A">
      <w:pPr>
        <w:ind w:right="140"/>
        <w:rPr>
          <w:sz w:val="24"/>
        </w:rPr>
      </w:pP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A19C7"/>
    <w:rsid w:val="001A1D98"/>
    <w:rsid w:val="001A242D"/>
    <w:rsid w:val="001A77E3"/>
    <w:rsid w:val="001B0972"/>
    <w:rsid w:val="001B7D48"/>
    <w:rsid w:val="001C3B2D"/>
    <w:rsid w:val="001C7280"/>
    <w:rsid w:val="001D0BCC"/>
    <w:rsid w:val="001E263B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3916"/>
    <w:rsid w:val="002333DC"/>
    <w:rsid w:val="002463A7"/>
    <w:rsid w:val="00247E76"/>
    <w:rsid w:val="0025024D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86E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348A"/>
    <w:rsid w:val="003B69AA"/>
    <w:rsid w:val="003C3B5E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7748C"/>
    <w:rsid w:val="00577E2C"/>
    <w:rsid w:val="00584DC7"/>
    <w:rsid w:val="005856D9"/>
    <w:rsid w:val="00595BCE"/>
    <w:rsid w:val="005A0EB3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6077"/>
    <w:rsid w:val="00600982"/>
    <w:rsid w:val="006026F7"/>
    <w:rsid w:val="00602D1A"/>
    <w:rsid w:val="006059C2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2D3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D5249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1549D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8"/>
    <w:rsid w:val="00B45C68"/>
    <w:rsid w:val="00B55A0F"/>
    <w:rsid w:val="00B56347"/>
    <w:rsid w:val="00B624B4"/>
    <w:rsid w:val="00B62C40"/>
    <w:rsid w:val="00B7092F"/>
    <w:rsid w:val="00B73076"/>
    <w:rsid w:val="00B74665"/>
    <w:rsid w:val="00B76AEF"/>
    <w:rsid w:val="00B771D1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585"/>
    <w:rsid w:val="00BC2EAB"/>
    <w:rsid w:val="00BE4335"/>
    <w:rsid w:val="00BE610B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34B83"/>
    <w:rsid w:val="00D41FFC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3FB0"/>
    <w:rsid w:val="00D95C00"/>
    <w:rsid w:val="00DA0DA4"/>
    <w:rsid w:val="00DA288D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7AF6"/>
    <w:rsid w:val="00DF2249"/>
    <w:rsid w:val="00DF3E51"/>
    <w:rsid w:val="00E00B5E"/>
    <w:rsid w:val="00E019BB"/>
    <w:rsid w:val="00E0641F"/>
    <w:rsid w:val="00E11FF4"/>
    <w:rsid w:val="00E12FDC"/>
    <w:rsid w:val="00E14D4E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D51B3"/>
    <w:rsid w:val="00FE0AE6"/>
    <w:rsid w:val="00FE2787"/>
    <w:rsid w:val="00FE330E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82D9-AAA4-4DF7-9E00-A72D4B97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334</TotalTime>
  <Pages>7</Pages>
  <Words>756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Сулейманова Регина Ренатовна</cp:lastModifiedBy>
  <cp:revision>242</cp:revision>
  <cp:lastPrinted>2018-11-18T14:11:00Z</cp:lastPrinted>
  <dcterms:created xsi:type="dcterms:W3CDTF">2016-11-14T11:46:00Z</dcterms:created>
  <dcterms:modified xsi:type="dcterms:W3CDTF">2018-11-19T08:51:00Z</dcterms:modified>
</cp:coreProperties>
</file>