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19" w:rsidRPr="00273619" w:rsidRDefault="00273619" w:rsidP="00273619">
      <w:pPr>
        <w:jc w:val="right"/>
        <w:rPr>
          <w:szCs w:val="16"/>
        </w:rPr>
      </w:pPr>
      <w:r w:rsidRPr="00273619">
        <w:rPr>
          <w:szCs w:val="16"/>
        </w:rPr>
        <w:t>Проект</w:t>
      </w:r>
    </w:p>
    <w:p w:rsidR="00A5124A" w:rsidRPr="00273619" w:rsidRDefault="00A5124A" w:rsidP="00273619">
      <w:pPr>
        <w:keepNext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8D0913" w:rsidRDefault="0040617C" w:rsidP="003259BF">
            <w:pPr>
              <w:jc w:val="both"/>
              <w:rPr>
                <w:rFonts w:eastAsia="Calibri"/>
                <w:szCs w:val="28"/>
              </w:rPr>
            </w:pPr>
            <w:r w:rsidRPr="0040617C">
              <w:rPr>
                <w:rFonts w:eastAsia="Calibri"/>
                <w:szCs w:val="28"/>
              </w:rPr>
              <w:t xml:space="preserve">Об установлении тарифов на </w:t>
            </w:r>
            <w:r>
              <w:rPr>
                <w:rFonts w:eastAsia="Calibri"/>
                <w:szCs w:val="28"/>
              </w:rPr>
              <w:t>питьевую воду</w:t>
            </w:r>
            <w:r w:rsidRPr="0040617C">
              <w:rPr>
                <w:rFonts w:eastAsia="Calibri"/>
                <w:szCs w:val="28"/>
              </w:rPr>
              <w:t xml:space="preserve"> для </w:t>
            </w:r>
            <w:r>
              <w:rPr>
                <w:rFonts w:eastAsia="Calibri"/>
                <w:szCs w:val="28"/>
              </w:rPr>
              <w:t>Общества с ограниченной ответственностью</w:t>
            </w:r>
            <w:r w:rsidRPr="0040617C">
              <w:rPr>
                <w:rFonts w:eastAsia="Calibri"/>
                <w:szCs w:val="28"/>
              </w:rPr>
              <w:t xml:space="preserve"> «</w:t>
            </w:r>
            <w:proofErr w:type="spellStart"/>
            <w:r w:rsidRPr="0040617C">
              <w:rPr>
                <w:rFonts w:eastAsia="Calibri"/>
                <w:szCs w:val="28"/>
              </w:rPr>
              <w:t>Жилкомплекс</w:t>
            </w:r>
            <w:proofErr w:type="spellEnd"/>
            <w:r w:rsidRPr="0040617C">
              <w:rPr>
                <w:rFonts w:eastAsia="Calibri"/>
                <w:szCs w:val="28"/>
              </w:rPr>
              <w:t>-ТМ»</w:t>
            </w:r>
            <w:r>
              <w:rPr>
                <w:rFonts w:eastAsia="Calibri"/>
                <w:szCs w:val="28"/>
              </w:rPr>
              <w:t xml:space="preserve"> </w:t>
            </w:r>
            <w:r w:rsidRPr="0040617C">
              <w:rPr>
                <w:rFonts w:eastAsia="Calibri"/>
                <w:szCs w:val="28"/>
              </w:rPr>
              <w:t xml:space="preserve">на 2019 – 2023 годы </w:t>
            </w:r>
          </w:p>
          <w:p w:rsidR="0040617C" w:rsidRPr="005D1E9A" w:rsidRDefault="0040617C" w:rsidP="003259BF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40617C">
        <w:rPr>
          <w:szCs w:val="28"/>
        </w:rPr>
        <w:t xml:space="preserve">питьевую воду 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40617C" w:rsidRPr="0040617C">
        <w:rPr>
          <w:szCs w:val="28"/>
        </w:rPr>
        <w:t>Общества с ограниченной ответственностью «</w:t>
      </w:r>
      <w:proofErr w:type="spellStart"/>
      <w:r w:rsidR="0040617C" w:rsidRPr="0040617C">
        <w:rPr>
          <w:szCs w:val="28"/>
        </w:rPr>
        <w:t>Жилкомплекс</w:t>
      </w:r>
      <w:proofErr w:type="spellEnd"/>
      <w:r w:rsidR="0040617C" w:rsidRPr="0040617C">
        <w:rPr>
          <w:szCs w:val="28"/>
        </w:rPr>
        <w:t>-ТМ»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40617C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40617C">
        <w:rPr>
          <w:szCs w:val="28"/>
        </w:rPr>
        <w:t>питьевую воду</w:t>
      </w:r>
      <w:r w:rsidR="00C32B64" w:rsidRPr="00C32B64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40617C" w:rsidRPr="0040617C">
        <w:rPr>
          <w:szCs w:val="28"/>
        </w:rPr>
        <w:t>Общества с ограниченной ответственностью «</w:t>
      </w:r>
      <w:proofErr w:type="spellStart"/>
      <w:r w:rsidR="0040617C" w:rsidRPr="0040617C">
        <w:rPr>
          <w:szCs w:val="28"/>
        </w:rPr>
        <w:t>Жилкомплекс</w:t>
      </w:r>
      <w:proofErr w:type="spellEnd"/>
      <w:r w:rsidR="0040617C" w:rsidRPr="0040617C">
        <w:rPr>
          <w:szCs w:val="28"/>
        </w:rPr>
        <w:t>-ТМ»</w:t>
      </w:r>
      <w:r w:rsidR="0040617C">
        <w:rPr>
          <w:szCs w:val="28"/>
        </w:rPr>
        <w:t>, осуществляющего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r w:rsidR="00C46496">
        <w:rPr>
          <w:szCs w:val="28"/>
        </w:rPr>
        <w:t>Обществу</w:t>
      </w:r>
      <w:r w:rsidR="00C46496" w:rsidRPr="00C46496">
        <w:rPr>
          <w:szCs w:val="28"/>
        </w:rPr>
        <w:t xml:space="preserve"> с ограниченной ответственностью «</w:t>
      </w:r>
      <w:proofErr w:type="spellStart"/>
      <w:r w:rsidR="00C46496" w:rsidRPr="00C46496">
        <w:rPr>
          <w:szCs w:val="28"/>
        </w:rPr>
        <w:t>Жилкомплекс</w:t>
      </w:r>
      <w:proofErr w:type="spellEnd"/>
      <w:r w:rsidR="00C46496" w:rsidRPr="00C46496">
        <w:rPr>
          <w:szCs w:val="28"/>
        </w:rPr>
        <w:t>-ТМ»</w:t>
      </w:r>
      <w:r w:rsidR="00C46496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proofErr w:type="gramStart"/>
      <w:r w:rsidR="0008258F" w:rsidRPr="0008258F">
        <w:rPr>
          <w:szCs w:val="28"/>
        </w:rPr>
        <w:t>утвержденными</w:t>
      </w:r>
      <w:proofErr w:type="gramEnd"/>
      <w:r w:rsidR="0008258F" w:rsidRPr="0008258F">
        <w:rPr>
          <w:szCs w:val="28"/>
        </w:rPr>
        <w:t xml:space="preserve">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lastRenderedPageBreak/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273619" w:rsidRDefault="00443C9B" w:rsidP="00247E76">
      <w:pPr>
        <w:jc w:val="center"/>
        <w:rPr>
          <w:bCs/>
          <w:szCs w:val="28"/>
        </w:rPr>
      </w:pPr>
    </w:p>
    <w:p w:rsidR="00CB3775" w:rsidRPr="00273619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187F13">
        <w:rPr>
          <w:bCs/>
          <w:color w:val="000000" w:themeColor="text1"/>
          <w:szCs w:val="28"/>
        </w:rPr>
        <w:t xml:space="preserve">питьевую воду </w:t>
      </w:r>
      <w:r w:rsidR="00BA3041">
        <w:rPr>
          <w:bCs/>
          <w:color w:val="000000" w:themeColor="text1"/>
          <w:szCs w:val="28"/>
        </w:rPr>
        <w:t xml:space="preserve">для </w:t>
      </w:r>
      <w:r w:rsidR="00187F13" w:rsidRPr="00187F13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187F13" w:rsidRPr="00187F13">
        <w:rPr>
          <w:bCs/>
          <w:color w:val="000000" w:themeColor="text1"/>
          <w:szCs w:val="28"/>
        </w:rPr>
        <w:t>Жилкомплекс</w:t>
      </w:r>
      <w:proofErr w:type="spellEnd"/>
      <w:r w:rsidR="00187F13" w:rsidRPr="00187F13">
        <w:rPr>
          <w:bCs/>
          <w:color w:val="000000" w:themeColor="text1"/>
          <w:szCs w:val="28"/>
        </w:rPr>
        <w:t>-ТМ»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E77F7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019BB" w:rsidRDefault="00E019BB" w:rsidP="00E019BB">
      <w:pPr>
        <w:ind w:right="140"/>
        <w:rPr>
          <w:sz w:val="16"/>
        </w:rPr>
      </w:pPr>
    </w:p>
    <w:tbl>
      <w:tblPr>
        <w:tblW w:w="0" w:type="auto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5111"/>
        <w:gridCol w:w="2693"/>
        <w:gridCol w:w="4362"/>
      </w:tblGrid>
      <w:tr w:rsidR="008D0913" w:rsidRPr="0033546D" w:rsidTr="00337DC7">
        <w:trPr>
          <w:trHeight w:val="20"/>
          <w:tblHeader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 xml:space="preserve">№ </w:t>
            </w:r>
            <w:proofErr w:type="gramStart"/>
            <w:r w:rsidRPr="0033546D">
              <w:rPr>
                <w:sz w:val="22"/>
                <w:szCs w:val="22"/>
              </w:rPr>
              <w:t>п</w:t>
            </w:r>
            <w:proofErr w:type="gramEnd"/>
            <w:r w:rsidRPr="0033546D">
              <w:rPr>
                <w:sz w:val="22"/>
                <w:szCs w:val="22"/>
              </w:rPr>
              <w:t>/п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ind w:left="-141" w:right="-75"/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Тариф на</w:t>
            </w:r>
            <w:r w:rsidR="0033546D">
              <w:rPr>
                <w:sz w:val="22"/>
                <w:szCs w:val="22"/>
              </w:rPr>
              <w:t xml:space="preserve"> </w:t>
            </w:r>
            <w:r w:rsidRPr="0033546D">
              <w:rPr>
                <w:sz w:val="22"/>
                <w:szCs w:val="22"/>
              </w:rPr>
              <w:t>питьевую воду</w:t>
            </w:r>
          </w:p>
          <w:p w:rsidR="008D0913" w:rsidRPr="0033546D" w:rsidRDefault="008D0913" w:rsidP="007D5FC2">
            <w:pPr>
              <w:ind w:left="-141" w:right="-75"/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(</w:t>
            </w:r>
            <w:proofErr w:type="spellStart"/>
            <w:r w:rsidRPr="0033546D">
              <w:rPr>
                <w:sz w:val="22"/>
                <w:szCs w:val="22"/>
              </w:rPr>
              <w:t>одноставочный</w:t>
            </w:r>
            <w:proofErr w:type="spellEnd"/>
            <w:r w:rsidRPr="0033546D">
              <w:rPr>
                <w:sz w:val="22"/>
                <w:szCs w:val="22"/>
              </w:rPr>
              <w:t>), руб./</w:t>
            </w:r>
            <w:proofErr w:type="spellStart"/>
            <w:r w:rsidRPr="0033546D">
              <w:rPr>
                <w:sz w:val="22"/>
                <w:szCs w:val="22"/>
              </w:rPr>
              <w:t>куб</w:t>
            </w:r>
            <w:proofErr w:type="gramStart"/>
            <w:r w:rsidRPr="0033546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2C0FE6" w:rsidRPr="0033546D" w:rsidTr="00337DC7">
        <w:trPr>
          <w:trHeight w:val="20"/>
          <w:tblHeader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2C0FE6" w:rsidRPr="0033546D" w:rsidRDefault="002C0FE6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2C0FE6" w:rsidRPr="002C0FE6" w:rsidRDefault="002C0FE6" w:rsidP="002C0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 «город Казань»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0FE6" w:rsidRPr="0033546D" w:rsidRDefault="002C0FE6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2C0FE6" w:rsidRPr="0033546D" w:rsidRDefault="002C0FE6" w:rsidP="007D5FC2">
            <w:pPr>
              <w:ind w:left="-141" w:right="-75"/>
              <w:jc w:val="center"/>
              <w:rPr>
                <w:sz w:val="22"/>
                <w:szCs w:val="22"/>
              </w:rPr>
            </w:pP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8D0913" w:rsidRPr="0033546D" w:rsidRDefault="001D7D2A" w:rsidP="007D5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11" w:type="dxa"/>
            <w:vMerge w:val="restart"/>
            <w:shd w:val="clear" w:color="auto" w:fill="auto"/>
            <w:vAlign w:val="center"/>
          </w:tcPr>
          <w:p w:rsidR="008D0913" w:rsidRPr="0033546D" w:rsidRDefault="001432E3" w:rsidP="004152D7">
            <w:pPr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8D0913" w:rsidRPr="0033546D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8D0913" w:rsidRPr="0033546D">
              <w:rPr>
                <w:bCs/>
                <w:sz w:val="22"/>
                <w:szCs w:val="22"/>
              </w:rPr>
              <w:t>Жилкомплекс</w:t>
            </w:r>
            <w:proofErr w:type="spellEnd"/>
            <w:r w:rsidR="008D0913" w:rsidRPr="0033546D">
              <w:rPr>
                <w:bCs/>
                <w:sz w:val="22"/>
                <w:szCs w:val="22"/>
              </w:rPr>
              <w:t>-ТМ»*</w:t>
            </w:r>
          </w:p>
          <w:p w:rsidR="008D0913" w:rsidRPr="0033546D" w:rsidRDefault="008D0913" w:rsidP="004152D7">
            <w:pPr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(для потребителей Высокогорского муниципального района)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с 01.01.2019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13,86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01.07.2019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31.12.2019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13,86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01.01.2020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30.06.2020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13,86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01.07.2020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31.12.2020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14,57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01.01.2021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30.06.2021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14,57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01.07.2021</w:t>
            </w:r>
          </w:p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31.12.2021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14,68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01.01.2022</w:t>
            </w:r>
          </w:p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30.06.2022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14,68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01.07.2022</w:t>
            </w:r>
          </w:p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31.12.2022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15,42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01.01.2023</w:t>
            </w:r>
          </w:p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30.06.2023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15,42</w:t>
            </w:r>
          </w:p>
        </w:tc>
      </w:tr>
      <w:tr w:rsidR="008D0913" w:rsidRPr="0033546D" w:rsidTr="00337DC7">
        <w:trPr>
          <w:trHeight w:val="2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:rsidR="008D0913" w:rsidRPr="0033546D" w:rsidRDefault="008D0913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с 01.07.2023</w:t>
            </w:r>
          </w:p>
          <w:p w:rsidR="008D0913" w:rsidRPr="0033546D" w:rsidRDefault="008D0913" w:rsidP="007D5FC2">
            <w:pPr>
              <w:jc w:val="center"/>
              <w:rPr>
                <w:sz w:val="22"/>
                <w:szCs w:val="22"/>
              </w:rPr>
            </w:pPr>
            <w:r w:rsidRPr="0033546D">
              <w:rPr>
                <w:sz w:val="22"/>
                <w:szCs w:val="22"/>
              </w:rPr>
              <w:t>по 31.12.2023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8D0913" w:rsidRPr="0033546D" w:rsidRDefault="008D0913" w:rsidP="007D5FC2">
            <w:pPr>
              <w:jc w:val="center"/>
              <w:rPr>
                <w:bCs/>
                <w:sz w:val="22"/>
                <w:szCs w:val="22"/>
              </w:rPr>
            </w:pPr>
            <w:r w:rsidRPr="0033546D">
              <w:rPr>
                <w:bCs/>
                <w:sz w:val="22"/>
                <w:szCs w:val="22"/>
              </w:rPr>
              <w:t>15,55</w:t>
            </w:r>
          </w:p>
        </w:tc>
      </w:tr>
    </w:tbl>
    <w:p w:rsidR="007D5FC2" w:rsidRPr="0033546D" w:rsidRDefault="0033546D" w:rsidP="007D5FC2">
      <w:pPr>
        <w:ind w:right="140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                 </w:t>
      </w:r>
      <w:r w:rsidR="007D5FC2" w:rsidRPr="0033546D">
        <w:rPr>
          <w:sz w:val="22"/>
          <w:szCs w:val="22"/>
        </w:rPr>
        <w:t>&lt;*&gt;Применяет упрощенную систему налогообложения.</w:t>
      </w:r>
    </w:p>
    <w:p w:rsidR="007D5FC2" w:rsidRPr="008D0913" w:rsidRDefault="007D5FC2" w:rsidP="002A08BE">
      <w:pPr>
        <w:ind w:right="140"/>
        <w:rPr>
          <w:color w:val="FF0000"/>
          <w:sz w:val="24"/>
          <w:szCs w:val="24"/>
        </w:rPr>
      </w:pPr>
    </w:p>
    <w:bookmarkEnd w:id="0"/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E27343" w:rsidRDefault="00E27343" w:rsidP="002A08BE">
      <w:pPr>
        <w:ind w:right="140"/>
        <w:rPr>
          <w:sz w:val="20"/>
        </w:rPr>
      </w:pPr>
    </w:p>
    <w:p w:rsidR="00E27343" w:rsidRDefault="00E27343" w:rsidP="002A08BE">
      <w:pPr>
        <w:ind w:right="140"/>
        <w:rPr>
          <w:sz w:val="20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Pr="003259BF" w:rsidRDefault="00EE6FC5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7E2C86" w:rsidRPr="007E2C86">
        <w:rPr>
          <w:szCs w:val="28"/>
        </w:rPr>
        <w:t xml:space="preserve">питьевую воду </w:t>
      </w:r>
      <w:r w:rsidR="00E019BB" w:rsidRPr="00E019BB">
        <w:rPr>
          <w:szCs w:val="28"/>
        </w:rPr>
        <w:t xml:space="preserve">для </w:t>
      </w:r>
      <w:r w:rsidR="00FA4293" w:rsidRPr="00FA4293">
        <w:rPr>
          <w:szCs w:val="28"/>
        </w:rPr>
        <w:t>Общества с ограниченной ответственностью «</w:t>
      </w:r>
      <w:proofErr w:type="spellStart"/>
      <w:r w:rsidR="00FA4293" w:rsidRPr="00FA4293">
        <w:rPr>
          <w:szCs w:val="28"/>
        </w:rPr>
        <w:t>Жилкомплекс</w:t>
      </w:r>
      <w:proofErr w:type="spellEnd"/>
      <w:r w:rsidR="00FA4293" w:rsidRPr="00FA4293">
        <w:rPr>
          <w:szCs w:val="28"/>
        </w:rPr>
        <w:t>-ТМ»</w:t>
      </w:r>
      <w:r w:rsidR="00E019BB" w:rsidRPr="00E019BB">
        <w:rPr>
          <w:szCs w:val="28"/>
        </w:rPr>
        <w:t>, осуществляющ</w:t>
      </w:r>
      <w:r w:rsidR="00FA4293">
        <w:rPr>
          <w:szCs w:val="28"/>
        </w:rPr>
        <w:t>его</w:t>
      </w:r>
      <w:r w:rsidR="00E019BB" w:rsidRPr="00E019BB">
        <w:rPr>
          <w:szCs w:val="28"/>
        </w:rPr>
        <w:t xml:space="preserve">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B771D1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B771D1" w:rsidRPr="005B50FF" w:rsidRDefault="0033210B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3" w:type="pct"/>
          </w:tcPr>
          <w:p w:rsidR="00B771D1" w:rsidRPr="005B50FF" w:rsidRDefault="00B974FA" w:rsidP="00B771D1">
            <w:pPr>
              <w:rPr>
                <w:sz w:val="20"/>
              </w:rPr>
            </w:pPr>
            <w:r w:rsidRPr="00B974FA">
              <w:rPr>
                <w:sz w:val="20"/>
              </w:rPr>
              <w:t xml:space="preserve">Общество с ограниченной ответственностью </w:t>
            </w:r>
            <w:r w:rsidR="00B771D1" w:rsidRPr="005B50FF">
              <w:rPr>
                <w:sz w:val="20"/>
              </w:rPr>
              <w:t>«</w:t>
            </w:r>
            <w:proofErr w:type="spellStart"/>
            <w:r w:rsidR="00B771D1" w:rsidRPr="005B50FF">
              <w:rPr>
                <w:sz w:val="20"/>
              </w:rPr>
              <w:t>Жилкомплекс</w:t>
            </w:r>
            <w:proofErr w:type="spellEnd"/>
            <w:r w:rsidR="00B771D1" w:rsidRPr="005B50FF">
              <w:rPr>
                <w:sz w:val="20"/>
              </w:rPr>
              <w:t xml:space="preserve">-ТМ»* </w:t>
            </w:r>
          </w:p>
          <w:p w:rsidR="00B771D1" w:rsidRPr="005B50FF" w:rsidRDefault="00B771D1" w:rsidP="00B771D1">
            <w:pPr>
              <w:rPr>
                <w:sz w:val="20"/>
              </w:rPr>
            </w:pPr>
            <w:r w:rsidRPr="005B50FF">
              <w:rPr>
                <w:sz w:val="20"/>
              </w:rPr>
              <w:t>(для потребителей Высокогорского муниципального района)</w:t>
            </w:r>
          </w:p>
        </w:tc>
        <w:tc>
          <w:tcPr>
            <w:tcW w:w="286" w:type="pct"/>
          </w:tcPr>
          <w:p w:rsidR="00B771D1" w:rsidRPr="005B50FF" w:rsidRDefault="00B771D1" w:rsidP="00A90787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Align w:val="bottom"/>
          </w:tcPr>
          <w:p w:rsidR="00B771D1" w:rsidRPr="005B50FF" w:rsidRDefault="00B771D1" w:rsidP="005F60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pct"/>
          </w:tcPr>
          <w:p w:rsidR="00B771D1" w:rsidRPr="005B50FF" w:rsidRDefault="00B771D1" w:rsidP="00A90787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B771D1" w:rsidRPr="005B50FF" w:rsidRDefault="00B771D1" w:rsidP="00A90787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B771D1" w:rsidRPr="005B50FF" w:rsidRDefault="00B771D1" w:rsidP="00A90787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B771D1" w:rsidRPr="005B50FF" w:rsidRDefault="00B771D1" w:rsidP="00A90787">
            <w:pPr>
              <w:jc w:val="center"/>
              <w:rPr>
                <w:sz w:val="20"/>
              </w:rPr>
            </w:pPr>
          </w:p>
        </w:tc>
      </w:tr>
      <w:tr w:rsidR="000D1352" w:rsidRPr="005B50FF" w:rsidTr="000A4228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0D1352" w:rsidRPr="005B50FF" w:rsidRDefault="0033210B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96CFF" w:rsidRPr="005B50FF">
              <w:rPr>
                <w:sz w:val="20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0D1352" w:rsidRPr="005B50FF" w:rsidRDefault="000D1352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0D1352" w:rsidRPr="005B50FF" w:rsidRDefault="000D1352" w:rsidP="00A67BC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218,41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D1352" w:rsidRPr="005B50FF" w:rsidRDefault="000D1352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0D135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0D1352" w:rsidRPr="005B50FF" w:rsidRDefault="000D135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0D1352" w:rsidRPr="005B50FF" w:rsidRDefault="000D1352" w:rsidP="00A67BC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223,57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D1352" w:rsidRPr="005B50FF" w:rsidRDefault="000D1352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0D135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0D1352" w:rsidRPr="005B50FF" w:rsidRDefault="000D135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0D1352" w:rsidRPr="005B50FF" w:rsidRDefault="000D1352" w:rsidP="00A67BC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230,19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D1352" w:rsidRPr="005B50FF" w:rsidRDefault="000D1352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0D135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0D1352" w:rsidRPr="005B50FF" w:rsidRDefault="000D135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0D1352" w:rsidRPr="005B50FF" w:rsidRDefault="000D1352" w:rsidP="00A67BC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237,00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D1352" w:rsidRPr="005B50FF" w:rsidRDefault="000D1352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0D135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0D1352" w:rsidRPr="005B50FF" w:rsidRDefault="000D135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0D1352" w:rsidRPr="005B50FF" w:rsidRDefault="000D1352" w:rsidP="00A67BC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244,02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D1352" w:rsidRPr="005B50FF" w:rsidRDefault="000D135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D1352" w:rsidRPr="005B50FF" w:rsidRDefault="000D1352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13" w:rsidRDefault="00187F13">
      <w:r>
        <w:separator/>
      </w:r>
    </w:p>
  </w:endnote>
  <w:endnote w:type="continuationSeparator" w:id="0">
    <w:p w:rsidR="00187F13" w:rsidRDefault="0018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13" w:rsidRDefault="00187F13">
      <w:r>
        <w:separator/>
      </w:r>
    </w:p>
  </w:footnote>
  <w:footnote w:type="continuationSeparator" w:id="0">
    <w:p w:rsidR="00187F13" w:rsidRDefault="0018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13" w:rsidRDefault="00187F1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7F13" w:rsidRDefault="00187F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13" w:rsidRDefault="00187F1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13" w:rsidRDefault="00187F1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2E3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87F13"/>
    <w:rsid w:val="001A19C7"/>
    <w:rsid w:val="001A1D98"/>
    <w:rsid w:val="001A242D"/>
    <w:rsid w:val="001A77E3"/>
    <w:rsid w:val="001B0972"/>
    <w:rsid w:val="001B7D48"/>
    <w:rsid w:val="001C3B2D"/>
    <w:rsid w:val="001C7280"/>
    <w:rsid w:val="001D7D2A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3619"/>
    <w:rsid w:val="002777F7"/>
    <w:rsid w:val="002805F0"/>
    <w:rsid w:val="00280E14"/>
    <w:rsid w:val="00283B24"/>
    <w:rsid w:val="00284262"/>
    <w:rsid w:val="00286219"/>
    <w:rsid w:val="00297837"/>
    <w:rsid w:val="002A08BE"/>
    <w:rsid w:val="002A5A1C"/>
    <w:rsid w:val="002B5429"/>
    <w:rsid w:val="002C0FE6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10B"/>
    <w:rsid w:val="00332A70"/>
    <w:rsid w:val="0033546D"/>
    <w:rsid w:val="00337DC7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0617C"/>
    <w:rsid w:val="0041198E"/>
    <w:rsid w:val="004152D7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0913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974FA"/>
    <w:rsid w:val="00BA3041"/>
    <w:rsid w:val="00BA771B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46496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6BC6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F7A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6D80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4293"/>
    <w:rsid w:val="00FB0286"/>
    <w:rsid w:val="00FB03B6"/>
    <w:rsid w:val="00FB1AF9"/>
    <w:rsid w:val="00FB3B08"/>
    <w:rsid w:val="00FC5C99"/>
    <w:rsid w:val="00FC633B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137A-E77E-4D53-B031-7C907B10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342</TotalTime>
  <Pages>5</Pages>
  <Words>546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252</cp:revision>
  <cp:lastPrinted>2018-11-19T08:17:00Z</cp:lastPrinted>
  <dcterms:created xsi:type="dcterms:W3CDTF">2016-11-14T11:46:00Z</dcterms:created>
  <dcterms:modified xsi:type="dcterms:W3CDTF">2018-11-19T13:14:00Z</dcterms:modified>
</cp:coreProperties>
</file>