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0F" w:rsidRPr="00E66359" w:rsidRDefault="00E3640F" w:rsidP="00E3640F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E3640F" w:rsidRDefault="00A5124A" w:rsidP="004C7EF0">
      <w:pPr>
        <w:keepNext/>
        <w:jc w:val="center"/>
        <w:outlineLvl w:val="4"/>
        <w:rPr>
          <w:bCs/>
          <w:caps/>
        </w:rPr>
      </w:pPr>
      <w:bookmarkStart w:id="0" w:name="_GoBack"/>
      <w:bookmarkEnd w:id="0"/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20538" w:rsidRDefault="00F44D42" w:rsidP="002C733C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E019BB">
              <w:rPr>
                <w:rFonts w:eastAsia="Calibri"/>
                <w:szCs w:val="28"/>
              </w:rPr>
              <w:t>водоотведение</w:t>
            </w:r>
            <w:r w:rsidR="006F7992">
              <w:rPr>
                <w:rFonts w:eastAsia="Calibri"/>
                <w:szCs w:val="28"/>
              </w:rPr>
              <w:t xml:space="preserve"> </w:t>
            </w:r>
            <w:r w:rsidR="006F7992" w:rsidRPr="006F7992">
              <w:rPr>
                <w:rFonts w:eastAsia="Calibri"/>
                <w:szCs w:val="28"/>
              </w:rPr>
              <w:t>(поверхностные сточные воды)</w:t>
            </w:r>
            <w:r w:rsidR="00AE62CE">
              <w:rPr>
                <w:rFonts w:eastAsia="Calibri"/>
                <w:szCs w:val="28"/>
              </w:rPr>
              <w:t xml:space="preserve"> и</w:t>
            </w:r>
            <w:r w:rsidR="003259BF">
              <w:rPr>
                <w:rFonts w:eastAsia="Calibri"/>
                <w:szCs w:val="28"/>
              </w:rPr>
              <w:t xml:space="preserve"> транспортировку сточных вод </w:t>
            </w:r>
            <w:r w:rsidR="00520538">
              <w:rPr>
                <w:szCs w:val="28"/>
              </w:rPr>
              <w:t>для</w:t>
            </w:r>
            <w:r w:rsidR="00520538">
              <w:t xml:space="preserve"> </w:t>
            </w:r>
            <w:r w:rsidR="00520538">
              <w:rPr>
                <w:szCs w:val="28"/>
              </w:rPr>
              <w:t>Акционерного</w:t>
            </w:r>
            <w:r w:rsidR="00520538" w:rsidRPr="00520538">
              <w:rPr>
                <w:szCs w:val="28"/>
              </w:rPr>
              <w:t xml:space="preserve"> обществ</w:t>
            </w:r>
            <w:r w:rsidR="00520538">
              <w:rPr>
                <w:szCs w:val="28"/>
              </w:rPr>
              <w:t>а</w:t>
            </w:r>
            <w:r w:rsidR="00520538" w:rsidRPr="00520538">
              <w:rPr>
                <w:szCs w:val="28"/>
              </w:rPr>
              <w:t xml:space="preserve"> «Производственное объединение </w:t>
            </w:r>
            <w:proofErr w:type="spellStart"/>
            <w:r w:rsidR="00520538" w:rsidRPr="00520538">
              <w:rPr>
                <w:szCs w:val="28"/>
              </w:rPr>
              <w:t>Елабужский</w:t>
            </w:r>
            <w:proofErr w:type="spellEnd"/>
            <w:r w:rsidR="00520538" w:rsidRPr="00520538">
              <w:rPr>
                <w:szCs w:val="28"/>
              </w:rPr>
              <w:t xml:space="preserve"> автомобильный завод» </w:t>
            </w:r>
            <w:r w:rsidR="00520538">
              <w:rPr>
                <w:szCs w:val="28"/>
              </w:rPr>
              <w:t xml:space="preserve"> </w:t>
            </w:r>
            <w:r w:rsidR="002C733C" w:rsidRPr="002C733C">
              <w:rPr>
                <w:szCs w:val="28"/>
              </w:rPr>
              <w:t>на 2019 – 2023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AE62CE">
        <w:rPr>
          <w:szCs w:val="28"/>
        </w:rPr>
        <w:t>водоотведение</w:t>
      </w:r>
      <w:r w:rsidR="006F7992">
        <w:rPr>
          <w:szCs w:val="28"/>
        </w:rPr>
        <w:t xml:space="preserve"> </w:t>
      </w:r>
      <w:r w:rsidR="006F7992" w:rsidRPr="006F7992">
        <w:rPr>
          <w:szCs w:val="28"/>
        </w:rPr>
        <w:t>(поверхностные сточные воды)</w:t>
      </w:r>
      <w:r w:rsidR="00AE62CE">
        <w:rPr>
          <w:szCs w:val="28"/>
        </w:rPr>
        <w:t xml:space="preserve"> и</w:t>
      </w:r>
      <w:r w:rsidR="00321A48" w:rsidRPr="00321A48">
        <w:rPr>
          <w:szCs w:val="28"/>
        </w:rPr>
        <w:t xml:space="preserve"> транспортировку сточных вод</w:t>
      </w:r>
      <w:r w:rsidR="00E019BB" w:rsidRPr="00E019BB">
        <w:rPr>
          <w:szCs w:val="28"/>
        </w:rPr>
        <w:t xml:space="preserve"> для </w:t>
      </w:r>
      <w:r w:rsidR="00321A48" w:rsidRPr="00321A48">
        <w:rPr>
          <w:szCs w:val="28"/>
        </w:rPr>
        <w:t xml:space="preserve">Акционерного общества «Производственное объединение </w:t>
      </w:r>
      <w:proofErr w:type="spellStart"/>
      <w:r w:rsidR="00321A48" w:rsidRPr="00321A48">
        <w:rPr>
          <w:szCs w:val="28"/>
        </w:rPr>
        <w:t>Е</w:t>
      </w:r>
      <w:r w:rsidR="00321A48">
        <w:rPr>
          <w:szCs w:val="28"/>
        </w:rPr>
        <w:t>лабужский</w:t>
      </w:r>
      <w:proofErr w:type="spellEnd"/>
      <w:r w:rsidR="00321A48">
        <w:rPr>
          <w:szCs w:val="28"/>
        </w:rPr>
        <w:t xml:space="preserve"> автомобильный завод»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321A48">
        <w:rPr>
          <w:szCs w:val="28"/>
        </w:rPr>
        <w:t>его</w:t>
      </w:r>
      <w:r w:rsidR="00C53B1B">
        <w:rPr>
          <w:szCs w:val="28"/>
        </w:rPr>
        <w:t xml:space="preserve"> </w:t>
      </w:r>
      <w:r w:rsidR="00E019BB">
        <w:rPr>
          <w:szCs w:val="28"/>
        </w:rPr>
        <w:t>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AE62CE">
        <w:rPr>
          <w:szCs w:val="28"/>
        </w:rPr>
        <w:t>водоотведение и</w:t>
      </w:r>
      <w:r w:rsidR="000D2498" w:rsidRPr="000D2498">
        <w:rPr>
          <w:szCs w:val="28"/>
        </w:rPr>
        <w:t xml:space="preserve"> транспортировку сточных вод </w:t>
      </w:r>
      <w:r w:rsidR="00E019BB" w:rsidRPr="00E019BB">
        <w:rPr>
          <w:szCs w:val="28"/>
        </w:rPr>
        <w:t xml:space="preserve">для </w:t>
      </w:r>
      <w:r w:rsidR="000D2498" w:rsidRPr="000D2498">
        <w:rPr>
          <w:szCs w:val="28"/>
        </w:rPr>
        <w:t xml:space="preserve">Акционерного общества «Производственное объединение </w:t>
      </w:r>
      <w:proofErr w:type="spellStart"/>
      <w:r w:rsidR="000D2498" w:rsidRPr="000D2498">
        <w:rPr>
          <w:szCs w:val="28"/>
        </w:rPr>
        <w:t>Елабужский</w:t>
      </w:r>
      <w:proofErr w:type="spellEnd"/>
      <w:r w:rsidR="000D2498" w:rsidRPr="000D2498">
        <w:rPr>
          <w:szCs w:val="28"/>
        </w:rPr>
        <w:t xml:space="preserve"> автомобильный завод», осуществляющего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0D2498">
        <w:rPr>
          <w:szCs w:val="28"/>
        </w:rPr>
        <w:t>Акционерному</w:t>
      </w:r>
      <w:r w:rsidR="000D2498" w:rsidRPr="000D2498">
        <w:rPr>
          <w:szCs w:val="28"/>
        </w:rPr>
        <w:t xml:space="preserve"> обществ</w:t>
      </w:r>
      <w:r w:rsidR="000D2498">
        <w:rPr>
          <w:szCs w:val="28"/>
        </w:rPr>
        <w:t>у</w:t>
      </w:r>
      <w:r w:rsidR="000D2498" w:rsidRPr="000D2498">
        <w:rPr>
          <w:szCs w:val="28"/>
        </w:rPr>
        <w:t xml:space="preserve"> «Производственное объединение </w:t>
      </w:r>
      <w:proofErr w:type="spellStart"/>
      <w:r w:rsidR="000D2498" w:rsidRPr="000D2498">
        <w:rPr>
          <w:szCs w:val="28"/>
        </w:rPr>
        <w:t>Елабужский</w:t>
      </w:r>
      <w:proofErr w:type="spellEnd"/>
      <w:r w:rsidR="000D2498" w:rsidRPr="000D2498">
        <w:rPr>
          <w:szCs w:val="28"/>
        </w:rPr>
        <w:t xml:space="preserve"> автомобильный завод»</w:t>
      </w:r>
      <w:r w:rsidR="007B2B81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водоотведение,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</w:t>
      </w:r>
      <w:r w:rsidR="0008258F" w:rsidRPr="0008258F">
        <w:rPr>
          <w:szCs w:val="28"/>
        </w:rPr>
        <w:lastRenderedPageBreak/>
        <w:t xml:space="preserve">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Default="0008258F" w:rsidP="0008258F">
      <w:pPr>
        <w:ind w:firstLine="709"/>
        <w:jc w:val="both"/>
        <w:rPr>
          <w:szCs w:val="28"/>
        </w:rPr>
      </w:pPr>
    </w:p>
    <w:p w:rsidR="00321A48" w:rsidRPr="00376A25" w:rsidRDefault="00321A48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030DD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520538" w:rsidRDefault="00443C9B" w:rsidP="00247E76">
      <w:pPr>
        <w:jc w:val="center"/>
        <w:rPr>
          <w:bCs/>
          <w:szCs w:val="28"/>
        </w:rPr>
      </w:pPr>
    </w:p>
    <w:p w:rsidR="00CB3775" w:rsidRPr="00520538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362482">
        <w:rPr>
          <w:bCs/>
          <w:color w:val="000000" w:themeColor="text1"/>
          <w:szCs w:val="28"/>
        </w:rPr>
        <w:t xml:space="preserve">водоотведение </w:t>
      </w:r>
      <w:r w:rsidR="00584DF6" w:rsidRPr="00584DF6">
        <w:rPr>
          <w:bCs/>
          <w:color w:val="000000" w:themeColor="text1"/>
          <w:szCs w:val="28"/>
        </w:rPr>
        <w:t>(поверхностные сточные воды)</w:t>
      </w:r>
      <w:r w:rsidR="00584DF6">
        <w:rPr>
          <w:bCs/>
          <w:color w:val="000000" w:themeColor="text1"/>
          <w:szCs w:val="28"/>
        </w:rPr>
        <w:t xml:space="preserve"> </w:t>
      </w:r>
      <w:r w:rsidR="00362482">
        <w:rPr>
          <w:bCs/>
          <w:color w:val="000000" w:themeColor="text1"/>
          <w:szCs w:val="28"/>
        </w:rPr>
        <w:t>и</w:t>
      </w:r>
      <w:r w:rsidR="00C57B46" w:rsidRPr="00C57B46">
        <w:rPr>
          <w:bCs/>
          <w:color w:val="000000" w:themeColor="text1"/>
          <w:szCs w:val="28"/>
        </w:rPr>
        <w:t xml:space="preserve"> транспортировку сточных вод</w:t>
      </w:r>
      <w:r w:rsidR="00BA3041">
        <w:rPr>
          <w:bCs/>
          <w:color w:val="000000" w:themeColor="text1"/>
          <w:szCs w:val="28"/>
        </w:rPr>
        <w:t xml:space="preserve">, для </w:t>
      </w:r>
      <w:r w:rsidR="00C57B46" w:rsidRPr="00C57B46">
        <w:rPr>
          <w:bCs/>
          <w:color w:val="000000" w:themeColor="text1"/>
          <w:szCs w:val="28"/>
        </w:rPr>
        <w:t xml:space="preserve">Акционерного общества «Производственное объединение </w:t>
      </w:r>
      <w:proofErr w:type="spellStart"/>
      <w:r w:rsidR="00C57B46" w:rsidRPr="00C57B46">
        <w:rPr>
          <w:bCs/>
          <w:color w:val="000000" w:themeColor="text1"/>
          <w:szCs w:val="28"/>
        </w:rPr>
        <w:t>Елабужский</w:t>
      </w:r>
      <w:proofErr w:type="spellEnd"/>
      <w:r w:rsidR="00C57B46" w:rsidRPr="00C57B46">
        <w:rPr>
          <w:bCs/>
          <w:color w:val="000000" w:themeColor="text1"/>
          <w:szCs w:val="28"/>
        </w:rPr>
        <w:t xml:space="preserve"> автомобильный завод»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C57B46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</w:t>
      </w:r>
      <w:r w:rsidR="00E019BB">
        <w:rPr>
          <w:bCs/>
          <w:color w:val="000000" w:themeColor="text1"/>
          <w:szCs w:val="28"/>
        </w:rPr>
        <w:t>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5711"/>
        <w:gridCol w:w="1700"/>
        <w:gridCol w:w="3260"/>
        <w:gridCol w:w="2991"/>
      </w:tblGrid>
      <w:tr w:rsidR="00362482" w:rsidRPr="00D02270" w:rsidTr="00362482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sz w:val="20"/>
              </w:rPr>
              <w:t xml:space="preserve">№ </w:t>
            </w:r>
            <w:proofErr w:type="gramStart"/>
            <w:r w:rsidRPr="00D02270">
              <w:rPr>
                <w:sz w:val="20"/>
              </w:rPr>
              <w:t>п</w:t>
            </w:r>
            <w:proofErr w:type="gramEnd"/>
            <w:r w:rsidRPr="00D02270">
              <w:rPr>
                <w:sz w:val="20"/>
              </w:rPr>
              <w:t>/п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ind w:right="-155"/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Год</w:t>
            </w: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ind w:right="-75"/>
              <w:jc w:val="center"/>
              <w:rPr>
                <w:sz w:val="20"/>
              </w:rPr>
            </w:pPr>
            <w:r w:rsidRPr="00D02270">
              <w:rPr>
                <w:sz w:val="20"/>
              </w:rPr>
              <w:t xml:space="preserve">Тариф </w:t>
            </w:r>
            <w:proofErr w:type="gramStart"/>
            <w:r w:rsidRPr="00D02270">
              <w:rPr>
                <w:sz w:val="20"/>
              </w:rPr>
              <w:t>на</w:t>
            </w:r>
            <w:proofErr w:type="gramEnd"/>
          </w:p>
          <w:p w:rsidR="00362482" w:rsidRPr="00D02270" w:rsidRDefault="00362482" w:rsidP="007D5FC2">
            <w:pPr>
              <w:ind w:right="-75"/>
              <w:jc w:val="center"/>
              <w:rPr>
                <w:sz w:val="20"/>
              </w:rPr>
            </w:pPr>
            <w:r w:rsidRPr="00D02270">
              <w:rPr>
                <w:sz w:val="20"/>
              </w:rPr>
              <w:t>водоотведение (поверхностные сточные воды)</w:t>
            </w:r>
          </w:p>
          <w:p w:rsidR="00362482" w:rsidRPr="00D02270" w:rsidRDefault="00362482" w:rsidP="007D5FC2">
            <w:pPr>
              <w:ind w:right="-75"/>
              <w:jc w:val="center"/>
              <w:rPr>
                <w:sz w:val="20"/>
              </w:rPr>
            </w:pPr>
            <w:r w:rsidRPr="00D02270">
              <w:rPr>
                <w:sz w:val="20"/>
              </w:rPr>
              <w:t>(</w:t>
            </w:r>
            <w:proofErr w:type="spellStart"/>
            <w:r w:rsidRPr="00D02270">
              <w:rPr>
                <w:sz w:val="20"/>
              </w:rPr>
              <w:t>одноставочный</w:t>
            </w:r>
            <w:proofErr w:type="spellEnd"/>
            <w:r w:rsidRPr="00D02270">
              <w:rPr>
                <w:sz w:val="20"/>
              </w:rPr>
              <w:t>), руб./</w:t>
            </w:r>
            <w:proofErr w:type="spellStart"/>
            <w:r w:rsidRPr="00D02270">
              <w:rPr>
                <w:sz w:val="20"/>
              </w:rPr>
              <w:t>куб</w:t>
            </w:r>
            <w:proofErr w:type="gramStart"/>
            <w:r w:rsidRPr="00D02270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ind w:right="-75"/>
              <w:jc w:val="center"/>
              <w:rPr>
                <w:sz w:val="20"/>
              </w:rPr>
            </w:pPr>
            <w:r w:rsidRPr="00D02270">
              <w:rPr>
                <w:sz w:val="20"/>
              </w:rPr>
              <w:t xml:space="preserve">Тариф </w:t>
            </w:r>
            <w:proofErr w:type="gramStart"/>
            <w:r w:rsidRPr="00D02270">
              <w:rPr>
                <w:sz w:val="20"/>
              </w:rPr>
              <w:t>на</w:t>
            </w:r>
            <w:proofErr w:type="gramEnd"/>
          </w:p>
          <w:p w:rsidR="00362482" w:rsidRPr="00D02270" w:rsidRDefault="00362482" w:rsidP="007D5FC2">
            <w:pPr>
              <w:ind w:right="-75"/>
              <w:jc w:val="center"/>
              <w:rPr>
                <w:sz w:val="20"/>
              </w:rPr>
            </w:pPr>
            <w:r w:rsidRPr="00D02270">
              <w:rPr>
                <w:sz w:val="20"/>
              </w:rPr>
              <w:t>транспортировку сточных вод</w:t>
            </w:r>
          </w:p>
          <w:p w:rsidR="00362482" w:rsidRPr="00D02270" w:rsidRDefault="00362482" w:rsidP="007D5FC2">
            <w:pPr>
              <w:ind w:right="-75"/>
              <w:jc w:val="center"/>
              <w:rPr>
                <w:sz w:val="20"/>
              </w:rPr>
            </w:pPr>
            <w:r w:rsidRPr="00D02270">
              <w:rPr>
                <w:sz w:val="20"/>
              </w:rPr>
              <w:t>(</w:t>
            </w:r>
            <w:proofErr w:type="spellStart"/>
            <w:r w:rsidRPr="00D02270">
              <w:rPr>
                <w:sz w:val="20"/>
              </w:rPr>
              <w:t>одноставочный</w:t>
            </w:r>
            <w:proofErr w:type="spellEnd"/>
            <w:r w:rsidRPr="00D02270">
              <w:rPr>
                <w:sz w:val="20"/>
              </w:rPr>
              <w:t>), руб./</w:t>
            </w:r>
            <w:proofErr w:type="spellStart"/>
            <w:r w:rsidRPr="00D02270">
              <w:rPr>
                <w:sz w:val="20"/>
              </w:rPr>
              <w:t>куб</w:t>
            </w:r>
            <w:proofErr w:type="gramStart"/>
            <w:r w:rsidRPr="00D02270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362482" w:rsidRPr="00D02270" w:rsidTr="00362482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711" w:type="dxa"/>
            <w:shd w:val="clear" w:color="auto" w:fill="auto"/>
            <w:vAlign w:val="center"/>
          </w:tcPr>
          <w:p w:rsidR="00362482" w:rsidRPr="00D02270" w:rsidRDefault="00362482" w:rsidP="007D5FC2">
            <w:pPr>
              <w:rPr>
                <w:bCs/>
                <w:sz w:val="20"/>
              </w:rPr>
            </w:pPr>
            <w:proofErr w:type="spellStart"/>
            <w:r w:rsidRPr="00D02270">
              <w:rPr>
                <w:bCs/>
                <w:sz w:val="20"/>
              </w:rPr>
              <w:t>Елабужский</w:t>
            </w:r>
            <w:proofErr w:type="spellEnd"/>
            <w:r w:rsidRPr="00D02270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</w:tr>
      <w:tr w:rsidR="00362482" w:rsidRPr="00D02270" w:rsidTr="00362482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</w:p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  <w:lang w:val="en-US"/>
              </w:rPr>
              <w:t>1</w:t>
            </w:r>
          </w:p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</w:p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</w:p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</w:p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</w:p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5711" w:type="dxa"/>
            <w:vMerge w:val="restart"/>
            <w:shd w:val="clear" w:color="auto" w:fill="auto"/>
            <w:vAlign w:val="center"/>
          </w:tcPr>
          <w:p w:rsidR="00362482" w:rsidRPr="00D02270" w:rsidRDefault="00362482" w:rsidP="007D5FC2">
            <w:pPr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 xml:space="preserve">Акционерное общество «Производственное объединение </w:t>
            </w:r>
            <w:proofErr w:type="spellStart"/>
            <w:r w:rsidRPr="00D02270">
              <w:rPr>
                <w:bCs/>
                <w:sz w:val="20"/>
              </w:rPr>
              <w:t>Елабужский</w:t>
            </w:r>
            <w:proofErr w:type="spellEnd"/>
            <w:r w:rsidRPr="00D02270">
              <w:rPr>
                <w:bCs/>
                <w:sz w:val="20"/>
              </w:rPr>
              <w:t xml:space="preserve"> автомобильный завод» (тарифы указаны без учета НДС)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с 01.01.2019</w:t>
            </w:r>
          </w:p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по 30.06.2019</w:t>
            </w: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3,14</w:t>
            </w:r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55,47</w:t>
            </w:r>
          </w:p>
        </w:tc>
      </w:tr>
      <w:tr w:rsidR="00362482" w:rsidRPr="00D02270" w:rsidTr="0036248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711" w:type="dxa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rPr>
                <w:bCs/>
                <w:sz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с 01.07.2019</w:t>
            </w:r>
          </w:p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sz w:val="20"/>
              </w:rPr>
              <w:t>по 31.12.2019</w:t>
            </w: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3,14</w:t>
            </w:r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56,36</w:t>
            </w:r>
          </w:p>
        </w:tc>
      </w:tr>
      <w:tr w:rsidR="00362482" w:rsidRPr="00D02270" w:rsidTr="0036248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711" w:type="dxa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rPr>
                <w:bCs/>
                <w:sz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с 01.01.2020</w:t>
            </w:r>
          </w:p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sz w:val="20"/>
              </w:rPr>
              <w:t>по 30.06.2020</w:t>
            </w: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3,14</w:t>
            </w:r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  <w:r w:rsidRPr="00D02270">
              <w:rPr>
                <w:bCs/>
                <w:sz w:val="20"/>
                <w:lang w:val="en-US"/>
              </w:rPr>
              <w:t>56,36</w:t>
            </w:r>
          </w:p>
        </w:tc>
      </w:tr>
      <w:tr w:rsidR="00362482" w:rsidRPr="00D02270" w:rsidTr="0036248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711" w:type="dxa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rPr>
                <w:bCs/>
                <w:sz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с 01.07.2020</w:t>
            </w:r>
          </w:p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sz w:val="20"/>
              </w:rPr>
              <w:t>по 31.12.2020</w:t>
            </w: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3,30</w:t>
            </w:r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  <w:r w:rsidRPr="00D02270">
              <w:rPr>
                <w:bCs/>
                <w:sz w:val="20"/>
                <w:lang w:val="en-US"/>
              </w:rPr>
              <w:t>58,17</w:t>
            </w:r>
          </w:p>
        </w:tc>
      </w:tr>
      <w:tr w:rsidR="00362482" w:rsidRPr="00D02270" w:rsidTr="0036248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711" w:type="dxa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rPr>
                <w:bCs/>
                <w:sz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с 01.01.2021</w:t>
            </w:r>
          </w:p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sz w:val="20"/>
              </w:rPr>
              <w:t>по 30.06.2021</w:t>
            </w: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3,30</w:t>
            </w:r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  <w:r w:rsidRPr="00D02270">
              <w:rPr>
                <w:bCs/>
                <w:sz w:val="20"/>
                <w:lang w:val="en-US"/>
              </w:rPr>
              <w:t>58,17</w:t>
            </w:r>
          </w:p>
        </w:tc>
      </w:tr>
      <w:tr w:rsidR="00362482" w:rsidRPr="00D02270" w:rsidTr="0036248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711" w:type="dxa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rPr>
                <w:bCs/>
                <w:sz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с 01.07.2021</w:t>
            </w:r>
          </w:p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sz w:val="20"/>
              </w:rPr>
              <w:t>по 31.12.2021</w:t>
            </w: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3,32</w:t>
            </w:r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  <w:r w:rsidRPr="00D02270">
              <w:rPr>
                <w:bCs/>
                <w:sz w:val="20"/>
                <w:lang w:val="en-US"/>
              </w:rPr>
              <w:t>59,74</w:t>
            </w:r>
          </w:p>
        </w:tc>
      </w:tr>
      <w:tr w:rsidR="00362482" w:rsidRPr="00D02270" w:rsidTr="0036248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711" w:type="dxa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rPr>
                <w:bCs/>
                <w:sz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с 01.01.2022</w:t>
            </w:r>
          </w:p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по 30.06.2022</w:t>
            </w: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3,32</w:t>
            </w:r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  <w:r w:rsidRPr="00D02270">
              <w:rPr>
                <w:bCs/>
                <w:sz w:val="20"/>
                <w:lang w:val="en-US"/>
              </w:rPr>
              <w:t>59,74</w:t>
            </w:r>
          </w:p>
        </w:tc>
      </w:tr>
      <w:tr w:rsidR="00362482" w:rsidRPr="00D02270" w:rsidTr="0036248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711" w:type="dxa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rPr>
                <w:bCs/>
                <w:sz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с 01.07.2022</w:t>
            </w:r>
          </w:p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по 31.12.2022</w:t>
            </w: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3,49</w:t>
            </w:r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  <w:r w:rsidRPr="00D02270">
              <w:rPr>
                <w:bCs/>
                <w:sz w:val="20"/>
                <w:lang w:val="en-US"/>
              </w:rPr>
              <w:t>61,65</w:t>
            </w:r>
          </w:p>
        </w:tc>
      </w:tr>
      <w:tr w:rsidR="00362482" w:rsidRPr="00D02270" w:rsidTr="0036248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711" w:type="dxa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rPr>
                <w:bCs/>
                <w:sz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с 01.01.2023</w:t>
            </w:r>
          </w:p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по 30.06.2023</w:t>
            </w: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  <w:r w:rsidRPr="00D02270">
              <w:rPr>
                <w:bCs/>
                <w:sz w:val="20"/>
              </w:rPr>
              <w:t>3,49</w:t>
            </w:r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  <w:r w:rsidRPr="00D02270">
              <w:rPr>
                <w:bCs/>
                <w:sz w:val="20"/>
                <w:lang w:val="en-US"/>
              </w:rPr>
              <w:t>61,65</w:t>
            </w:r>
          </w:p>
        </w:tc>
      </w:tr>
      <w:tr w:rsidR="00362482" w:rsidRPr="00D02270" w:rsidTr="0036248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711" w:type="dxa"/>
            <w:vMerge/>
            <w:shd w:val="clear" w:color="auto" w:fill="auto"/>
            <w:vAlign w:val="center"/>
          </w:tcPr>
          <w:p w:rsidR="00362482" w:rsidRPr="00D02270" w:rsidRDefault="00362482" w:rsidP="007D5FC2">
            <w:pPr>
              <w:rPr>
                <w:bCs/>
                <w:sz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с 01.07.2023</w:t>
            </w:r>
          </w:p>
          <w:p w:rsidR="00362482" w:rsidRPr="00D02270" w:rsidRDefault="00362482" w:rsidP="007D5FC2">
            <w:pPr>
              <w:jc w:val="center"/>
              <w:rPr>
                <w:sz w:val="20"/>
              </w:rPr>
            </w:pPr>
            <w:r w:rsidRPr="00D02270">
              <w:rPr>
                <w:sz w:val="20"/>
              </w:rPr>
              <w:t>по 31.12.2023</w:t>
            </w:r>
          </w:p>
        </w:tc>
        <w:tc>
          <w:tcPr>
            <w:tcW w:w="3260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  <w:r w:rsidRPr="00D02270">
              <w:rPr>
                <w:bCs/>
                <w:sz w:val="20"/>
                <w:lang w:val="en-US"/>
              </w:rPr>
              <w:t>3,52</w:t>
            </w:r>
          </w:p>
        </w:tc>
        <w:tc>
          <w:tcPr>
            <w:tcW w:w="2991" w:type="dxa"/>
            <w:vAlign w:val="center"/>
          </w:tcPr>
          <w:p w:rsidR="00362482" w:rsidRPr="00D02270" w:rsidRDefault="00362482" w:rsidP="007D5FC2">
            <w:pPr>
              <w:jc w:val="center"/>
              <w:rPr>
                <w:bCs/>
                <w:sz w:val="20"/>
                <w:lang w:val="en-US"/>
              </w:rPr>
            </w:pPr>
            <w:r w:rsidRPr="00D02270">
              <w:rPr>
                <w:bCs/>
                <w:sz w:val="20"/>
                <w:lang w:val="en-US"/>
              </w:rPr>
              <w:t>63,32</w:t>
            </w:r>
          </w:p>
        </w:tc>
      </w:tr>
    </w:tbl>
    <w:p w:rsidR="00A07B70" w:rsidRDefault="00A07B70" w:rsidP="002A08BE">
      <w:pPr>
        <w:ind w:right="140"/>
        <w:rPr>
          <w:sz w:val="24"/>
          <w:szCs w:val="24"/>
        </w:rPr>
      </w:pPr>
    </w:p>
    <w:p w:rsidR="00B072DC" w:rsidRDefault="00B072D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EE6FC5" w:rsidRDefault="00EE6FC5" w:rsidP="00E019BB">
      <w:pPr>
        <w:jc w:val="center"/>
        <w:rPr>
          <w:szCs w:val="28"/>
        </w:rPr>
      </w:pPr>
    </w:p>
    <w:p w:rsidR="00540D25" w:rsidRPr="003259BF" w:rsidRDefault="00540D25" w:rsidP="00E019BB">
      <w:pPr>
        <w:jc w:val="center"/>
        <w:rPr>
          <w:szCs w:val="28"/>
        </w:rPr>
      </w:pPr>
    </w:p>
    <w:p w:rsidR="00737DBD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7E2C86" w:rsidRPr="007E2C86">
        <w:rPr>
          <w:szCs w:val="28"/>
        </w:rPr>
        <w:t>водоотведение</w:t>
      </w:r>
      <w:r w:rsidR="00737DBD">
        <w:rPr>
          <w:szCs w:val="28"/>
        </w:rPr>
        <w:t xml:space="preserve"> и </w:t>
      </w:r>
      <w:r w:rsidR="007E2C86" w:rsidRPr="007E2C86">
        <w:rPr>
          <w:szCs w:val="28"/>
        </w:rPr>
        <w:t xml:space="preserve"> транспортировку сточных вод </w:t>
      </w:r>
      <w:r w:rsidR="00E019BB" w:rsidRPr="00E019BB">
        <w:rPr>
          <w:szCs w:val="28"/>
        </w:rPr>
        <w:t xml:space="preserve">для </w:t>
      </w:r>
      <w:r w:rsidR="00737DBD" w:rsidRPr="00737DBD">
        <w:rPr>
          <w:szCs w:val="28"/>
        </w:rPr>
        <w:t xml:space="preserve">Акционерного общества «Производственное объединение </w:t>
      </w:r>
      <w:proofErr w:type="spellStart"/>
      <w:r w:rsidR="00737DBD" w:rsidRPr="00737DBD">
        <w:rPr>
          <w:szCs w:val="28"/>
        </w:rPr>
        <w:t>Елабужский</w:t>
      </w:r>
      <w:proofErr w:type="spellEnd"/>
      <w:r w:rsidR="00737DBD" w:rsidRPr="00737DBD">
        <w:rPr>
          <w:szCs w:val="28"/>
        </w:rPr>
        <w:t xml:space="preserve"> автомобильный завод»</w:t>
      </w:r>
      <w:r w:rsidR="00E019BB" w:rsidRPr="00E019BB">
        <w:rPr>
          <w:szCs w:val="28"/>
        </w:rPr>
        <w:t>, осуществляющ</w:t>
      </w:r>
      <w:r w:rsidR="00737DBD">
        <w:rPr>
          <w:szCs w:val="28"/>
        </w:rPr>
        <w:t>его</w:t>
      </w:r>
      <w:r w:rsidR="00E019BB" w:rsidRPr="00E019BB">
        <w:rPr>
          <w:szCs w:val="28"/>
        </w:rPr>
        <w:t xml:space="preserve"> водоотведение, </w:t>
      </w:r>
    </w:p>
    <w:p w:rsidR="00B76AEF" w:rsidRDefault="00AB4996" w:rsidP="00E019BB">
      <w:pPr>
        <w:jc w:val="center"/>
        <w:rPr>
          <w:szCs w:val="28"/>
        </w:rPr>
      </w:pPr>
      <w:r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901"/>
        <w:gridCol w:w="871"/>
        <w:gridCol w:w="2465"/>
        <w:gridCol w:w="2033"/>
        <w:gridCol w:w="2033"/>
        <w:gridCol w:w="1452"/>
        <w:gridCol w:w="2691"/>
      </w:tblGrid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№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5B50FF">
              <w:rPr>
                <w:sz w:val="20"/>
              </w:rPr>
              <w:t>п</w:t>
            </w:r>
            <w:proofErr w:type="gramEnd"/>
            <w:r w:rsidRPr="005B50FF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B50FF" w:rsidRDefault="00B76AEF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5B50FF">
              <w:rPr>
                <w:sz w:val="20"/>
              </w:rPr>
              <w:t xml:space="preserve">(или) </w:t>
            </w:r>
            <w:r w:rsidRPr="005B50FF">
              <w:rPr>
                <w:sz w:val="20"/>
              </w:rPr>
              <w:t>водоотведение</w:t>
            </w:r>
            <w:r w:rsidR="005F5264" w:rsidRPr="005B50FF">
              <w:rPr>
                <w:sz w:val="20"/>
              </w:rPr>
              <w:t>,</w:t>
            </w:r>
          </w:p>
          <w:p w:rsidR="005F5264" w:rsidRPr="005B50FF" w:rsidRDefault="005F5264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Базовый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Индекс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Нормативный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Показатели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энергосбережения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 энергетической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</w:tc>
      </w:tr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5B50FF" w:rsidRDefault="00BA771B" w:rsidP="00BA771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кВт·ч/к</w:t>
            </w:r>
            <w:r w:rsidR="00B76AEF" w:rsidRPr="005B50FF">
              <w:rPr>
                <w:sz w:val="20"/>
              </w:rPr>
              <w:t>уб</w:t>
            </w:r>
            <w:proofErr w:type="gramStart"/>
            <w:r w:rsidR="00B76AEF" w:rsidRPr="005B50FF">
              <w:rPr>
                <w:sz w:val="20"/>
              </w:rPr>
              <w:t>.</w:t>
            </w:r>
            <w:r w:rsidRPr="005B50FF">
              <w:rPr>
                <w:sz w:val="20"/>
              </w:rPr>
              <w:t>м</w:t>
            </w:r>
            <w:proofErr w:type="gramEnd"/>
          </w:p>
        </w:tc>
      </w:tr>
      <w:tr w:rsidR="008C47BA" w:rsidRPr="005B50FF" w:rsidTr="00062C40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8C47BA" w:rsidRPr="005B50FF" w:rsidRDefault="00C97893" w:rsidP="006836EE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953" w:type="pct"/>
          </w:tcPr>
          <w:p w:rsidR="008C47BA" w:rsidRPr="005B50FF" w:rsidRDefault="00652567" w:rsidP="00652567">
            <w:pPr>
              <w:rPr>
                <w:sz w:val="20"/>
              </w:rPr>
            </w:pPr>
            <w:r w:rsidRPr="005B50FF">
              <w:rPr>
                <w:sz w:val="20"/>
              </w:rPr>
              <w:t xml:space="preserve">Акционерное общество «Производственное объединение </w:t>
            </w:r>
            <w:proofErr w:type="spellStart"/>
            <w:r w:rsidR="007E2C86" w:rsidRPr="005B50FF">
              <w:rPr>
                <w:sz w:val="20"/>
              </w:rPr>
              <w:t>Елабужский</w:t>
            </w:r>
            <w:proofErr w:type="spellEnd"/>
            <w:r w:rsidR="007E2C86" w:rsidRPr="005B50FF">
              <w:rPr>
                <w:sz w:val="20"/>
              </w:rPr>
              <w:t xml:space="preserve"> автомобильный завод»</w:t>
            </w:r>
          </w:p>
        </w:tc>
        <w:tc>
          <w:tcPr>
            <w:tcW w:w="286" w:type="pct"/>
          </w:tcPr>
          <w:p w:rsidR="008C47BA" w:rsidRPr="005B50FF" w:rsidRDefault="008C47BA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8C47BA" w:rsidRPr="005B50FF" w:rsidRDefault="008C47BA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8C47BA" w:rsidRPr="005B50FF" w:rsidRDefault="008C47BA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8C47BA" w:rsidRPr="005B50FF" w:rsidRDefault="008C47BA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8C47BA" w:rsidRPr="005B50FF" w:rsidRDefault="008C47BA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8C47BA" w:rsidRPr="005B50FF" w:rsidRDefault="008C47BA" w:rsidP="00FC633B">
            <w:pPr>
              <w:jc w:val="center"/>
              <w:rPr>
                <w:sz w:val="20"/>
              </w:rPr>
            </w:pPr>
          </w:p>
        </w:tc>
      </w:tr>
      <w:tr w:rsidR="00C40958" w:rsidRPr="005B50FF" w:rsidTr="00062C40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C40958" w:rsidRPr="005B50FF" w:rsidRDefault="00C40958" w:rsidP="00E019BB">
            <w:pPr>
              <w:rPr>
                <w:sz w:val="20"/>
              </w:rPr>
            </w:pPr>
            <w:r w:rsidRPr="005B50FF">
              <w:rPr>
                <w:sz w:val="20"/>
              </w:rPr>
              <w:t>Водоотведение (поверхностные сточные воды)</w:t>
            </w:r>
          </w:p>
        </w:tc>
        <w:tc>
          <w:tcPr>
            <w:tcW w:w="286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2 288,18</w:t>
            </w:r>
          </w:p>
        </w:tc>
        <w:tc>
          <w:tcPr>
            <w:tcW w:w="668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40958" w:rsidRPr="005B50FF" w:rsidRDefault="00C4095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  <w:vAlign w:val="center"/>
          </w:tcPr>
          <w:p w:rsidR="00C40958" w:rsidRPr="005B50FF" w:rsidRDefault="00C40958" w:rsidP="00C4095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0,0005</w:t>
            </w:r>
          </w:p>
        </w:tc>
      </w:tr>
      <w:tr w:rsidR="00C40958" w:rsidRPr="005B50FF" w:rsidTr="00062C4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C40958" w:rsidRPr="005B50FF" w:rsidRDefault="00C40958" w:rsidP="00E019BB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10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2343,10</w:t>
            </w:r>
          </w:p>
        </w:tc>
        <w:tc>
          <w:tcPr>
            <w:tcW w:w="668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40958" w:rsidRPr="005B50FF" w:rsidRDefault="00C4095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  <w:vAlign w:val="center"/>
          </w:tcPr>
          <w:p w:rsidR="00C40958" w:rsidRPr="005B50FF" w:rsidRDefault="00C40958" w:rsidP="00C4095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0,0005</w:t>
            </w:r>
          </w:p>
        </w:tc>
      </w:tr>
      <w:tr w:rsidR="00C40958" w:rsidRPr="005B50FF" w:rsidTr="00062C4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C40958" w:rsidRPr="005B50FF" w:rsidRDefault="00C40958" w:rsidP="00E019BB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10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2413,389</w:t>
            </w:r>
          </w:p>
        </w:tc>
        <w:tc>
          <w:tcPr>
            <w:tcW w:w="668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40958" w:rsidRPr="005B50FF" w:rsidRDefault="00C4095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  <w:vAlign w:val="center"/>
          </w:tcPr>
          <w:p w:rsidR="00C40958" w:rsidRPr="005B50FF" w:rsidRDefault="00C40958" w:rsidP="00C4095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0,0005</w:t>
            </w:r>
          </w:p>
        </w:tc>
      </w:tr>
      <w:tr w:rsidR="00C40958" w:rsidRPr="005B50FF" w:rsidTr="00062C4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C40958" w:rsidRPr="005B50FF" w:rsidRDefault="00C40958" w:rsidP="00E019BB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10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24857,91</w:t>
            </w:r>
          </w:p>
        </w:tc>
        <w:tc>
          <w:tcPr>
            <w:tcW w:w="668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40958" w:rsidRPr="005B50FF" w:rsidRDefault="00C4095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  <w:vAlign w:val="center"/>
          </w:tcPr>
          <w:p w:rsidR="00C40958" w:rsidRPr="005B50FF" w:rsidRDefault="00C40958" w:rsidP="00C4095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0,0005</w:t>
            </w:r>
          </w:p>
        </w:tc>
      </w:tr>
      <w:tr w:rsidR="00C40958" w:rsidRPr="005B50FF" w:rsidTr="00062C4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C40958" w:rsidRPr="005B50FF" w:rsidRDefault="00C40958" w:rsidP="00E019BB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10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25603,65</w:t>
            </w:r>
          </w:p>
        </w:tc>
        <w:tc>
          <w:tcPr>
            <w:tcW w:w="668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40958" w:rsidRPr="005B50FF" w:rsidRDefault="00C40958" w:rsidP="00E019B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40958" w:rsidRPr="005B50FF" w:rsidRDefault="00C4095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  <w:vAlign w:val="center"/>
          </w:tcPr>
          <w:p w:rsidR="00C40958" w:rsidRPr="005B50FF" w:rsidRDefault="00C40958" w:rsidP="00C4095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0,0005</w:t>
            </w:r>
          </w:p>
        </w:tc>
      </w:tr>
      <w:tr w:rsidR="002463A7" w:rsidRPr="005B50FF" w:rsidTr="00062C40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2463A7" w:rsidRPr="005B50FF" w:rsidRDefault="002463A7" w:rsidP="007E2C86">
            <w:pPr>
              <w:rPr>
                <w:sz w:val="20"/>
              </w:rPr>
            </w:pPr>
            <w:r w:rsidRPr="005B50FF">
              <w:rPr>
                <w:sz w:val="20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2463A7" w:rsidRPr="005B50FF" w:rsidRDefault="002463A7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10" w:type="pct"/>
            <w:vAlign w:val="center"/>
          </w:tcPr>
          <w:p w:rsidR="002463A7" w:rsidRPr="005B50FF" w:rsidRDefault="002463A7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7 535,14</w:t>
            </w:r>
          </w:p>
        </w:tc>
        <w:tc>
          <w:tcPr>
            <w:tcW w:w="668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  <w:vAlign w:val="center"/>
          </w:tcPr>
          <w:p w:rsidR="002463A7" w:rsidRPr="005B50FF" w:rsidRDefault="002463A7" w:rsidP="002463A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1,492</w:t>
            </w:r>
          </w:p>
        </w:tc>
      </w:tr>
      <w:tr w:rsidR="002463A7" w:rsidRPr="005B50FF" w:rsidTr="00062C4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2463A7" w:rsidRPr="005B50FF" w:rsidRDefault="002463A7" w:rsidP="00D34B83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2463A7" w:rsidRPr="005B50FF" w:rsidRDefault="002463A7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10" w:type="pct"/>
            <w:vAlign w:val="center"/>
          </w:tcPr>
          <w:p w:rsidR="002463A7" w:rsidRPr="005B50FF" w:rsidRDefault="002463A7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7715,98</w:t>
            </w:r>
          </w:p>
        </w:tc>
        <w:tc>
          <w:tcPr>
            <w:tcW w:w="668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  <w:vAlign w:val="center"/>
          </w:tcPr>
          <w:p w:rsidR="002463A7" w:rsidRPr="005B50FF" w:rsidRDefault="002463A7" w:rsidP="002463A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1,492</w:t>
            </w:r>
          </w:p>
        </w:tc>
      </w:tr>
      <w:tr w:rsidR="002463A7" w:rsidRPr="005B50FF" w:rsidTr="00062C4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2463A7" w:rsidRPr="005B50FF" w:rsidRDefault="002463A7" w:rsidP="00D34B83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2463A7" w:rsidRPr="005B50FF" w:rsidRDefault="002463A7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10" w:type="pct"/>
            <w:vAlign w:val="center"/>
          </w:tcPr>
          <w:p w:rsidR="002463A7" w:rsidRPr="005B50FF" w:rsidRDefault="002463A7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7972,93</w:t>
            </w:r>
          </w:p>
        </w:tc>
        <w:tc>
          <w:tcPr>
            <w:tcW w:w="668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  <w:vAlign w:val="center"/>
          </w:tcPr>
          <w:p w:rsidR="002463A7" w:rsidRPr="005B50FF" w:rsidRDefault="002463A7" w:rsidP="002463A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1,492</w:t>
            </w:r>
          </w:p>
        </w:tc>
      </w:tr>
      <w:tr w:rsidR="002463A7" w:rsidRPr="005B50FF" w:rsidTr="00062C4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2463A7" w:rsidRPr="005B50FF" w:rsidRDefault="002463A7" w:rsidP="00D34B83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2463A7" w:rsidRPr="005B50FF" w:rsidRDefault="002463A7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10" w:type="pct"/>
            <w:vAlign w:val="center"/>
          </w:tcPr>
          <w:p w:rsidR="002463A7" w:rsidRPr="005B50FF" w:rsidRDefault="002463A7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8212,11</w:t>
            </w:r>
          </w:p>
        </w:tc>
        <w:tc>
          <w:tcPr>
            <w:tcW w:w="668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  <w:vAlign w:val="center"/>
          </w:tcPr>
          <w:p w:rsidR="002463A7" w:rsidRPr="005B50FF" w:rsidRDefault="002463A7" w:rsidP="002463A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1,492</w:t>
            </w:r>
          </w:p>
        </w:tc>
      </w:tr>
      <w:tr w:rsidR="002463A7" w:rsidRPr="005B50FF" w:rsidTr="00062C4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2463A7" w:rsidRPr="005B50FF" w:rsidRDefault="002463A7" w:rsidP="00D34B83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2463A7" w:rsidRPr="005B50FF" w:rsidRDefault="002463A7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10" w:type="pct"/>
            <w:vAlign w:val="center"/>
          </w:tcPr>
          <w:p w:rsidR="002463A7" w:rsidRPr="005B50FF" w:rsidRDefault="002463A7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8458,48</w:t>
            </w:r>
          </w:p>
        </w:tc>
        <w:tc>
          <w:tcPr>
            <w:tcW w:w="668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2463A7" w:rsidRPr="005B50FF" w:rsidRDefault="002463A7" w:rsidP="00D34B8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  <w:vAlign w:val="center"/>
          </w:tcPr>
          <w:p w:rsidR="002463A7" w:rsidRPr="005B50FF" w:rsidRDefault="002463A7" w:rsidP="002463A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1,492</w:t>
            </w:r>
          </w:p>
        </w:tc>
      </w:tr>
    </w:tbl>
    <w:p w:rsidR="00EE6FC5" w:rsidRPr="009D35BC" w:rsidRDefault="00EE6FC5" w:rsidP="00A6783A">
      <w:pPr>
        <w:ind w:right="140"/>
        <w:rPr>
          <w:sz w:val="24"/>
        </w:rPr>
      </w:pPr>
    </w:p>
    <w:p w:rsidR="00EE6FC5" w:rsidRPr="009D35BC" w:rsidRDefault="00EE6FC5" w:rsidP="00A6783A">
      <w:pPr>
        <w:ind w:right="140"/>
        <w:rPr>
          <w:sz w:val="24"/>
        </w:rPr>
      </w:pPr>
    </w:p>
    <w:p w:rsidR="00EE6FC5" w:rsidRPr="009D35BC" w:rsidRDefault="00EE6FC5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38" w:rsidRDefault="00520538">
      <w:r>
        <w:separator/>
      </w:r>
    </w:p>
  </w:endnote>
  <w:endnote w:type="continuationSeparator" w:id="0">
    <w:p w:rsidR="00520538" w:rsidRDefault="0052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38" w:rsidRDefault="00520538">
      <w:r>
        <w:separator/>
      </w:r>
    </w:p>
  </w:footnote>
  <w:footnote w:type="continuationSeparator" w:id="0">
    <w:p w:rsidR="00520538" w:rsidRDefault="0052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38" w:rsidRDefault="00520538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20538" w:rsidRDefault="005205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38" w:rsidRDefault="0052053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38" w:rsidRDefault="0052053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2498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3916"/>
    <w:rsid w:val="002333DC"/>
    <w:rsid w:val="002463A7"/>
    <w:rsid w:val="00247E76"/>
    <w:rsid w:val="0025024D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C733C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A48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62482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20538"/>
    <w:rsid w:val="00530AC8"/>
    <w:rsid w:val="00531C57"/>
    <w:rsid w:val="005355DA"/>
    <w:rsid w:val="00536A3F"/>
    <w:rsid w:val="00540D25"/>
    <w:rsid w:val="00541214"/>
    <w:rsid w:val="005422BC"/>
    <w:rsid w:val="0054374B"/>
    <w:rsid w:val="00547D0A"/>
    <w:rsid w:val="005519DC"/>
    <w:rsid w:val="0055202C"/>
    <w:rsid w:val="00553243"/>
    <w:rsid w:val="00564F76"/>
    <w:rsid w:val="0057748C"/>
    <w:rsid w:val="00577E2C"/>
    <w:rsid w:val="00584DC7"/>
    <w:rsid w:val="00584DF6"/>
    <w:rsid w:val="005856D9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6F7992"/>
    <w:rsid w:val="007056D8"/>
    <w:rsid w:val="0070670F"/>
    <w:rsid w:val="00710DA6"/>
    <w:rsid w:val="00711426"/>
    <w:rsid w:val="00720007"/>
    <w:rsid w:val="007227F2"/>
    <w:rsid w:val="0072461A"/>
    <w:rsid w:val="00734618"/>
    <w:rsid w:val="00737DBD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2B81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E62CE"/>
    <w:rsid w:val="00AF3260"/>
    <w:rsid w:val="00B072DC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585"/>
    <w:rsid w:val="00BC2EAB"/>
    <w:rsid w:val="00BE4335"/>
    <w:rsid w:val="00BE610B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E41"/>
    <w:rsid w:val="00C40958"/>
    <w:rsid w:val="00C43D72"/>
    <w:rsid w:val="00C4479E"/>
    <w:rsid w:val="00C53B1B"/>
    <w:rsid w:val="00C57B46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270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5C00"/>
    <w:rsid w:val="00DA0DA4"/>
    <w:rsid w:val="00DA288D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40F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D51B3"/>
    <w:rsid w:val="00FE0AE6"/>
    <w:rsid w:val="00FE2787"/>
    <w:rsid w:val="00FE330E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67E5-36AE-42FE-B68D-44F45857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340</TotalTime>
  <Pages>6</Pages>
  <Words>628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264</cp:revision>
  <cp:lastPrinted>2018-11-18T14:11:00Z</cp:lastPrinted>
  <dcterms:created xsi:type="dcterms:W3CDTF">2016-11-14T11:46:00Z</dcterms:created>
  <dcterms:modified xsi:type="dcterms:W3CDTF">2018-11-19T07:37:00Z</dcterms:modified>
</cp:coreProperties>
</file>