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5672C8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5672C8">
              <w:rPr>
                <w:rFonts w:eastAsia="Calibri"/>
                <w:szCs w:val="28"/>
              </w:rPr>
              <w:t>очистку сточных вод</w:t>
            </w:r>
            <w:r w:rsidR="00DD10DB" w:rsidRPr="00DD10DB">
              <w:rPr>
                <w:rFonts w:eastAsia="Calibri"/>
                <w:szCs w:val="28"/>
              </w:rPr>
              <w:t xml:space="preserve"> </w:t>
            </w:r>
            <w:r w:rsidR="00DD10DB">
              <w:rPr>
                <w:rFonts w:eastAsia="Calibri"/>
                <w:szCs w:val="28"/>
              </w:rPr>
              <w:t xml:space="preserve">для </w:t>
            </w:r>
            <w:r w:rsidR="00DD10DB" w:rsidRPr="00DD10DB">
              <w:rPr>
                <w:rFonts w:eastAsia="Calibri"/>
                <w:szCs w:val="28"/>
              </w:rPr>
              <w:t>Акционерно</w:t>
            </w:r>
            <w:r w:rsidR="00DD10DB">
              <w:rPr>
                <w:rFonts w:eastAsia="Calibri"/>
                <w:szCs w:val="28"/>
              </w:rPr>
              <w:t>го</w:t>
            </w:r>
            <w:r w:rsidR="00DD10DB" w:rsidRPr="00DD10DB">
              <w:rPr>
                <w:rFonts w:eastAsia="Calibri"/>
                <w:szCs w:val="28"/>
              </w:rPr>
              <w:t xml:space="preserve"> обществ</w:t>
            </w:r>
            <w:r w:rsidR="00DD10DB">
              <w:rPr>
                <w:rFonts w:eastAsia="Calibri"/>
                <w:szCs w:val="28"/>
              </w:rPr>
              <w:t>а</w:t>
            </w:r>
            <w:r w:rsidR="00DD10DB" w:rsidRPr="00DD10DB">
              <w:rPr>
                <w:rFonts w:eastAsia="Calibri"/>
                <w:szCs w:val="28"/>
              </w:rPr>
              <w:t xml:space="preserve"> «</w:t>
            </w:r>
            <w:r w:rsidR="005672C8">
              <w:rPr>
                <w:rFonts w:eastAsia="Calibri"/>
                <w:szCs w:val="28"/>
              </w:rPr>
              <w:t>ЗВКС</w:t>
            </w:r>
            <w:r w:rsidR="00DD10DB" w:rsidRPr="00DD10DB">
              <w:rPr>
                <w:rFonts w:eastAsia="Calibri"/>
                <w:szCs w:val="28"/>
              </w:rPr>
              <w:t>»</w:t>
            </w:r>
            <w:r w:rsidR="00DD10D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5672C8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5672C8">
              <w:rPr>
                <w:szCs w:val="28"/>
              </w:rPr>
              <w:t>1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</w:t>
      </w:r>
      <w:r w:rsidR="00A7756E">
        <w:rPr>
          <w:szCs w:val="28"/>
        </w:rPr>
        <w:t xml:space="preserve">антимонопольной </w:t>
      </w:r>
      <w:r w:rsidRPr="009272EE">
        <w:rPr>
          <w:szCs w:val="28"/>
        </w:rPr>
        <w:t xml:space="preserve">службы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 Государственном</w:t>
      </w:r>
      <w:proofErr w:type="gramEnd"/>
      <w:r w:rsidRPr="009272EE">
        <w:rPr>
          <w:szCs w:val="28"/>
        </w:rPr>
        <w:t xml:space="preserve">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DD10DB" w:rsidRPr="00DD10DB">
        <w:rPr>
          <w:szCs w:val="28"/>
        </w:rPr>
        <w:t xml:space="preserve">на </w:t>
      </w:r>
      <w:r w:rsidR="005672C8" w:rsidRPr="005672C8">
        <w:rPr>
          <w:szCs w:val="28"/>
        </w:rPr>
        <w:t xml:space="preserve">очистку сточных вод </w:t>
      </w:r>
      <w:r w:rsidR="00DD10DB" w:rsidRPr="00DD10DB">
        <w:rPr>
          <w:szCs w:val="28"/>
        </w:rPr>
        <w:t>для Акционерного общества «</w:t>
      </w:r>
      <w:r w:rsidR="005672C8">
        <w:rPr>
          <w:szCs w:val="28"/>
        </w:rPr>
        <w:t>ЗВКС</w:t>
      </w:r>
      <w:r w:rsidR="00DD10DB" w:rsidRPr="00DD10DB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="00DD10DB" w:rsidRPr="00DD10DB">
        <w:rPr>
          <w:szCs w:val="28"/>
        </w:rPr>
        <w:t>осуществляющего</w:t>
      </w:r>
      <w:r w:rsidR="00C53B1B">
        <w:rPr>
          <w:szCs w:val="28"/>
        </w:rPr>
        <w:t xml:space="preserve"> </w:t>
      </w:r>
      <w:r w:rsidR="00D32976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5672C8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5672C8">
        <w:rPr>
          <w:szCs w:val="28"/>
        </w:rPr>
        <w:t>1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</w:t>
      </w:r>
      <w:r w:rsidR="00DD10DB">
        <w:rPr>
          <w:szCs w:val="28"/>
        </w:rPr>
        <w:t xml:space="preserve">параметры регулирования тарифов </w:t>
      </w:r>
      <w:r w:rsidR="005672C8" w:rsidRPr="005672C8">
        <w:rPr>
          <w:szCs w:val="28"/>
        </w:rPr>
        <w:t>очистку сточных вод для Акционерного общества «ЗВКС»</w:t>
      </w:r>
      <w:r w:rsidR="00D32976" w:rsidRPr="00D32976">
        <w:rPr>
          <w:szCs w:val="28"/>
        </w:rPr>
        <w:t xml:space="preserve">, </w:t>
      </w:r>
      <w:r w:rsidR="00DD10DB" w:rsidRPr="00DD10DB">
        <w:rPr>
          <w:szCs w:val="28"/>
        </w:rPr>
        <w:t>осуществляющего</w:t>
      </w:r>
      <w:r w:rsidR="00D32976" w:rsidRPr="00D32976">
        <w:rPr>
          <w:szCs w:val="28"/>
        </w:rPr>
        <w:t xml:space="preserve"> водоотведение, </w:t>
      </w:r>
      <w:r w:rsidRPr="0008258F">
        <w:rPr>
          <w:szCs w:val="28"/>
        </w:rPr>
        <w:t xml:space="preserve"> на 201</w:t>
      </w:r>
      <w:r w:rsidR="005672C8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5672C8">
        <w:rPr>
          <w:szCs w:val="28"/>
        </w:rPr>
        <w:t>1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r w:rsidR="00DD10DB" w:rsidRPr="00DD10DB">
        <w:rPr>
          <w:szCs w:val="28"/>
        </w:rPr>
        <w:t>Акционерно</w:t>
      </w:r>
      <w:r w:rsidR="00DD10DB">
        <w:rPr>
          <w:szCs w:val="28"/>
        </w:rPr>
        <w:t>му</w:t>
      </w:r>
      <w:r w:rsidR="00DD10DB" w:rsidRPr="00DD10DB">
        <w:rPr>
          <w:szCs w:val="28"/>
        </w:rPr>
        <w:t xml:space="preserve"> обществ</w:t>
      </w:r>
      <w:r w:rsidR="00DD10DB">
        <w:rPr>
          <w:szCs w:val="28"/>
        </w:rPr>
        <w:t>у</w:t>
      </w:r>
      <w:r w:rsidR="00DD10DB" w:rsidRPr="00DD10DB">
        <w:rPr>
          <w:szCs w:val="28"/>
        </w:rPr>
        <w:t xml:space="preserve"> «</w:t>
      </w:r>
      <w:r w:rsidR="005672C8" w:rsidRPr="005672C8">
        <w:rPr>
          <w:szCs w:val="28"/>
        </w:rPr>
        <w:t>ЗВКС</w:t>
      </w:r>
      <w:r w:rsidR="00DD10DB" w:rsidRPr="00DD10DB">
        <w:rPr>
          <w:szCs w:val="28"/>
        </w:rPr>
        <w:t>»</w:t>
      </w:r>
      <w:r w:rsidRPr="0008258F">
        <w:rPr>
          <w:szCs w:val="28"/>
        </w:rPr>
        <w:t>, осуществляющ</w:t>
      </w:r>
      <w:r w:rsidR="00DD10DB">
        <w:rPr>
          <w:szCs w:val="28"/>
        </w:rPr>
        <w:t>ему</w:t>
      </w:r>
      <w:r w:rsidRPr="0008258F">
        <w:rPr>
          <w:szCs w:val="28"/>
        </w:rPr>
        <w:t xml:space="preserve"> </w:t>
      </w:r>
      <w:r w:rsidR="00D32976">
        <w:rPr>
          <w:szCs w:val="28"/>
        </w:rPr>
        <w:t>водоотведение</w:t>
      </w:r>
      <w:r w:rsidRPr="0008258F">
        <w:rPr>
          <w:szCs w:val="28"/>
        </w:rPr>
        <w:t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5. Настоящее постановление вступает в силу по</w:t>
      </w:r>
      <w:r w:rsidR="00E81FBE">
        <w:rPr>
          <w:szCs w:val="28"/>
        </w:rPr>
        <w:t xml:space="preserve"> </w:t>
      </w:r>
      <w:proofErr w:type="gramStart"/>
      <w:r w:rsidR="00E81FBE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2525A" w:rsidRPr="002D7184" w:rsidRDefault="005672C8" w:rsidP="0042525A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42525A">
        <w:rPr>
          <w:szCs w:val="28"/>
        </w:rPr>
        <w:t xml:space="preserve">                                                                                       </w:t>
      </w:r>
      <w:proofErr w:type="spellStart"/>
      <w:r w:rsidR="0042525A">
        <w:rPr>
          <w:szCs w:val="28"/>
        </w:rPr>
        <w:t>А.</w:t>
      </w:r>
      <w:r>
        <w:rPr>
          <w:szCs w:val="28"/>
        </w:rPr>
        <w:t>С</w:t>
      </w:r>
      <w:r w:rsidR="0042525A">
        <w:rPr>
          <w:szCs w:val="28"/>
        </w:rPr>
        <w:t>.</w:t>
      </w:r>
      <w:r>
        <w:rPr>
          <w:szCs w:val="28"/>
        </w:rPr>
        <w:t>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DC65DC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DD10DB" w:rsidRPr="00DD10DB">
        <w:rPr>
          <w:bCs/>
          <w:color w:val="000000" w:themeColor="text1"/>
          <w:szCs w:val="28"/>
        </w:rPr>
        <w:t xml:space="preserve">на </w:t>
      </w:r>
      <w:r w:rsidR="00DC65DC" w:rsidRPr="00DC65DC">
        <w:rPr>
          <w:bCs/>
          <w:color w:val="000000" w:themeColor="text1"/>
          <w:szCs w:val="28"/>
        </w:rPr>
        <w:t>очистку сточных вод для Акционерного общества «ЗВКС»</w:t>
      </w:r>
      <w:r w:rsidR="00D32976" w:rsidRPr="00D32976">
        <w:rPr>
          <w:bCs/>
          <w:color w:val="000000" w:themeColor="text1"/>
          <w:szCs w:val="28"/>
        </w:rPr>
        <w:t>, осуществляющ</w:t>
      </w:r>
      <w:r w:rsidR="00DD10DB">
        <w:rPr>
          <w:bCs/>
          <w:color w:val="000000" w:themeColor="text1"/>
          <w:szCs w:val="28"/>
        </w:rPr>
        <w:t>его</w:t>
      </w:r>
      <w:r w:rsidR="00D32976" w:rsidRPr="00D32976">
        <w:rPr>
          <w:bCs/>
          <w:color w:val="000000" w:themeColor="text1"/>
          <w:szCs w:val="28"/>
        </w:rPr>
        <w:t xml:space="preserve"> водоотведение, </w:t>
      </w:r>
    </w:p>
    <w:p w:rsidR="00CB3775" w:rsidRPr="0042525A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DC65DC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DC65DC">
        <w:rPr>
          <w:bCs/>
          <w:color w:val="000000" w:themeColor="text1"/>
          <w:szCs w:val="28"/>
        </w:rPr>
        <w:t>1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77418F" w:rsidRPr="0042525A" w:rsidRDefault="0077418F" w:rsidP="00C9789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7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021"/>
        <w:gridCol w:w="1336"/>
        <w:gridCol w:w="1342"/>
        <w:gridCol w:w="1339"/>
        <w:gridCol w:w="1374"/>
        <w:gridCol w:w="1339"/>
        <w:gridCol w:w="1315"/>
      </w:tblGrid>
      <w:tr w:rsidR="0077418F" w:rsidRPr="0003792F" w:rsidTr="00D227CA">
        <w:trPr>
          <w:trHeight w:val="1300"/>
          <w:tblHeader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 xml:space="preserve">№ </w:t>
            </w:r>
            <w:proofErr w:type="gramStart"/>
            <w:r w:rsidRPr="0003792F">
              <w:rPr>
                <w:sz w:val="20"/>
              </w:rPr>
              <w:t>п</w:t>
            </w:r>
            <w:proofErr w:type="gramEnd"/>
            <w:r w:rsidRPr="0003792F">
              <w:rPr>
                <w:sz w:val="20"/>
              </w:rPr>
              <w:t>/п</w:t>
            </w:r>
          </w:p>
        </w:tc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71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ind w:left="32" w:right="62"/>
              <w:jc w:val="center"/>
              <w:rPr>
                <w:sz w:val="20"/>
              </w:rPr>
            </w:pPr>
            <w:r w:rsidRPr="0003792F">
              <w:rPr>
                <w:sz w:val="20"/>
              </w:rPr>
              <w:t xml:space="preserve">Тариф </w:t>
            </w:r>
            <w:proofErr w:type="gramStart"/>
            <w:r w:rsidRPr="0003792F">
              <w:rPr>
                <w:sz w:val="20"/>
              </w:rPr>
              <w:t>на</w:t>
            </w:r>
            <w:proofErr w:type="gramEnd"/>
            <w:r w:rsidRPr="0003792F">
              <w:rPr>
                <w:sz w:val="20"/>
              </w:rPr>
              <w:t xml:space="preserve"> </w:t>
            </w:r>
          </w:p>
          <w:p w:rsidR="0095462F" w:rsidRDefault="0095462F" w:rsidP="00D227CA">
            <w:pPr>
              <w:ind w:left="32" w:right="62"/>
              <w:jc w:val="center"/>
              <w:rPr>
                <w:sz w:val="20"/>
              </w:rPr>
            </w:pPr>
            <w:r w:rsidRPr="0095462F">
              <w:rPr>
                <w:sz w:val="20"/>
              </w:rPr>
              <w:t xml:space="preserve">очистку сточных вод </w:t>
            </w:r>
          </w:p>
          <w:p w:rsidR="0077418F" w:rsidRPr="0003792F" w:rsidRDefault="0077418F" w:rsidP="00D227CA">
            <w:pPr>
              <w:ind w:left="32" w:right="62"/>
              <w:jc w:val="center"/>
              <w:rPr>
                <w:sz w:val="20"/>
              </w:rPr>
            </w:pPr>
            <w:r w:rsidRPr="0003792F">
              <w:rPr>
                <w:sz w:val="20"/>
              </w:rPr>
              <w:t>(</w:t>
            </w:r>
            <w:proofErr w:type="spellStart"/>
            <w:r w:rsidRPr="0003792F">
              <w:rPr>
                <w:sz w:val="20"/>
              </w:rPr>
              <w:t>одноставочный</w:t>
            </w:r>
            <w:proofErr w:type="spellEnd"/>
            <w:r w:rsidRPr="0003792F">
              <w:rPr>
                <w:sz w:val="20"/>
              </w:rPr>
              <w:t>),</w:t>
            </w:r>
          </w:p>
          <w:p w:rsidR="0077418F" w:rsidRPr="0003792F" w:rsidRDefault="0077418F" w:rsidP="00D227CA">
            <w:pPr>
              <w:ind w:right="62"/>
              <w:jc w:val="center"/>
              <w:rPr>
                <w:bCs/>
                <w:sz w:val="20"/>
              </w:rPr>
            </w:pPr>
            <w:r w:rsidRPr="0003792F">
              <w:rPr>
                <w:sz w:val="20"/>
              </w:rPr>
              <w:t>руб./</w:t>
            </w:r>
            <w:proofErr w:type="spellStart"/>
            <w:r w:rsidRPr="0003792F">
              <w:rPr>
                <w:sz w:val="20"/>
              </w:rPr>
              <w:t>куб</w:t>
            </w:r>
            <w:proofErr w:type="gramStart"/>
            <w:r w:rsidRPr="0003792F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77418F" w:rsidRPr="0003792F" w:rsidTr="00D227CA">
        <w:trPr>
          <w:trHeight w:val="399"/>
          <w:tblHeader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2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DC65DC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2019</w:t>
            </w:r>
            <w:r w:rsidR="0077418F" w:rsidRPr="0003792F">
              <w:rPr>
                <w:sz w:val="20"/>
              </w:rPr>
              <w:t xml:space="preserve"> год</w:t>
            </w:r>
          </w:p>
        </w:tc>
        <w:tc>
          <w:tcPr>
            <w:tcW w:w="9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DC65DC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2020</w:t>
            </w:r>
            <w:r w:rsidR="0077418F" w:rsidRPr="0003792F">
              <w:rPr>
                <w:sz w:val="20"/>
              </w:rPr>
              <w:t xml:space="preserve"> год</w:t>
            </w:r>
          </w:p>
        </w:tc>
        <w:tc>
          <w:tcPr>
            <w:tcW w:w="8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C65DC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202</w:t>
            </w:r>
            <w:r w:rsidR="00DC65DC" w:rsidRPr="0003792F">
              <w:rPr>
                <w:sz w:val="20"/>
              </w:rPr>
              <w:t>1</w:t>
            </w:r>
            <w:r w:rsidRPr="0003792F">
              <w:rPr>
                <w:sz w:val="20"/>
              </w:rPr>
              <w:t xml:space="preserve"> год</w:t>
            </w:r>
          </w:p>
        </w:tc>
      </w:tr>
      <w:tr w:rsidR="0077418F" w:rsidRPr="0003792F" w:rsidTr="0077418F">
        <w:trPr>
          <w:trHeight w:val="1153"/>
          <w:tblHeader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2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DC65DC" w:rsidP="00DC65DC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 xml:space="preserve">с 01.01.2019 </w:t>
            </w:r>
            <w:r w:rsidR="0077418F" w:rsidRPr="0003792F">
              <w:rPr>
                <w:sz w:val="20"/>
              </w:rPr>
              <w:t>по 30.06.201</w:t>
            </w:r>
            <w:r w:rsidRPr="0003792F">
              <w:rPr>
                <w:sz w:val="20"/>
              </w:rPr>
              <w:t>9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DC65DC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с 01.07.2019</w:t>
            </w:r>
            <w:r w:rsidR="0077418F" w:rsidRPr="0003792F">
              <w:rPr>
                <w:sz w:val="20"/>
              </w:rPr>
              <w:t xml:space="preserve"> по 31.12.201</w:t>
            </w:r>
            <w:r w:rsidRPr="0003792F">
              <w:rPr>
                <w:sz w:val="20"/>
              </w:rPr>
              <w:t>9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DC65DC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с 01.01.2020</w:t>
            </w:r>
          </w:p>
          <w:p w:rsidR="0077418F" w:rsidRPr="0003792F" w:rsidRDefault="0077418F" w:rsidP="00DC65DC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по 30.06.20</w:t>
            </w:r>
            <w:r w:rsidR="00DC65DC" w:rsidRPr="0003792F">
              <w:rPr>
                <w:sz w:val="20"/>
              </w:rPr>
              <w:t>20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  <w:lang w:val="en-US"/>
              </w:rPr>
            </w:pPr>
            <w:r w:rsidRPr="0003792F">
              <w:rPr>
                <w:sz w:val="20"/>
              </w:rPr>
              <w:t xml:space="preserve">с   </w:t>
            </w:r>
            <w:r w:rsidR="00DC65DC" w:rsidRPr="0003792F">
              <w:rPr>
                <w:sz w:val="20"/>
              </w:rPr>
              <w:t>01.07.2020</w:t>
            </w:r>
            <w:r w:rsidRPr="0003792F">
              <w:rPr>
                <w:sz w:val="20"/>
              </w:rPr>
              <w:t xml:space="preserve"> по </w:t>
            </w:r>
          </w:p>
          <w:p w:rsidR="0077418F" w:rsidRPr="0003792F" w:rsidRDefault="0077418F" w:rsidP="00DC65DC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31.12.20</w:t>
            </w:r>
            <w:r w:rsidR="00DC65DC" w:rsidRPr="0003792F">
              <w:rPr>
                <w:sz w:val="20"/>
              </w:rPr>
              <w:t>20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с 01.01.20</w:t>
            </w:r>
            <w:r w:rsidR="00DC65DC" w:rsidRPr="0003792F">
              <w:rPr>
                <w:sz w:val="20"/>
              </w:rPr>
              <w:t>21</w:t>
            </w:r>
          </w:p>
          <w:p w:rsidR="0077418F" w:rsidRPr="0003792F" w:rsidRDefault="0077418F" w:rsidP="00DC65DC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по 30.06.20</w:t>
            </w:r>
            <w:r w:rsidR="00DC65DC" w:rsidRPr="0003792F">
              <w:rPr>
                <w:sz w:val="20"/>
              </w:rPr>
              <w:t>21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C65DC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с 01.07.20</w:t>
            </w:r>
            <w:r w:rsidR="00DC65DC" w:rsidRPr="0003792F">
              <w:rPr>
                <w:sz w:val="20"/>
              </w:rPr>
              <w:t>21</w:t>
            </w:r>
            <w:r w:rsidRPr="0003792F">
              <w:rPr>
                <w:sz w:val="20"/>
              </w:rPr>
              <w:t xml:space="preserve"> по 31.12.20</w:t>
            </w:r>
            <w:r w:rsidR="00DC65DC" w:rsidRPr="0003792F">
              <w:rPr>
                <w:sz w:val="20"/>
              </w:rPr>
              <w:t>21</w:t>
            </w:r>
          </w:p>
        </w:tc>
      </w:tr>
      <w:tr w:rsidR="0077418F" w:rsidRPr="0003792F" w:rsidTr="0077418F">
        <w:trPr>
          <w:trHeight w:val="440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03792F" w:rsidRDefault="008F2F4A" w:rsidP="00D227CA">
            <w:pPr>
              <w:rPr>
                <w:bCs/>
                <w:sz w:val="20"/>
              </w:rPr>
            </w:pPr>
            <w:proofErr w:type="spellStart"/>
            <w:r w:rsidRPr="0003792F">
              <w:rPr>
                <w:bCs/>
                <w:sz w:val="20"/>
              </w:rPr>
              <w:t>Зеленодольский</w:t>
            </w:r>
            <w:proofErr w:type="spellEnd"/>
            <w:r w:rsidR="0077418F" w:rsidRPr="0003792F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03792F" w:rsidRDefault="0077418F" w:rsidP="00D227CA">
            <w:pPr>
              <w:jc w:val="center"/>
              <w:rPr>
                <w:sz w:val="20"/>
              </w:rPr>
            </w:pPr>
          </w:p>
        </w:tc>
      </w:tr>
      <w:tr w:rsidR="00527BE9" w:rsidRPr="0003792F" w:rsidTr="0077418F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E9" w:rsidRPr="0003792F" w:rsidRDefault="00527BE9" w:rsidP="00D227CA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1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E9" w:rsidRPr="0003792F" w:rsidRDefault="00527BE9" w:rsidP="008F2F4A">
            <w:pPr>
              <w:rPr>
                <w:sz w:val="20"/>
              </w:rPr>
            </w:pPr>
            <w:r w:rsidRPr="0003792F">
              <w:rPr>
                <w:bCs/>
                <w:color w:val="000000"/>
                <w:sz w:val="20"/>
              </w:rPr>
              <w:t>Акционерное общество «ЗВКС»</w:t>
            </w:r>
            <w:r w:rsidR="00EF5816">
              <w:rPr>
                <w:bCs/>
                <w:color w:val="000000"/>
                <w:sz w:val="20"/>
              </w:rPr>
              <w:t xml:space="preserve"> (тарифы указываются без учета НДС)</w:t>
            </w:r>
            <w:bookmarkStart w:id="0" w:name="_GoBack"/>
            <w:bookmarkEnd w:id="0"/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E9" w:rsidRPr="0003792F" w:rsidRDefault="00527BE9" w:rsidP="00904815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8,92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E9" w:rsidRPr="0003792F" w:rsidRDefault="00527BE9" w:rsidP="00904815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9,16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E9" w:rsidRPr="0003792F" w:rsidRDefault="00527BE9" w:rsidP="00904815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9,16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E9" w:rsidRPr="0003792F" w:rsidRDefault="00527BE9" w:rsidP="00904815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9,38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E9" w:rsidRPr="0003792F" w:rsidRDefault="00527BE9" w:rsidP="00904815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9,38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E9" w:rsidRPr="0003792F" w:rsidRDefault="00527BE9" w:rsidP="00904815">
            <w:pPr>
              <w:jc w:val="center"/>
              <w:rPr>
                <w:sz w:val="20"/>
              </w:rPr>
            </w:pPr>
            <w:r w:rsidRPr="0003792F">
              <w:rPr>
                <w:sz w:val="20"/>
              </w:rPr>
              <w:t>9,70</w:t>
            </w:r>
          </w:p>
        </w:tc>
      </w:tr>
    </w:tbl>
    <w:p w:rsidR="0077418F" w:rsidRPr="00DA7565" w:rsidRDefault="0077418F" w:rsidP="005E1C66">
      <w:pPr>
        <w:tabs>
          <w:tab w:val="left" w:pos="567"/>
        </w:tabs>
        <w:ind w:right="140"/>
        <w:rPr>
          <w:sz w:val="20"/>
        </w:rPr>
      </w:pP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27BE9" w:rsidRDefault="00527BE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27BE9" w:rsidRDefault="00527BE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Отдел организации, контроля и сопровождения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принятия тарифных решений Государственного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>комитета Республики Татарстан по тарифам</w:t>
      </w:r>
    </w:p>
    <w:p w:rsidR="00EF5816" w:rsidRDefault="00EF58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F5816" w:rsidRDefault="00EF58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F5816" w:rsidRDefault="00EF58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F5816" w:rsidRDefault="00EF58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F5816" w:rsidRDefault="00EF58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F5816" w:rsidRDefault="00EF58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1C06EC">
        <w:rPr>
          <w:szCs w:val="28"/>
        </w:rPr>
        <w:t xml:space="preserve">на </w:t>
      </w:r>
      <w:r w:rsidR="001C06EC" w:rsidRPr="001C06EC">
        <w:rPr>
          <w:szCs w:val="28"/>
        </w:rPr>
        <w:t xml:space="preserve">очистку сточных вод для Акционерного общества «ЗВКС», </w:t>
      </w:r>
      <w:r w:rsidR="000D4BC0" w:rsidRPr="000D4BC0">
        <w:rPr>
          <w:szCs w:val="28"/>
        </w:rPr>
        <w:t>осуществляющ</w:t>
      </w:r>
      <w:r w:rsidR="00DD10DB">
        <w:rPr>
          <w:szCs w:val="28"/>
        </w:rPr>
        <w:t>его</w:t>
      </w:r>
      <w:r w:rsidR="000D4BC0" w:rsidRPr="000D4BC0">
        <w:rPr>
          <w:szCs w:val="28"/>
        </w:rPr>
        <w:t xml:space="preserve">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1C06EC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1C06EC">
        <w:rPr>
          <w:szCs w:val="28"/>
        </w:rPr>
        <w:t>1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4766"/>
        <w:gridCol w:w="993"/>
        <w:gridCol w:w="1523"/>
        <w:gridCol w:w="1522"/>
        <w:gridCol w:w="1397"/>
        <w:gridCol w:w="1936"/>
        <w:gridCol w:w="2138"/>
      </w:tblGrid>
      <w:tr w:rsidR="00B76AEF" w:rsidRPr="0065481D" w:rsidTr="0000255C">
        <w:trPr>
          <w:trHeight w:val="20"/>
          <w:tblHeader/>
          <w:tblCellSpacing w:w="5" w:type="nil"/>
        </w:trPr>
        <w:tc>
          <w:tcPr>
            <w:tcW w:w="377" w:type="dxa"/>
            <w:vMerge w:val="restart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№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65481D">
              <w:rPr>
                <w:sz w:val="22"/>
                <w:szCs w:val="22"/>
              </w:rPr>
              <w:t>п</w:t>
            </w:r>
            <w:proofErr w:type="gramEnd"/>
            <w:r w:rsidRPr="0065481D">
              <w:rPr>
                <w:sz w:val="22"/>
                <w:szCs w:val="22"/>
              </w:rPr>
              <w:t>/п</w:t>
            </w:r>
          </w:p>
        </w:tc>
        <w:tc>
          <w:tcPr>
            <w:tcW w:w="4766" w:type="dxa"/>
            <w:vMerge w:val="restart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65481D">
              <w:rPr>
                <w:sz w:val="22"/>
                <w:szCs w:val="22"/>
              </w:rPr>
              <w:t xml:space="preserve">(или) </w:t>
            </w:r>
            <w:r w:rsidRPr="0065481D">
              <w:rPr>
                <w:sz w:val="22"/>
                <w:szCs w:val="22"/>
              </w:rPr>
              <w:t>водоотведение</w:t>
            </w:r>
            <w:r w:rsidR="005F5264" w:rsidRPr="0065481D">
              <w:rPr>
                <w:sz w:val="22"/>
                <w:szCs w:val="22"/>
              </w:rPr>
              <w:t>,</w:t>
            </w:r>
          </w:p>
          <w:p w:rsidR="005F5264" w:rsidRPr="0065481D" w:rsidRDefault="005F5264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вид тарифа</w:t>
            </w:r>
          </w:p>
        </w:tc>
        <w:tc>
          <w:tcPr>
            <w:tcW w:w="993" w:type="dxa"/>
            <w:vMerge w:val="restart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Год</w:t>
            </w:r>
          </w:p>
        </w:tc>
        <w:tc>
          <w:tcPr>
            <w:tcW w:w="1523" w:type="dxa"/>
            <w:vMerge w:val="restart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Базовый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уровень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операционных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расходов</w:t>
            </w:r>
          </w:p>
        </w:tc>
        <w:tc>
          <w:tcPr>
            <w:tcW w:w="1522" w:type="dxa"/>
            <w:vMerge w:val="restart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Индекс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эффективности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операционных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расходов</w:t>
            </w:r>
          </w:p>
        </w:tc>
        <w:tc>
          <w:tcPr>
            <w:tcW w:w="1397" w:type="dxa"/>
            <w:vMerge w:val="restart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Нормативный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уровень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прибыли</w:t>
            </w:r>
          </w:p>
        </w:tc>
        <w:tc>
          <w:tcPr>
            <w:tcW w:w="4074" w:type="dxa"/>
            <w:gridSpan w:val="2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Показатели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энергосбережения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и энергетической</w:t>
            </w:r>
          </w:p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65481D" w:rsidTr="0000255C">
        <w:trPr>
          <w:trHeight w:val="20"/>
          <w:tblHeader/>
          <w:tblCellSpacing w:w="5" w:type="nil"/>
        </w:trPr>
        <w:tc>
          <w:tcPr>
            <w:tcW w:w="377" w:type="dxa"/>
            <w:vMerge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vMerge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2138" w:type="dxa"/>
            <w:vAlign w:val="center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65481D" w:rsidTr="0000255C">
        <w:trPr>
          <w:trHeight w:val="20"/>
          <w:tblHeader/>
          <w:tblCellSpacing w:w="5" w:type="nil"/>
        </w:trPr>
        <w:tc>
          <w:tcPr>
            <w:tcW w:w="377" w:type="dxa"/>
            <w:vMerge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vMerge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1522" w:type="dxa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397" w:type="dxa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%</w:t>
            </w:r>
          </w:p>
        </w:tc>
        <w:tc>
          <w:tcPr>
            <w:tcW w:w="1936" w:type="dxa"/>
          </w:tcPr>
          <w:p w:rsidR="00B76AEF" w:rsidRPr="0065481D" w:rsidRDefault="00B76AEF" w:rsidP="00FC633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%</w:t>
            </w:r>
          </w:p>
        </w:tc>
        <w:tc>
          <w:tcPr>
            <w:tcW w:w="2138" w:type="dxa"/>
          </w:tcPr>
          <w:p w:rsidR="00B76AEF" w:rsidRPr="0065481D" w:rsidRDefault="00BA771B" w:rsidP="00BA771B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кВт·ч/к</w:t>
            </w:r>
            <w:r w:rsidR="00B76AEF" w:rsidRPr="0065481D">
              <w:rPr>
                <w:sz w:val="22"/>
                <w:szCs w:val="22"/>
              </w:rPr>
              <w:t>уб</w:t>
            </w:r>
            <w:proofErr w:type="gramStart"/>
            <w:r w:rsidR="00B76AEF" w:rsidRPr="0065481D">
              <w:rPr>
                <w:sz w:val="22"/>
                <w:szCs w:val="22"/>
              </w:rPr>
              <w:t>.</w:t>
            </w:r>
            <w:r w:rsidRPr="0065481D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8C47BA" w:rsidRPr="0065481D" w:rsidTr="0000255C">
        <w:trPr>
          <w:trHeight w:val="20"/>
          <w:tblCellSpacing w:w="5" w:type="nil"/>
        </w:trPr>
        <w:tc>
          <w:tcPr>
            <w:tcW w:w="377" w:type="dxa"/>
            <w:vAlign w:val="center"/>
          </w:tcPr>
          <w:p w:rsidR="008C47BA" w:rsidRPr="0065481D" w:rsidRDefault="00C97893" w:rsidP="006836EE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1</w:t>
            </w:r>
          </w:p>
        </w:tc>
        <w:tc>
          <w:tcPr>
            <w:tcW w:w="4766" w:type="dxa"/>
          </w:tcPr>
          <w:p w:rsidR="008C47BA" w:rsidRPr="0065481D" w:rsidRDefault="001C06EC" w:rsidP="0055202C">
            <w:pPr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Акционерное общество «ЗВКС»</w:t>
            </w:r>
          </w:p>
        </w:tc>
        <w:tc>
          <w:tcPr>
            <w:tcW w:w="993" w:type="dxa"/>
          </w:tcPr>
          <w:p w:rsidR="008C47BA" w:rsidRPr="0065481D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8C47BA" w:rsidRPr="0065481D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C47BA" w:rsidRPr="0065481D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8C47BA" w:rsidRPr="0065481D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8C47BA" w:rsidRPr="0065481D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8" w:type="dxa"/>
          </w:tcPr>
          <w:p w:rsidR="008C47BA" w:rsidRPr="0065481D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65481D" w:rsidRPr="0065481D" w:rsidTr="0065481D">
        <w:trPr>
          <w:trHeight w:val="20"/>
          <w:tblCellSpacing w:w="5" w:type="nil"/>
        </w:trPr>
        <w:tc>
          <w:tcPr>
            <w:tcW w:w="377" w:type="dxa"/>
            <w:vMerge w:val="restart"/>
            <w:vAlign w:val="center"/>
          </w:tcPr>
          <w:p w:rsidR="0065481D" w:rsidRPr="0065481D" w:rsidRDefault="0065481D" w:rsidP="001C06EC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1.1</w:t>
            </w:r>
          </w:p>
        </w:tc>
        <w:tc>
          <w:tcPr>
            <w:tcW w:w="4766" w:type="dxa"/>
            <w:vMerge w:val="restart"/>
            <w:vAlign w:val="center"/>
          </w:tcPr>
          <w:p w:rsidR="0065481D" w:rsidRPr="0065481D" w:rsidRDefault="0065481D" w:rsidP="00383366">
            <w:pPr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Очистка сточных вод</w:t>
            </w:r>
          </w:p>
        </w:tc>
        <w:tc>
          <w:tcPr>
            <w:tcW w:w="993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2019</w:t>
            </w:r>
          </w:p>
        </w:tc>
        <w:tc>
          <w:tcPr>
            <w:tcW w:w="1523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5192,55</w:t>
            </w:r>
          </w:p>
        </w:tc>
        <w:tc>
          <w:tcPr>
            <w:tcW w:w="1522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-</w:t>
            </w:r>
          </w:p>
        </w:tc>
        <w:tc>
          <w:tcPr>
            <w:tcW w:w="1936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vAlign w:val="center"/>
          </w:tcPr>
          <w:p w:rsidR="0065481D" w:rsidRPr="0065481D" w:rsidRDefault="0065481D" w:rsidP="0065481D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0,79</w:t>
            </w:r>
          </w:p>
        </w:tc>
      </w:tr>
      <w:tr w:rsidR="0065481D" w:rsidRPr="0065481D" w:rsidTr="0065481D">
        <w:trPr>
          <w:trHeight w:val="20"/>
          <w:tblCellSpacing w:w="5" w:type="nil"/>
        </w:trPr>
        <w:tc>
          <w:tcPr>
            <w:tcW w:w="377" w:type="dxa"/>
            <w:vMerge/>
            <w:vAlign w:val="center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vMerge/>
          </w:tcPr>
          <w:p w:rsidR="0065481D" w:rsidRPr="0065481D" w:rsidRDefault="0065481D" w:rsidP="003833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2020</w:t>
            </w:r>
          </w:p>
        </w:tc>
        <w:tc>
          <w:tcPr>
            <w:tcW w:w="1523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5 315,41</w:t>
            </w:r>
          </w:p>
        </w:tc>
        <w:tc>
          <w:tcPr>
            <w:tcW w:w="1522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-</w:t>
            </w:r>
          </w:p>
        </w:tc>
        <w:tc>
          <w:tcPr>
            <w:tcW w:w="1936" w:type="dxa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vAlign w:val="center"/>
          </w:tcPr>
          <w:p w:rsidR="0065481D" w:rsidRPr="0065481D" w:rsidRDefault="0065481D" w:rsidP="0065481D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0,79</w:t>
            </w:r>
          </w:p>
        </w:tc>
      </w:tr>
      <w:tr w:rsidR="0065481D" w:rsidRPr="0065481D" w:rsidTr="0065481D">
        <w:trPr>
          <w:trHeight w:val="20"/>
          <w:tblCellSpacing w:w="5" w:type="nil"/>
        </w:trPr>
        <w:tc>
          <w:tcPr>
            <w:tcW w:w="377" w:type="dxa"/>
            <w:vMerge/>
            <w:vAlign w:val="center"/>
          </w:tcPr>
          <w:p w:rsidR="0065481D" w:rsidRPr="0065481D" w:rsidRDefault="0065481D" w:rsidP="00383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vMerge/>
          </w:tcPr>
          <w:p w:rsidR="0065481D" w:rsidRPr="0065481D" w:rsidRDefault="0065481D" w:rsidP="003833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5481D" w:rsidRPr="0065481D" w:rsidRDefault="0065481D" w:rsidP="00C0753A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2021</w:t>
            </w:r>
          </w:p>
        </w:tc>
        <w:tc>
          <w:tcPr>
            <w:tcW w:w="1523" w:type="dxa"/>
          </w:tcPr>
          <w:p w:rsidR="0065481D" w:rsidRPr="0065481D" w:rsidRDefault="0065481D" w:rsidP="00C0753A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5 472,74</w:t>
            </w:r>
          </w:p>
        </w:tc>
        <w:tc>
          <w:tcPr>
            <w:tcW w:w="1522" w:type="dxa"/>
          </w:tcPr>
          <w:p w:rsidR="0065481D" w:rsidRPr="0065481D" w:rsidRDefault="0065481D" w:rsidP="00C0753A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:rsidR="0065481D" w:rsidRPr="0065481D" w:rsidRDefault="0065481D" w:rsidP="00C0753A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-</w:t>
            </w:r>
          </w:p>
        </w:tc>
        <w:tc>
          <w:tcPr>
            <w:tcW w:w="1936" w:type="dxa"/>
          </w:tcPr>
          <w:p w:rsidR="0065481D" w:rsidRPr="0065481D" w:rsidRDefault="0065481D" w:rsidP="00C0753A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vAlign w:val="center"/>
          </w:tcPr>
          <w:p w:rsidR="0065481D" w:rsidRPr="0065481D" w:rsidRDefault="0065481D" w:rsidP="0065481D">
            <w:pPr>
              <w:jc w:val="center"/>
              <w:rPr>
                <w:sz w:val="22"/>
                <w:szCs w:val="22"/>
              </w:rPr>
            </w:pPr>
            <w:r w:rsidRPr="0065481D">
              <w:rPr>
                <w:sz w:val="22"/>
                <w:szCs w:val="22"/>
              </w:rPr>
              <w:t>0,79</w:t>
            </w:r>
          </w:p>
        </w:tc>
      </w:tr>
    </w:tbl>
    <w:p w:rsidR="00C53B1B" w:rsidRDefault="00C53B1B" w:rsidP="00A6783A">
      <w:pPr>
        <w:ind w:right="140"/>
        <w:rPr>
          <w:sz w:val="24"/>
        </w:rPr>
      </w:pPr>
    </w:p>
    <w:p w:rsidR="000B367B" w:rsidRDefault="000B367B" w:rsidP="00A6783A">
      <w:pPr>
        <w:ind w:right="140"/>
        <w:rPr>
          <w:sz w:val="24"/>
        </w:rPr>
      </w:pPr>
    </w:p>
    <w:p w:rsidR="000B367B" w:rsidRDefault="000B367B" w:rsidP="00A6783A">
      <w:pPr>
        <w:ind w:right="140"/>
        <w:rPr>
          <w:sz w:val="24"/>
        </w:rPr>
      </w:pPr>
    </w:p>
    <w:p w:rsidR="000B367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DD10DB">
        <w:rPr>
          <w:sz w:val="24"/>
        </w:rPr>
        <w:t xml:space="preserve"> 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93" w:rsidRDefault="00B25193">
      <w:r>
        <w:separator/>
      </w:r>
    </w:p>
  </w:endnote>
  <w:endnote w:type="continuationSeparator" w:id="0">
    <w:p w:rsidR="00B25193" w:rsidRDefault="00B2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93" w:rsidRDefault="00B25193">
      <w:r>
        <w:separator/>
      </w:r>
    </w:p>
  </w:footnote>
  <w:footnote w:type="continuationSeparator" w:id="0">
    <w:p w:rsidR="00B25193" w:rsidRDefault="00B2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3" w:rsidRDefault="00B25193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25193" w:rsidRDefault="00B25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3" w:rsidRDefault="00B2519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3" w:rsidRDefault="00B2519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55C"/>
    <w:rsid w:val="00002860"/>
    <w:rsid w:val="00006C08"/>
    <w:rsid w:val="00013AF3"/>
    <w:rsid w:val="0002019D"/>
    <w:rsid w:val="000207EA"/>
    <w:rsid w:val="000230A0"/>
    <w:rsid w:val="00026FB1"/>
    <w:rsid w:val="0003064A"/>
    <w:rsid w:val="000326F4"/>
    <w:rsid w:val="00034FFB"/>
    <w:rsid w:val="0003792F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5125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67B"/>
    <w:rsid w:val="000B5B9A"/>
    <w:rsid w:val="000B6F53"/>
    <w:rsid w:val="000C0DCD"/>
    <w:rsid w:val="000C44F5"/>
    <w:rsid w:val="000D081F"/>
    <w:rsid w:val="000D0EEE"/>
    <w:rsid w:val="000D4A29"/>
    <w:rsid w:val="000D4BC0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751F2"/>
    <w:rsid w:val="001A19C7"/>
    <w:rsid w:val="001A242D"/>
    <w:rsid w:val="001A77E3"/>
    <w:rsid w:val="001B7D48"/>
    <w:rsid w:val="001C06EC"/>
    <w:rsid w:val="001C3B2D"/>
    <w:rsid w:val="001C7280"/>
    <w:rsid w:val="001D160C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55C2"/>
    <w:rsid w:val="002F587F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25A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27BE9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672C8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5481D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17891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7418F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2F4A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62F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7756E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25193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2976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A7565"/>
    <w:rsid w:val="00DB0F26"/>
    <w:rsid w:val="00DC063C"/>
    <w:rsid w:val="00DC1EBF"/>
    <w:rsid w:val="00DC5459"/>
    <w:rsid w:val="00DC5E74"/>
    <w:rsid w:val="00DC65DC"/>
    <w:rsid w:val="00DD10DB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47D0C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EF5816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4B94"/>
    <w:rsid w:val="00F74C06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CEB4-52CD-4DD6-99FE-40129E20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218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40</cp:revision>
  <cp:lastPrinted>2017-11-20T11:53:00Z</cp:lastPrinted>
  <dcterms:created xsi:type="dcterms:W3CDTF">2016-11-14T11:46:00Z</dcterms:created>
  <dcterms:modified xsi:type="dcterms:W3CDTF">2018-11-18T13:23:00Z</dcterms:modified>
</cp:coreProperties>
</file>