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46" w:rsidRPr="008B3BC9" w:rsidRDefault="00F47746" w:rsidP="00F47746">
      <w:pPr>
        <w:widowControl/>
        <w:overflowPunct/>
        <w:autoSpaceDE/>
        <w:autoSpaceDN/>
        <w:adjustRightInd/>
        <w:jc w:val="right"/>
        <w:textAlignment w:val="auto"/>
        <w:rPr>
          <w:i/>
          <w:sz w:val="28"/>
          <w:szCs w:val="28"/>
        </w:rPr>
      </w:pPr>
      <w:r w:rsidRPr="008B3BC9">
        <w:rPr>
          <w:i/>
          <w:sz w:val="28"/>
          <w:szCs w:val="28"/>
        </w:rPr>
        <w:t>Проект</w:t>
      </w:r>
    </w:p>
    <w:p w:rsidR="00F47746" w:rsidRDefault="00F47746" w:rsidP="002C2C18">
      <w:pPr>
        <w:widowControl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F47746" w:rsidRDefault="00F47746" w:rsidP="002C2C18">
      <w:pPr>
        <w:widowControl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F47746" w:rsidRDefault="00F47746" w:rsidP="002C2C18">
      <w:pPr>
        <w:widowControl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:rsidR="00F47746" w:rsidRDefault="00F47746" w:rsidP="00F47746">
      <w:pPr>
        <w:pStyle w:val="50"/>
        <w:shd w:val="clear" w:color="auto" w:fill="auto"/>
        <w:spacing w:before="0" w:after="0" w:line="280" w:lineRule="exact"/>
        <w:ind w:right="-1" w:firstLine="709"/>
        <w:jc w:val="both"/>
      </w:pPr>
      <w:r>
        <w:rPr>
          <w:color w:val="000000"/>
          <w:lang w:bidi="ru-RU"/>
        </w:rPr>
        <w:t>РАСПОРЯЖЕНИЕ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000000"/>
          <w:lang w:bidi="ru-RU"/>
        </w:rPr>
        <w:t>БОЕРЫК</w:t>
      </w:r>
    </w:p>
    <w:p w:rsidR="00F47746" w:rsidRPr="00F47746" w:rsidRDefault="00F47746" w:rsidP="002C2C1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F47746" w:rsidRPr="00F47746" w:rsidRDefault="00F47746" w:rsidP="002C2C1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F47746" w:rsidRDefault="00F47746" w:rsidP="002C2C1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F47746" w:rsidRPr="00F47746" w:rsidRDefault="00F47746" w:rsidP="002C2C1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F47746" w:rsidRPr="00235255" w:rsidRDefault="00F47746" w:rsidP="00EB01F7">
      <w:pPr>
        <w:widowControl/>
        <w:overflowPunct/>
        <w:autoSpaceDE/>
        <w:autoSpaceDN/>
        <w:adjustRightInd/>
        <w:spacing w:line="276" w:lineRule="auto"/>
        <w:ind w:firstLine="567"/>
        <w:jc w:val="both"/>
        <w:textAlignment w:val="auto"/>
        <w:rPr>
          <w:color w:val="000000"/>
          <w:sz w:val="28"/>
          <w:szCs w:val="28"/>
          <w:lang w:bidi="ru-RU"/>
        </w:rPr>
      </w:pPr>
      <w:r w:rsidRPr="00235255">
        <w:rPr>
          <w:color w:val="000000"/>
          <w:sz w:val="28"/>
          <w:szCs w:val="28"/>
          <w:lang w:bidi="ru-RU"/>
        </w:rPr>
        <w:t>В целях реализации постановления Кабинета Министров Республики Татарстан от 05.02.2016 № 71 «О проведении Международно</w:t>
      </w:r>
      <w:bookmarkStart w:id="0" w:name="_GoBack"/>
      <w:bookmarkEnd w:id="0"/>
      <w:r w:rsidRPr="00235255">
        <w:rPr>
          <w:color w:val="000000"/>
          <w:sz w:val="28"/>
          <w:szCs w:val="28"/>
          <w:lang w:bidi="ru-RU"/>
        </w:rPr>
        <w:t xml:space="preserve">го экономического саммита «Россия - Исламский мир: </w:t>
      </w:r>
      <w:proofErr w:type="spellStart"/>
      <w:r w:rsidRPr="00235255">
        <w:rPr>
          <w:color w:val="000000"/>
          <w:sz w:val="28"/>
          <w:szCs w:val="28"/>
          <w:lang w:val="en-US" w:eastAsia="en-US" w:bidi="en-US"/>
        </w:rPr>
        <w:t>KazanSummit</w:t>
      </w:r>
      <w:proofErr w:type="spellEnd"/>
      <w:r w:rsidRPr="00235255">
        <w:rPr>
          <w:color w:val="000000"/>
          <w:sz w:val="28"/>
          <w:szCs w:val="28"/>
          <w:lang w:eastAsia="en-US" w:bidi="en-US"/>
        </w:rPr>
        <w:t>»</w:t>
      </w:r>
      <w:r w:rsidR="00FC52A5">
        <w:rPr>
          <w:color w:val="000000"/>
          <w:sz w:val="28"/>
          <w:szCs w:val="28"/>
          <w:lang w:eastAsia="en-US" w:bidi="en-US"/>
        </w:rPr>
        <w:t xml:space="preserve">, </w:t>
      </w:r>
      <w:r w:rsidRPr="00235255">
        <w:rPr>
          <w:color w:val="000000"/>
          <w:sz w:val="28"/>
          <w:szCs w:val="28"/>
          <w:lang w:bidi="ru-RU"/>
        </w:rPr>
        <w:t>определ</w:t>
      </w:r>
      <w:r w:rsidR="00FC52A5">
        <w:rPr>
          <w:color w:val="000000"/>
          <w:sz w:val="28"/>
          <w:szCs w:val="28"/>
          <w:lang w:bidi="ru-RU"/>
        </w:rPr>
        <w:t>ить</w:t>
      </w:r>
      <w:r w:rsidRPr="00235255">
        <w:rPr>
          <w:color w:val="000000"/>
          <w:sz w:val="28"/>
          <w:szCs w:val="28"/>
          <w:lang w:bidi="ru-RU"/>
        </w:rPr>
        <w:t xml:space="preserve"> автономную некоммерческую организацию «Дирекция международных программ» уполномоченной о</w:t>
      </w:r>
      <w:r w:rsidR="005C75DC">
        <w:rPr>
          <w:color w:val="000000"/>
          <w:sz w:val="28"/>
          <w:szCs w:val="28"/>
          <w:lang w:bidi="ru-RU"/>
        </w:rPr>
        <w:t xml:space="preserve">рганизацией на выполнение </w:t>
      </w:r>
      <w:r w:rsidRPr="00235255">
        <w:rPr>
          <w:color w:val="000000"/>
          <w:sz w:val="28"/>
          <w:szCs w:val="28"/>
          <w:lang w:bidi="ru-RU"/>
        </w:rPr>
        <w:t>функций оператора Международного эк</w:t>
      </w:r>
      <w:r w:rsidR="00443F6F">
        <w:rPr>
          <w:color w:val="000000"/>
          <w:sz w:val="28"/>
          <w:szCs w:val="28"/>
          <w:lang w:bidi="ru-RU"/>
        </w:rPr>
        <w:t>ономического саммита «Россия – И</w:t>
      </w:r>
      <w:r w:rsidRPr="00235255">
        <w:rPr>
          <w:color w:val="000000"/>
          <w:sz w:val="28"/>
          <w:szCs w:val="28"/>
          <w:lang w:bidi="ru-RU"/>
        </w:rPr>
        <w:t>сламский мир</w:t>
      </w:r>
      <w:r w:rsidR="00443F6F">
        <w:rPr>
          <w:color w:val="000000"/>
          <w:sz w:val="28"/>
          <w:szCs w:val="28"/>
          <w:lang w:bidi="ru-RU"/>
        </w:rPr>
        <w:t>:</w:t>
      </w:r>
      <w:r w:rsidRPr="00235255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235255">
        <w:rPr>
          <w:color w:val="000000"/>
          <w:sz w:val="28"/>
          <w:szCs w:val="28"/>
          <w:lang w:val="en-US" w:eastAsia="en-US" w:bidi="en-US"/>
        </w:rPr>
        <w:t>KazanSummit</w:t>
      </w:r>
      <w:proofErr w:type="spellEnd"/>
      <w:r w:rsidRPr="00235255">
        <w:rPr>
          <w:color w:val="000000"/>
          <w:sz w:val="28"/>
          <w:szCs w:val="28"/>
          <w:lang w:bidi="ru-RU"/>
        </w:rPr>
        <w:t>».</w:t>
      </w:r>
    </w:p>
    <w:p w:rsidR="00F47746" w:rsidRPr="00235255" w:rsidRDefault="00F47746" w:rsidP="00F47746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bidi="ru-RU"/>
        </w:rPr>
      </w:pPr>
    </w:p>
    <w:p w:rsidR="00F47746" w:rsidRPr="00235255" w:rsidRDefault="00F47746" w:rsidP="00F47746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bidi="ru-RU"/>
        </w:rPr>
      </w:pPr>
    </w:p>
    <w:p w:rsidR="00F47746" w:rsidRPr="00235255" w:rsidRDefault="00F47746" w:rsidP="00F47746">
      <w:pPr>
        <w:widowControl/>
        <w:overflowPunct/>
        <w:autoSpaceDE/>
        <w:autoSpaceDN/>
        <w:adjustRightInd/>
        <w:ind w:firstLine="567"/>
        <w:jc w:val="both"/>
        <w:textAlignment w:val="auto"/>
        <w:rPr>
          <w:sz w:val="28"/>
          <w:szCs w:val="28"/>
        </w:rPr>
      </w:pPr>
    </w:p>
    <w:p w:rsidR="00F47746" w:rsidRPr="00235255" w:rsidRDefault="00F47746" w:rsidP="00F47746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35255">
        <w:rPr>
          <w:sz w:val="28"/>
          <w:szCs w:val="28"/>
        </w:rPr>
        <w:t>Премьер-министр</w:t>
      </w:r>
    </w:p>
    <w:p w:rsidR="00F47746" w:rsidRPr="00235255" w:rsidRDefault="00F47746" w:rsidP="002C2C18">
      <w:pPr>
        <w:widowControl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235255">
        <w:rPr>
          <w:sz w:val="28"/>
          <w:szCs w:val="28"/>
        </w:rPr>
        <w:t xml:space="preserve">Республики Татарстан </w:t>
      </w:r>
      <w:r w:rsidRPr="00235255">
        <w:rPr>
          <w:sz w:val="28"/>
          <w:szCs w:val="28"/>
        </w:rPr>
        <w:tab/>
      </w:r>
      <w:r w:rsidRPr="00235255">
        <w:rPr>
          <w:sz w:val="28"/>
          <w:szCs w:val="28"/>
        </w:rPr>
        <w:tab/>
      </w:r>
      <w:r w:rsidRPr="00235255">
        <w:rPr>
          <w:sz w:val="28"/>
          <w:szCs w:val="28"/>
        </w:rPr>
        <w:tab/>
      </w:r>
      <w:r w:rsidRPr="00235255">
        <w:rPr>
          <w:sz w:val="28"/>
          <w:szCs w:val="28"/>
        </w:rPr>
        <w:tab/>
      </w:r>
      <w:r w:rsidRPr="00235255">
        <w:rPr>
          <w:sz w:val="28"/>
          <w:szCs w:val="28"/>
        </w:rPr>
        <w:tab/>
      </w:r>
      <w:r w:rsidRPr="00235255">
        <w:rPr>
          <w:sz w:val="28"/>
          <w:szCs w:val="28"/>
        </w:rPr>
        <w:tab/>
      </w:r>
      <w:r w:rsidRPr="00235255">
        <w:rPr>
          <w:sz w:val="28"/>
          <w:szCs w:val="28"/>
        </w:rPr>
        <w:tab/>
      </w:r>
      <w:r w:rsidRPr="00235255">
        <w:rPr>
          <w:sz w:val="28"/>
          <w:szCs w:val="28"/>
        </w:rPr>
        <w:tab/>
        <w:t xml:space="preserve">    А.В. </w:t>
      </w:r>
      <w:proofErr w:type="spellStart"/>
      <w:r w:rsidRPr="00235255">
        <w:rPr>
          <w:sz w:val="28"/>
          <w:szCs w:val="28"/>
        </w:rPr>
        <w:t>Песошин</w:t>
      </w:r>
      <w:proofErr w:type="spellEnd"/>
    </w:p>
    <w:p w:rsidR="00C97855" w:rsidRDefault="00C97855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C97855" w:rsidRDefault="00C97855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C97855" w:rsidRDefault="00C97855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C97855" w:rsidRDefault="00C97855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C97855" w:rsidRDefault="00C97855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C97855" w:rsidRDefault="00C97855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C97855" w:rsidRDefault="00C97855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C97855" w:rsidRDefault="00C97855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C97855" w:rsidRDefault="00C97855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C97855" w:rsidRDefault="00C97855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C97855" w:rsidRDefault="00C97855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C97855" w:rsidRDefault="00C97855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C97855" w:rsidRDefault="00C97855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C97855" w:rsidRDefault="00C97855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240771" w:rsidRDefault="00240771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240771" w:rsidRDefault="00240771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240771" w:rsidRDefault="00240771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240771" w:rsidRDefault="00240771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240771" w:rsidRDefault="00240771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240771" w:rsidRDefault="00240771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240771" w:rsidRDefault="00240771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240771" w:rsidRDefault="00240771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240771" w:rsidRDefault="00240771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240771" w:rsidRDefault="00240771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240771" w:rsidRDefault="00240771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p w:rsidR="00240771" w:rsidRDefault="00240771" w:rsidP="002C2C18">
      <w:pPr>
        <w:widowControl/>
        <w:overflowPunct/>
        <w:autoSpaceDE/>
        <w:autoSpaceDN/>
        <w:adjustRightInd/>
        <w:jc w:val="both"/>
        <w:textAlignment w:val="auto"/>
        <w:rPr>
          <w:szCs w:val="24"/>
        </w:rPr>
      </w:pPr>
    </w:p>
    <w:sectPr w:rsidR="00240771" w:rsidSect="008B3BC9">
      <w:endnotePr>
        <w:numFmt w:val="decimal"/>
      </w:endnotePr>
      <w:pgSz w:w="11907" w:h="16834"/>
      <w:pgMar w:top="1134" w:right="567" w:bottom="709" w:left="1418" w:header="720" w:footer="851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tar 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3EE2"/>
    <w:multiLevelType w:val="hybridMultilevel"/>
    <w:tmpl w:val="0B3E89EC"/>
    <w:lvl w:ilvl="0" w:tplc="1D96438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148C7612"/>
    <w:multiLevelType w:val="hybridMultilevel"/>
    <w:tmpl w:val="CD50F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D45A89"/>
    <w:multiLevelType w:val="hybridMultilevel"/>
    <w:tmpl w:val="1010BB6C"/>
    <w:lvl w:ilvl="0" w:tplc="B0BCB86C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9BB471E"/>
    <w:multiLevelType w:val="hybridMultilevel"/>
    <w:tmpl w:val="3DE85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E7CA0"/>
    <w:multiLevelType w:val="hybridMultilevel"/>
    <w:tmpl w:val="36AA6040"/>
    <w:lvl w:ilvl="0" w:tplc="1EBC5E40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1700A95"/>
    <w:multiLevelType w:val="hybridMultilevel"/>
    <w:tmpl w:val="FE50CD06"/>
    <w:lvl w:ilvl="0" w:tplc="3AF88FD2">
      <w:start w:val="2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2F785522"/>
    <w:multiLevelType w:val="hybridMultilevel"/>
    <w:tmpl w:val="8A009898"/>
    <w:lvl w:ilvl="0" w:tplc="8A22C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193356"/>
    <w:multiLevelType w:val="hybridMultilevel"/>
    <w:tmpl w:val="50484824"/>
    <w:lvl w:ilvl="0" w:tplc="0FF0B3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F1F583D"/>
    <w:multiLevelType w:val="hybridMultilevel"/>
    <w:tmpl w:val="C4547388"/>
    <w:lvl w:ilvl="0" w:tplc="280E20B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3A25A32"/>
    <w:multiLevelType w:val="hybridMultilevel"/>
    <w:tmpl w:val="35EC03A6"/>
    <w:lvl w:ilvl="0" w:tplc="EC76188C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1D85434"/>
    <w:multiLevelType w:val="hybridMultilevel"/>
    <w:tmpl w:val="AC1A0FCC"/>
    <w:lvl w:ilvl="0" w:tplc="1D7C795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63092962"/>
    <w:multiLevelType w:val="hybridMultilevel"/>
    <w:tmpl w:val="270EB6E0"/>
    <w:lvl w:ilvl="0" w:tplc="6F56D7A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3AF047B"/>
    <w:multiLevelType w:val="hybridMultilevel"/>
    <w:tmpl w:val="0A3AB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F539FE"/>
    <w:multiLevelType w:val="hybridMultilevel"/>
    <w:tmpl w:val="4574DEA2"/>
    <w:lvl w:ilvl="0" w:tplc="E20C940E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75465ED6"/>
    <w:multiLevelType w:val="hybridMultilevel"/>
    <w:tmpl w:val="F95CCD90"/>
    <w:lvl w:ilvl="0" w:tplc="AE4C0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6843D5"/>
    <w:multiLevelType w:val="hybridMultilevel"/>
    <w:tmpl w:val="B422ECF2"/>
    <w:lvl w:ilvl="0" w:tplc="7CD67C2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77B94D9E"/>
    <w:multiLevelType w:val="hybridMultilevel"/>
    <w:tmpl w:val="27BE1506"/>
    <w:lvl w:ilvl="0" w:tplc="26EA5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7"/>
  </w:num>
  <w:num w:numId="5">
    <w:abstractNumId w:val="15"/>
  </w:num>
  <w:num w:numId="6">
    <w:abstractNumId w:val="10"/>
  </w:num>
  <w:num w:numId="7">
    <w:abstractNumId w:val="4"/>
  </w:num>
  <w:num w:numId="8">
    <w:abstractNumId w:val="13"/>
  </w:num>
  <w:num w:numId="9">
    <w:abstractNumId w:val="9"/>
  </w:num>
  <w:num w:numId="10">
    <w:abstractNumId w:val="5"/>
  </w:num>
  <w:num w:numId="11">
    <w:abstractNumId w:val="16"/>
  </w:num>
  <w:num w:numId="12">
    <w:abstractNumId w:val="12"/>
  </w:num>
  <w:num w:numId="13">
    <w:abstractNumId w:val="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ED"/>
    <w:rsid w:val="0001454B"/>
    <w:rsid w:val="00036B5D"/>
    <w:rsid w:val="000453BA"/>
    <w:rsid w:val="00050530"/>
    <w:rsid w:val="00050951"/>
    <w:rsid w:val="00053A07"/>
    <w:rsid w:val="000716CA"/>
    <w:rsid w:val="00072CB8"/>
    <w:rsid w:val="00076E74"/>
    <w:rsid w:val="00083A31"/>
    <w:rsid w:val="00086390"/>
    <w:rsid w:val="000932C0"/>
    <w:rsid w:val="00093309"/>
    <w:rsid w:val="00094552"/>
    <w:rsid w:val="000966E0"/>
    <w:rsid w:val="000A1694"/>
    <w:rsid w:val="000A2BF2"/>
    <w:rsid w:val="000A57AF"/>
    <w:rsid w:val="000C2273"/>
    <w:rsid w:val="000D19B2"/>
    <w:rsid w:val="000E64E4"/>
    <w:rsid w:val="000F1C01"/>
    <w:rsid w:val="000F1C34"/>
    <w:rsid w:val="00101B20"/>
    <w:rsid w:val="00106A7F"/>
    <w:rsid w:val="001106E4"/>
    <w:rsid w:val="00122A74"/>
    <w:rsid w:val="0012620B"/>
    <w:rsid w:val="00135B0C"/>
    <w:rsid w:val="00140205"/>
    <w:rsid w:val="00145FCB"/>
    <w:rsid w:val="00151ADA"/>
    <w:rsid w:val="00151EE5"/>
    <w:rsid w:val="00154D0C"/>
    <w:rsid w:val="0016006F"/>
    <w:rsid w:val="00161681"/>
    <w:rsid w:val="00162B60"/>
    <w:rsid w:val="001637D1"/>
    <w:rsid w:val="00174AAC"/>
    <w:rsid w:val="001750A6"/>
    <w:rsid w:val="00183670"/>
    <w:rsid w:val="0019556B"/>
    <w:rsid w:val="0019668B"/>
    <w:rsid w:val="00197379"/>
    <w:rsid w:val="001A1E48"/>
    <w:rsid w:val="001B30C3"/>
    <w:rsid w:val="001B3DDF"/>
    <w:rsid w:val="001B460F"/>
    <w:rsid w:val="001C0055"/>
    <w:rsid w:val="001D2367"/>
    <w:rsid w:val="001E1471"/>
    <w:rsid w:val="001E6FDB"/>
    <w:rsid w:val="001F785F"/>
    <w:rsid w:val="00206B37"/>
    <w:rsid w:val="00210C91"/>
    <w:rsid w:val="002130F8"/>
    <w:rsid w:val="00215301"/>
    <w:rsid w:val="00232A14"/>
    <w:rsid w:val="00235255"/>
    <w:rsid w:val="00240771"/>
    <w:rsid w:val="00244EDF"/>
    <w:rsid w:val="00245833"/>
    <w:rsid w:val="0025151A"/>
    <w:rsid w:val="0025677D"/>
    <w:rsid w:val="00261A78"/>
    <w:rsid w:val="0026203B"/>
    <w:rsid w:val="0026303B"/>
    <w:rsid w:val="00264101"/>
    <w:rsid w:val="00265147"/>
    <w:rsid w:val="00271864"/>
    <w:rsid w:val="00277D64"/>
    <w:rsid w:val="00283015"/>
    <w:rsid w:val="00284343"/>
    <w:rsid w:val="0028568B"/>
    <w:rsid w:val="00287351"/>
    <w:rsid w:val="00290B3F"/>
    <w:rsid w:val="0029267B"/>
    <w:rsid w:val="00292BCC"/>
    <w:rsid w:val="00297491"/>
    <w:rsid w:val="002B2138"/>
    <w:rsid w:val="002B6310"/>
    <w:rsid w:val="002B7CE0"/>
    <w:rsid w:val="002C2C18"/>
    <w:rsid w:val="002C2F5C"/>
    <w:rsid w:val="002C46B4"/>
    <w:rsid w:val="003004B9"/>
    <w:rsid w:val="003077A9"/>
    <w:rsid w:val="00331178"/>
    <w:rsid w:val="00337940"/>
    <w:rsid w:val="00346A1E"/>
    <w:rsid w:val="0035493F"/>
    <w:rsid w:val="00360D88"/>
    <w:rsid w:val="00364988"/>
    <w:rsid w:val="003718EC"/>
    <w:rsid w:val="00371BB9"/>
    <w:rsid w:val="0037202A"/>
    <w:rsid w:val="00375B47"/>
    <w:rsid w:val="00376C97"/>
    <w:rsid w:val="003918CC"/>
    <w:rsid w:val="00392BEF"/>
    <w:rsid w:val="003946A9"/>
    <w:rsid w:val="00394AF1"/>
    <w:rsid w:val="00397FE1"/>
    <w:rsid w:val="003A3BBF"/>
    <w:rsid w:val="003A588D"/>
    <w:rsid w:val="003B1352"/>
    <w:rsid w:val="003B78CB"/>
    <w:rsid w:val="003C14E7"/>
    <w:rsid w:val="003C5D28"/>
    <w:rsid w:val="003C6E33"/>
    <w:rsid w:val="003D320D"/>
    <w:rsid w:val="003E31CF"/>
    <w:rsid w:val="003E5E66"/>
    <w:rsid w:val="003F049E"/>
    <w:rsid w:val="003F584C"/>
    <w:rsid w:val="0042666D"/>
    <w:rsid w:val="004271FA"/>
    <w:rsid w:val="004365DE"/>
    <w:rsid w:val="00443F6F"/>
    <w:rsid w:val="00445E2F"/>
    <w:rsid w:val="004611C8"/>
    <w:rsid w:val="00462012"/>
    <w:rsid w:val="00475AE9"/>
    <w:rsid w:val="004808F6"/>
    <w:rsid w:val="00487AA5"/>
    <w:rsid w:val="004A64CD"/>
    <w:rsid w:val="004A79DD"/>
    <w:rsid w:val="004B4DEA"/>
    <w:rsid w:val="004C139E"/>
    <w:rsid w:val="004C5C3B"/>
    <w:rsid w:val="004D0B93"/>
    <w:rsid w:val="004D472E"/>
    <w:rsid w:val="004E58E1"/>
    <w:rsid w:val="004E5BBD"/>
    <w:rsid w:val="004E7C5B"/>
    <w:rsid w:val="004F1B95"/>
    <w:rsid w:val="005108D0"/>
    <w:rsid w:val="005232AD"/>
    <w:rsid w:val="00523360"/>
    <w:rsid w:val="00527A7E"/>
    <w:rsid w:val="00531129"/>
    <w:rsid w:val="005358DF"/>
    <w:rsid w:val="00541134"/>
    <w:rsid w:val="00545444"/>
    <w:rsid w:val="005500B3"/>
    <w:rsid w:val="005525D8"/>
    <w:rsid w:val="00553B04"/>
    <w:rsid w:val="00554AF8"/>
    <w:rsid w:val="00556305"/>
    <w:rsid w:val="005570AE"/>
    <w:rsid w:val="00557AAA"/>
    <w:rsid w:val="00562C9A"/>
    <w:rsid w:val="00564EF9"/>
    <w:rsid w:val="00566798"/>
    <w:rsid w:val="00567EFA"/>
    <w:rsid w:val="00572D04"/>
    <w:rsid w:val="00581460"/>
    <w:rsid w:val="00590677"/>
    <w:rsid w:val="00591FFC"/>
    <w:rsid w:val="005A62FD"/>
    <w:rsid w:val="005B3C21"/>
    <w:rsid w:val="005B4FA7"/>
    <w:rsid w:val="005B58A6"/>
    <w:rsid w:val="005C353E"/>
    <w:rsid w:val="005C414F"/>
    <w:rsid w:val="005C657D"/>
    <w:rsid w:val="005C75DC"/>
    <w:rsid w:val="005D34CB"/>
    <w:rsid w:val="005D5D52"/>
    <w:rsid w:val="005E3885"/>
    <w:rsid w:val="005E47F7"/>
    <w:rsid w:val="005F4393"/>
    <w:rsid w:val="005F6FC1"/>
    <w:rsid w:val="005F79D1"/>
    <w:rsid w:val="00600F38"/>
    <w:rsid w:val="006048DF"/>
    <w:rsid w:val="00620ED7"/>
    <w:rsid w:val="00640C7E"/>
    <w:rsid w:val="00646329"/>
    <w:rsid w:val="00647E12"/>
    <w:rsid w:val="00650A82"/>
    <w:rsid w:val="00651F4F"/>
    <w:rsid w:val="006539C4"/>
    <w:rsid w:val="00655126"/>
    <w:rsid w:val="006630A6"/>
    <w:rsid w:val="00664D3A"/>
    <w:rsid w:val="00684F15"/>
    <w:rsid w:val="0068619E"/>
    <w:rsid w:val="006947C6"/>
    <w:rsid w:val="006A08C1"/>
    <w:rsid w:val="006A5215"/>
    <w:rsid w:val="006B7D3E"/>
    <w:rsid w:val="006C07C1"/>
    <w:rsid w:val="006C35B2"/>
    <w:rsid w:val="006C57AE"/>
    <w:rsid w:val="006D44BE"/>
    <w:rsid w:val="006D72F8"/>
    <w:rsid w:val="006E0513"/>
    <w:rsid w:val="006F59D2"/>
    <w:rsid w:val="00712462"/>
    <w:rsid w:val="007165D1"/>
    <w:rsid w:val="00717F78"/>
    <w:rsid w:val="00722752"/>
    <w:rsid w:val="00730EBA"/>
    <w:rsid w:val="00732168"/>
    <w:rsid w:val="0073471A"/>
    <w:rsid w:val="0074456A"/>
    <w:rsid w:val="00745E60"/>
    <w:rsid w:val="00752517"/>
    <w:rsid w:val="0075551E"/>
    <w:rsid w:val="0076220E"/>
    <w:rsid w:val="007656E0"/>
    <w:rsid w:val="00771F1F"/>
    <w:rsid w:val="007761FF"/>
    <w:rsid w:val="00777E8B"/>
    <w:rsid w:val="0078026D"/>
    <w:rsid w:val="00781D64"/>
    <w:rsid w:val="007852FA"/>
    <w:rsid w:val="00795CA8"/>
    <w:rsid w:val="00796D13"/>
    <w:rsid w:val="007A6679"/>
    <w:rsid w:val="007A7373"/>
    <w:rsid w:val="007B2B25"/>
    <w:rsid w:val="007B2E92"/>
    <w:rsid w:val="007B4016"/>
    <w:rsid w:val="007B7F1D"/>
    <w:rsid w:val="007C025A"/>
    <w:rsid w:val="007C5F1A"/>
    <w:rsid w:val="007C6F0D"/>
    <w:rsid w:val="007D029B"/>
    <w:rsid w:val="007D1C65"/>
    <w:rsid w:val="007D44AB"/>
    <w:rsid w:val="007F00AB"/>
    <w:rsid w:val="007F5D1E"/>
    <w:rsid w:val="0080005F"/>
    <w:rsid w:val="008005AA"/>
    <w:rsid w:val="0080548A"/>
    <w:rsid w:val="008178FA"/>
    <w:rsid w:val="00830A80"/>
    <w:rsid w:val="008335AA"/>
    <w:rsid w:val="00852E58"/>
    <w:rsid w:val="00866CD3"/>
    <w:rsid w:val="008731B0"/>
    <w:rsid w:val="00896063"/>
    <w:rsid w:val="00896CB6"/>
    <w:rsid w:val="008A7DFB"/>
    <w:rsid w:val="008B29B2"/>
    <w:rsid w:val="008B3BC9"/>
    <w:rsid w:val="008B426B"/>
    <w:rsid w:val="008B55DF"/>
    <w:rsid w:val="008C21AA"/>
    <w:rsid w:val="008C569C"/>
    <w:rsid w:val="008C686C"/>
    <w:rsid w:val="008D4A1E"/>
    <w:rsid w:val="008D516F"/>
    <w:rsid w:val="008E3DCF"/>
    <w:rsid w:val="008E579A"/>
    <w:rsid w:val="008E7E0A"/>
    <w:rsid w:val="008F5221"/>
    <w:rsid w:val="008F73CB"/>
    <w:rsid w:val="00904E31"/>
    <w:rsid w:val="00911562"/>
    <w:rsid w:val="00913878"/>
    <w:rsid w:val="00915EAA"/>
    <w:rsid w:val="00916521"/>
    <w:rsid w:val="009209F2"/>
    <w:rsid w:val="009215D2"/>
    <w:rsid w:val="00924E86"/>
    <w:rsid w:val="009308D5"/>
    <w:rsid w:val="00931B4A"/>
    <w:rsid w:val="00940A55"/>
    <w:rsid w:val="00941976"/>
    <w:rsid w:val="00945B80"/>
    <w:rsid w:val="00952724"/>
    <w:rsid w:val="00953815"/>
    <w:rsid w:val="00957CD0"/>
    <w:rsid w:val="00967E7E"/>
    <w:rsid w:val="00970070"/>
    <w:rsid w:val="00975363"/>
    <w:rsid w:val="009804F2"/>
    <w:rsid w:val="00982DD8"/>
    <w:rsid w:val="00984780"/>
    <w:rsid w:val="00985346"/>
    <w:rsid w:val="0099074D"/>
    <w:rsid w:val="009925A4"/>
    <w:rsid w:val="00994759"/>
    <w:rsid w:val="009965F5"/>
    <w:rsid w:val="009A7F36"/>
    <w:rsid w:val="009B0182"/>
    <w:rsid w:val="009B2B4A"/>
    <w:rsid w:val="009B307A"/>
    <w:rsid w:val="009C13C8"/>
    <w:rsid w:val="009D3DC3"/>
    <w:rsid w:val="009D6374"/>
    <w:rsid w:val="009E0F08"/>
    <w:rsid w:val="009E33C2"/>
    <w:rsid w:val="009E6C2A"/>
    <w:rsid w:val="009E7617"/>
    <w:rsid w:val="009F59E6"/>
    <w:rsid w:val="00A03DF1"/>
    <w:rsid w:val="00A0660D"/>
    <w:rsid w:val="00A067D9"/>
    <w:rsid w:val="00A23C8C"/>
    <w:rsid w:val="00A2647E"/>
    <w:rsid w:val="00A330E7"/>
    <w:rsid w:val="00A354A9"/>
    <w:rsid w:val="00A40A7B"/>
    <w:rsid w:val="00A45F26"/>
    <w:rsid w:val="00A5671F"/>
    <w:rsid w:val="00A5695E"/>
    <w:rsid w:val="00A57757"/>
    <w:rsid w:val="00A70016"/>
    <w:rsid w:val="00A701BF"/>
    <w:rsid w:val="00A86CE8"/>
    <w:rsid w:val="00A923D9"/>
    <w:rsid w:val="00A948DD"/>
    <w:rsid w:val="00AC0506"/>
    <w:rsid w:val="00AC5684"/>
    <w:rsid w:val="00AC7045"/>
    <w:rsid w:val="00AC79D8"/>
    <w:rsid w:val="00AD1572"/>
    <w:rsid w:val="00AD3555"/>
    <w:rsid w:val="00AD3664"/>
    <w:rsid w:val="00AD5B5D"/>
    <w:rsid w:val="00AE6C20"/>
    <w:rsid w:val="00AF4BA4"/>
    <w:rsid w:val="00AF7409"/>
    <w:rsid w:val="00B04A85"/>
    <w:rsid w:val="00B071E3"/>
    <w:rsid w:val="00B11094"/>
    <w:rsid w:val="00B120F1"/>
    <w:rsid w:val="00B1287D"/>
    <w:rsid w:val="00B14AEF"/>
    <w:rsid w:val="00B17929"/>
    <w:rsid w:val="00B24F0E"/>
    <w:rsid w:val="00B40544"/>
    <w:rsid w:val="00B436EF"/>
    <w:rsid w:val="00B53B51"/>
    <w:rsid w:val="00B5670D"/>
    <w:rsid w:val="00B62E08"/>
    <w:rsid w:val="00B6634F"/>
    <w:rsid w:val="00B66D77"/>
    <w:rsid w:val="00B72D3D"/>
    <w:rsid w:val="00B91075"/>
    <w:rsid w:val="00B93745"/>
    <w:rsid w:val="00BA76A1"/>
    <w:rsid w:val="00BB5967"/>
    <w:rsid w:val="00BB620F"/>
    <w:rsid w:val="00BB636D"/>
    <w:rsid w:val="00BC27F1"/>
    <w:rsid w:val="00BC524B"/>
    <w:rsid w:val="00BD1C42"/>
    <w:rsid w:val="00BD4C27"/>
    <w:rsid w:val="00BE006F"/>
    <w:rsid w:val="00BE0672"/>
    <w:rsid w:val="00BE43DC"/>
    <w:rsid w:val="00BF17EB"/>
    <w:rsid w:val="00C02300"/>
    <w:rsid w:val="00C07712"/>
    <w:rsid w:val="00C142B4"/>
    <w:rsid w:val="00C15D19"/>
    <w:rsid w:val="00C24ED2"/>
    <w:rsid w:val="00C2661C"/>
    <w:rsid w:val="00C27399"/>
    <w:rsid w:val="00C31F2B"/>
    <w:rsid w:val="00C3645A"/>
    <w:rsid w:val="00C40ACD"/>
    <w:rsid w:val="00C51EF4"/>
    <w:rsid w:val="00C57294"/>
    <w:rsid w:val="00C61FA2"/>
    <w:rsid w:val="00C676B2"/>
    <w:rsid w:val="00C800D3"/>
    <w:rsid w:val="00C8677E"/>
    <w:rsid w:val="00C97855"/>
    <w:rsid w:val="00CA1B08"/>
    <w:rsid w:val="00CA5FB7"/>
    <w:rsid w:val="00CB6D1D"/>
    <w:rsid w:val="00CB761F"/>
    <w:rsid w:val="00CC1E89"/>
    <w:rsid w:val="00CC68F5"/>
    <w:rsid w:val="00CD134C"/>
    <w:rsid w:val="00CE663B"/>
    <w:rsid w:val="00CE791A"/>
    <w:rsid w:val="00CF122B"/>
    <w:rsid w:val="00CF7B24"/>
    <w:rsid w:val="00D027DA"/>
    <w:rsid w:val="00D04A32"/>
    <w:rsid w:val="00D10407"/>
    <w:rsid w:val="00D203EF"/>
    <w:rsid w:val="00D20D1B"/>
    <w:rsid w:val="00D260C8"/>
    <w:rsid w:val="00D275A6"/>
    <w:rsid w:val="00D2783F"/>
    <w:rsid w:val="00D34BD6"/>
    <w:rsid w:val="00D35529"/>
    <w:rsid w:val="00D3698D"/>
    <w:rsid w:val="00D5040C"/>
    <w:rsid w:val="00D5329A"/>
    <w:rsid w:val="00D5616A"/>
    <w:rsid w:val="00D56736"/>
    <w:rsid w:val="00D63EA0"/>
    <w:rsid w:val="00D67F0A"/>
    <w:rsid w:val="00D73D1D"/>
    <w:rsid w:val="00D77121"/>
    <w:rsid w:val="00D85102"/>
    <w:rsid w:val="00D863AB"/>
    <w:rsid w:val="00DA74AA"/>
    <w:rsid w:val="00DA7791"/>
    <w:rsid w:val="00DB4363"/>
    <w:rsid w:val="00DC07F0"/>
    <w:rsid w:val="00DD17C9"/>
    <w:rsid w:val="00DD1904"/>
    <w:rsid w:val="00DD1B2E"/>
    <w:rsid w:val="00DD752D"/>
    <w:rsid w:val="00DE2980"/>
    <w:rsid w:val="00DE402E"/>
    <w:rsid w:val="00DF0E25"/>
    <w:rsid w:val="00DF59FE"/>
    <w:rsid w:val="00DF632B"/>
    <w:rsid w:val="00DF7FA7"/>
    <w:rsid w:val="00E02235"/>
    <w:rsid w:val="00E02707"/>
    <w:rsid w:val="00E1121C"/>
    <w:rsid w:val="00E13AF1"/>
    <w:rsid w:val="00E15DFB"/>
    <w:rsid w:val="00E1748C"/>
    <w:rsid w:val="00E2185D"/>
    <w:rsid w:val="00E21CD9"/>
    <w:rsid w:val="00E2333C"/>
    <w:rsid w:val="00E30605"/>
    <w:rsid w:val="00E35AA8"/>
    <w:rsid w:val="00E41E4E"/>
    <w:rsid w:val="00E432D2"/>
    <w:rsid w:val="00E45726"/>
    <w:rsid w:val="00E53A71"/>
    <w:rsid w:val="00E66A20"/>
    <w:rsid w:val="00E75A9B"/>
    <w:rsid w:val="00E90D24"/>
    <w:rsid w:val="00E9216B"/>
    <w:rsid w:val="00EA0468"/>
    <w:rsid w:val="00EA182D"/>
    <w:rsid w:val="00EB01F7"/>
    <w:rsid w:val="00EB452E"/>
    <w:rsid w:val="00EC0736"/>
    <w:rsid w:val="00ED6B9F"/>
    <w:rsid w:val="00EE24C7"/>
    <w:rsid w:val="00EE2C29"/>
    <w:rsid w:val="00EE2D7C"/>
    <w:rsid w:val="00EF00E4"/>
    <w:rsid w:val="00EF02DD"/>
    <w:rsid w:val="00EF721B"/>
    <w:rsid w:val="00EF7FC0"/>
    <w:rsid w:val="00F0487A"/>
    <w:rsid w:val="00F20DC0"/>
    <w:rsid w:val="00F2239C"/>
    <w:rsid w:val="00F236F1"/>
    <w:rsid w:val="00F27BB1"/>
    <w:rsid w:val="00F34326"/>
    <w:rsid w:val="00F46B37"/>
    <w:rsid w:val="00F47746"/>
    <w:rsid w:val="00F560DA"/>
    <w:rsid w:val="00F60E8B"/>
    <w:rsid w:val="00F70450"/>
    <w:rsid w:val="00F724D3"/>
    <w:rsid w:val="00F76D2B"/>
    <w:rsid w:val="00F80AB9"/>
    <w:rsid w:val="00F841AC"/>
    <w:rsid w:val="00F86461"/>
    <w:rsid w:val="00F93497"/>
    <w:rsid w:val="00F96B03"/>
    <w:rsid w:val="00FA1C7F"/>
    <w:rsid w:val="00FC163F"/>
    <w:rsid w:val="00FC517D"/>
    <w:rsid w:val="00FC52A5"/>
    <w:rsid w:val="00FC72F5"/>
    <w:rsid w:val="00FC7368"/>
    <w:rsid w:val="00FE56F4"/>
    <w:rsid w:val="00FE71A2"/>
    <w:rsid w:val="00FF0DB9"/>
    <w:rsid w:val="00FF5CED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DAE65D-C20E-4B56-AEEB-5F8F9389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widowControl/>
      <w:ind w:firstLine="567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22A74"/>
    <w:pPr>
      <w:keepNext/>
      <w:widowControl/>
      <w:ind w:firstLine="567"/>
      <w:jc w:val="both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3"/>
    <w:pPr>
      <w:tabs>
        <w:tab w:val="left" w:pos="1080"/>
      </w:tabs>
      <w:spacing w:after="80"/>
      <w:ind w:left="1080" w:hanging="360"/>
    </w:pPr>
  </w:style>
  <w:style w:type="paragraph" w:styleId="a3">
    <w:name w:val="List"/>
    <w:basedOn w:val="a"/>
    <w:pPr>
      <w:ind w:left="283" w:hanging="283"/>
    </w:pPr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pPr>
      <w:framePr w:w="4406" w:h="2279" w:hRule="exact" w:hSpace="141" w:wrap="auto" w:vAnchor="text" w:hAnchor="page" w:x="426" w:y="-430"/>
      <w:widowControl/>
      <w:tabs>
        <w:tab w:val="left" w:pos="-1985"/>
        <w:tab w:val="left" w:pos="8080"/>
      </w:tabs>
      <w:jc w:val="center"/>
    </w:pPr>
    <w:rPr>
      <w:rFonts w:ascii="Tatar Pragmatica" w:hAnsi="Tatar Pragmatica"/>
    </w:rPr>
  </w:style>
  <w:style w:type="paragraph" w:styleId="a7">
    <w:name w:val="Body Text Indent"/>
    <w:basedOn w:val="a"/>
    <w:pPr>
      <w:widowControl/>
      <w:ind w:firstLine="567"/>
      <w:jc w:val="both"/>
    </w:pPr>
    <w:rPr>
      <w:sz w:val="28"/>
    </w:rPr>
  </w:style>
  <w:style w:type="paragraph" w:styleId="a8">
    <w:name w:val="Balloon Text"/>
    <w:basedOn w:val="a"/>
    <w:semiHidden/>
    <w:rsid w:val="0026303B"/>
    <w:rPr>
      <w:rFonts w:ascii="Tahoma" w:hAnsi="Tahoma" w:cs="Tahoma"/>
      <w:sz w:val="16"/>
      <w:szCs w:val="16"/>
    </w:rPr>
  </w:style>
  <w:style w:type="character" w:styleId="a9">
    <w:name w:val="Hyperlink"/>
    <w:rsid w:val="00D5329A"/>
    <w:rPr>
      <w:color w:val="0000FF"/>
      <w:u w:val="single"/>
    </w:rPr>
  </w:style>
  <w:style w:type="table" w:styleId="aa">
    <w:name w:val="Table Grid"/>
    <w:basedOn w:val="a1"/>
    <w:rsid w:val="00970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1B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101B2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b">
    <w:name w:val="Strong"/>
    <w:qFormat/>
    <w:rsid w:val="001A1E48"/>
    <w:rPr>
      <w:b/>
      <w:bCs/>
    </w:rPr>
  </w:style>
  <w:style w:type="paragraph" w:customStyle="1" w:styleId="Default">
    <w:name w:val="Default"/>
    <w:rsid w:val="00D260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uiPriority w:val="1"/>
    <w:qFormat/>
    <w:rsid w:val="007C6F0D"/>
    <w:pPr>
      <w:jc w:val="both"/>
    </w:pPr>
    <w:rPr>
      <w:rFonts w:eastAsiaTheme="minorHAnsi" w:cstheme="minorBidi"/>
      <w:sz w:val="28"/>
      <w:szCs w:val="22"/>
      <w:lang w:eastAsia="en-US"/>
    </w:rPr>
  </w:style>
  <w:style w:type="paragraph" w:styleId="ad">
    <w:name w:val="List Paragraph"/>
    <w:basedOn w:val="a"/>
    <w:uiPriority w:val="34"/>
    <w:qFormat/>
    <w:rsid w:val="00CF122B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E2333C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333C"/>
    <w:pPr>
      <w:shd w:val="clear" w:color="auto" w:fill="FFFFFF"/>
      <w:overflowPunct/>
      <w:autoSpaceDE/>
      <w:autoSpaceDN/>
      <w:adjustRightInd/>
      <w:spacing w:line="322" w:lineRule="exact"/>
      <w:textAlignment w:val="auto"/>
    </w:pPr>
    <w:rPr>
      <w:sz w:val="26"/>
      <w:szCs w:val="26"/>
    </w:rPr>
  </w:style>
  <w:style w:type="character" w:customStyle="1" w:styleId="5">
    <w:name w:val="Основной текст (5)_"/>
    <w:basedOn w:val="a0"/>
    <w:link w:val="50"/>
    <w:rsid w:val="00F47746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7746"/>
    <w:pPr>
      <w:shd w:val="clear" w:color="auto" w:fill="FFFFFF"/>
      <w:overflowPunct/>
      <w:autoSpaceDE/>
      <w:autoSpaceDN/>
      <w:adjustRightInd/>
      <w:spacing w:before="420" w:after="420" w:line="0" w:lineRule="atLeast"/>
      <w:textAlignment w:val="auto"/>
    </w:pPr>
    <w:rPr>
      <w:b/>
      <w:bCs/>
      <w:sz w:val="28"/>
      <w:szCs w:val="28"/>
    </w:rPr>
  </w:style>
  <w:style w:type="paragraph" w:customStyle="1" w:styleId="headertext">
    <w:name w:val="headertext"/>
    <w:basedOn w:val="a"/>
    <w:rsid w:val="0024077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formattext">
    <w:name w:val="formattext"/>
    <w:basedOn w:val="a"/>
    <w:rsid w:val="0024077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match">
    <w:name w:val="match"/>
    <w:basedOn w:val="a0"/>
    <w:rsid w:val="00240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lat\Application%20Data\Microsoft\&#1064;&#1072;&#1073;&#1083;&#1086;&#1085;&#1099;\&#1040;&#1043;&#1045;&#1053;&#1058;&#1057;&#1058;&#1042;&#1054;%20&#1073;&#1083;&#1072;&#1085;&#1082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АГЕНТСТВО бланк письма</Template>
  <TotalTime>24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Стандартный бланк Комиссии по ЦБ и ФР</vt:lpstr>
    </vt:vector>
  </TitlesOfParts>
  <Company>Комиссия по ЦБ и ФР при КМ РТ</Company>
  <LinksUpToDate>false</LinksUpToDate>
  <CharactersWithSpaces>532</CharactersWithSpaces>
  <SharedDoc>false</SharedDoc>
  <HLinks>
    <vt:vector size="6" baseType="variant">
      <vt:variant>
        <vt:i4>6881346</vt:i4>
      </vt:variant>
      <vt:variant>
        <vt:i4>0</vt:i4>
      </vt:variant>
      <vt:variant>
        <vt:i4>0</vt:i4>
      </vt:variant>
      <vt:variant>
        <vt:i4>5</vt:i4>
      </vt:variant>
      <vt:variant>
        <vt:lpwstr>mailto:tida@tatar.ru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Стандартный бланк Комиссии по ЦБ и ФР</dc:title>
  <dc:creator>Bulat</dc:creator>
  <cp:lastModifiedBy>Айдар Илдарович Гайфуллин</cp:lastModifiedBy>
  <cp:revision>3</cp:revision>
  <cp:lastPrinted>2018-07-27T08:59:00Z</cp:lastPrinted>
  <dcterms:created xsi:type="dcterms:W3CDTF">2018-08-02T12:40:00Z</dcterms:created>
  <dcterms:modified xsi:type="dcterms:W3CDTF">2018-08-06T11:11:00Z</dcterms:modified>
</cp:coreProperties>
</file>