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1081CAE8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C14ED9">
        <w:rPr>
          <w:rFonts w:ascii="Times New Roman" w:hAnsi="Times New Roman" w:cs="Times New Roman"/>
          <w:u w:val="single"/>
          <w:lang w:eastAsia="en-US"/>
        </w:rPr>
        <w:t>Правил землепользования и застройки муниципального образования «</w:t>
      </w:r>
      <w:r w:rsidR="00556A00">
        <w:rPr>
          <w:rFonts w:ascii="Times New Roman" w:hAnsi="Times New Roman" w:cs="Times New Roman"/>
          <w:u w:val="single"/>
          <w:lang w:eastAsia="en-US"/>
        </w:rPr>
        <w:t>Сиренькинское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сельское поселение» А</w:t>
      </w:r>
      <w:r w:rsidR="004E2072">
        <w:rPr>
          <w:rFonts w:ascii="Times New Roman" w:hAnsi="Times New Roman" w:cs="Times New Roman"/>
          <w:u w:val="single"/>
          <w:lang w:eastAsia="en-US"/>
        </w:rPr>
        <w:t>льметьевского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5C290D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55379"/>
    <w:rsid w:val="00094394"/>
    <w:rsid w:val="000B5FD3"/>
    <w:rsid w:val="001A4ED9"/>
    <w:rsid w:val="001A5349"/>
    <w:rsid w:val="001C05ED"/>
    <w:rsid w:val="001C3659"/>
    <w:rsid w:val="002449DD"/>
    <w:rsid w:val="002960D8"/>
    <w:rsid w:val="002C7349"/>
    <w:rsid w:val="00361361"/>
    <w:rsid w:val="00391EEE"/>
    <w:rsid w:val="00396925"/>
    <w:rsid w:val="003E07B2"/>
    <w:rsid w:val="0041171F"/>
    <w:rsid w:val="00414D76"/>
    <w:rsid w:val="004B2A13"/>
    <w:rsid w:val="004C21A4"/>
    <w:rsid w:val="004D44C3"/>
    <w:rsid w:val="004E2072"/>
    <w:rsid w:val="00511728"/>
    <w:rsid w:val="00533671"/>
    <w:rsid w:val="00556A00"/>
    <w:rsid w:val="005C290D"/>
    <w:rsid w:val="005C35C8"/>
    <w:rsid w:val="00601538"/>
    <w:rsid w:val="006A537F"/>
    <w:rsid w:val="006C7226"/>
    <w:rsid w:val="006D6BAE"/>
    <w:rsid w:val="00746988"/>
    <w:rsid w:val="007471B4"/>
    <w:rsid w:val="0077466D"/>
    <w:rsid w:val="007D7D81"/>
    <w:rsid w:val="00861381"/>
    <w:rsid w:val="00867EA5"/>
    <w:rsid w:val="00887BEC"/>
    <w:rsid w:val="008A04DA"/>
    <w:rsid w:val="009A5DA6"/>
    <w:rsid w:val="009B51C8"/>
    <w:rsid w:val="009E3C57"/>
    <w:rsid w:val="00A13368"/>
    <w:rsid w:val="00A638B3"/>
    <w:rsid w:val="00A9595A"/>
    <w:rsid w:val="00AC65B6"/>
    <w:rsid w:val="00AD4C62"/>
    <w:rsid w:val="00B129F9"/>
    <w:rsid w:val="00B516D7"/>
    <w:rsid w:val="00BE3753"/>
    <w:rsid w:val="00C14ED9"/>
    <w:rsid w:val="00D7118C"/>
    <w:rsid w:val="00DA3B99"/>
    <w:rsid w:val="00DB2E49"/>
    <w:rsid w:val="00E01C1B"/>
    <w:rsid w:val="00E2317D"/>
    <w:rsid w:val="00E44485"/>
    <w:rsid w:val="00EA0B31"/>
    <w:rsid w:val="00F11B35"/>
    <w:rsid w:val="00F37ABB"/>
    <w:rsid w:val="00F735CE"/>
    <w:rsid w:val="00FB273F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3</cp:lastModifiedBy>
  <cp:revision>12</cp:revision>
  <dcterms:created xsi:type="dcterms:W3CDTF">2024-10-29T07:37:00Z</dcterms:created>
  <dcterms:modified xsi:type="dcterms:W3CDTF">2026-05-21T13:25:00Z</dcterms:modified>
</cp:coreProperties>
</file>