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16851ECC" w:rsidR="00FB521F" w:rsidRPr="00FB521F" w:rsidRDefault="00FB521F" w:rsidP="00A8092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A80928" w:rsidRPr="00A80928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"</w:t>
      </w:r>
      <w:bookmarkStart w:id="0" w:name="_GoBack"/>
      <w:proofErr w:type="spellStart"/>
      <w:r w:rsidR="00323A79">
        <w:rPr>
          <w:rFonts w:ascii="Times New Roman" w:hAnsi="Times New Roman" w:cs="Times New Roman"/>
          <w:u w:val="single"/>
          <w:lang w:eastAsia="en-US"/>
        </w:rPr>
        <w:t>Карадуванское</w:t>
      </w:r>
      <w:bookmarkEnd w:id="0"/>
      <w:proofErr w:type="spellEnd"/>
      <w:r w:rsidR="00A80928" w:rsidRPr="00A80928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A80928" w:rsidRPr="00A80928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A80928" w:rsidRPr="00A80928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23A7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8092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76681"/>
    <w:rsid w:val="00DA3B99"/>
    <w:rsid w:val="00DC2FC7"/>
    <w:rsid w:val="00E04842"/>
    <w:rsid w:val="00E2317D"/>
    <w:rsid w:val="00E44485"/>
    <w:rsid w:val="00E61EE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2026-04-10T05:55:00Z</dcterms:created>
  <dcterms:modified xsi:type="dcterms:W3CDTF">2026-04-10T05:55:00Z</dcterms:modified>
</cp:coreProperties>
</file>