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6B671D63" w:rsidR="00FB521F" w:rsidRPr="00FB521F" w:rsidRDefault="00FB521F" w:rsidP="00A80928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A80928" w:rsidRPr="00A80928">
        <w:rPr>
          <w:rFonts w:ascii="Times New Roman" w:hAnsi="Times New Roman" w:cs="Times New Roman"/>
          <w:u w:val="single"/>
          <w:lang w:eastAsia="en-US"/>
        </w:rPr>
        <w:t>«Об утверждении Правил землепользования и застройки муниципального образования "</w:t>
      </w:r>
      <w:proofErr w:type="spellStart"/>
      <w:r w:rsidR="00A80928" w:rsidRPr="00A80928">
        <w:rPr>
          <w:rFonts w:ascii="Times New Roman" w:hAnsi="Times New Roman" w:cs="Times New Roman"/>
          <w:u w:val="single"/>
          <w:lang w:eastAsia="en-US"/>
        </w:rPr>
        <w:t>Верхнесубашское</w:t>
      </w:r>
      <w:proofErr w:type="spellEnd"/>
      <w:r w:rsidR="00A80928" w:rsidRPr="00A80928">
        <w:rPr>
          <w:rFonts w:ascii="Times New Roman" w:hAnsi="Times New Roman" w:cs="Times New Roman"/>
          <w:u w:val="single"/>
          <w:lang w:eastAsia="en-US"/>
        </w:rPr>
        <w:t xml:space="preserve"> сельское поселение" </w:t>
      </w:r>
      <w:proofErr w:type="spellStart"/>
      <w:r w:rsidR="00A80928" w:rsidRPr="00A80928">
        <w:rPr>
          <w:rFonts w:ascii="Times New Roman" w:hAnsi="Times New Roman" w:cs="Times New Roman"/>
          <w:u w:val="single"/>
          <w:lang w:eastAsia="en-US"/>
        </w:rPr>
        <w:t>Балтасинского</w:t>
      </w:r>
      <w:proofErr w:type="spellEnd"/>
      <w:r w:rsidR="00A80928" w:rsidRPr="00A80928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80928"/>
    <w:rsid w:val="00A9595A"/>
    <w:rsid w:val="00AC65B6"/>
    <w:rsid w:val="00AD4C62"/>
    <w:rsid w:val="00AE40AD"/>
    <w:rsid w:val="00B129F9"/>
    <w:rsid w:val="00BE3753"/>
    <w:rsid w:val="00C01798"/>
    <w:rsid w:val="00C355E3"/>
    <w:rsid w:val="00C416CA"/>
    <w:rsid w:val="00CE2C3A"/>
    <w:rsid w:val="00D7118C"/>
    <w:rsid w:val="00D76681"/>
    <w:rsid w:val="00DA3B99"/>
    <w:rsid w:val="00DC2FC7"/>
    <w:rsid w:val="00E04842"/>
    <w:rsid w:val="00E2317D"/>
    <w:rsid w:val="00E44485"/>
    <w:rsid w:val="00E61EE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2026-04-10T05:54:00Z</dcterms:created>
  <dcterms:modified xsi:type="dcterms:W3CDTF">2026-04-10T05:54:00Z</dcterms:modified>
</cp:coreProperties>
</file>