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1DD53C35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9D6E86">
        <w:rPr>
          <w:rFonts w:ascii="Times New Roman" w:hAnsi="Times New Roman" w:cs="Times New Roman"/>
          <w:u w:val="single"/>
          <w:lang w:eastAsia="en-US"/>
        </w:rPr>
        <w:t xml:space="preserve"> муниципального образования «Сарлинское сельское поселение» Азнакаевского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976F9"/>
    <w:rsid w:val="005C35C8"/>
    <w:rsid w:val="00604A6C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351FE"/>
    <w:rsid w:val="009A5DA6"/>
    <w:rsid w:val="009B51C8"/>
    <w:rsid w:val="009D6E86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E26E1"/>
    <w:rsid w:val="00BE3753"/>
    <w:rsid w:val="00C14ED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10</cp:revision>
  <dcterms:created xsi:type="dcterms:W3CDTF">2024-10-29T07:37:00Z</dcterms:created>
  <dcterms:modified xsi:type="dcterms:W3CDTF">2026-04-08T05:04:00Z</dcterms:modified>
</cp:coreProperties>
</file>