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91942" w:rsidRPr="00F91942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F91942" w:rsidRPr="00F91942">
        <w:rPr>
          <w:rFonts w:ascii="Times New Roman" w:hAnsi="Times New Roman" w:cs="Times New Roman"/>
          <w:u w:val="single"/>
          <w:lang w:eastAsia="en-US"/>
        </w:rPr>
        <w:t>Староузеевское</w:t>
      </w:r>
      <w:proofErr w:type="spellEnd"/>
      <w:r w:rsidR="00F91942" w:rsidRPr="00F91942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bookmarkStart w:id="0" w:name="_GoBack"/>
      <w:bookmarkEnd w:id="0"/>
      <w:r w:rsidR="001721D5" w:rsidRPr="001721D5">
        <w:rPr>
          <w:rFonts w:ascii="Times New Roman" w:hAnsi="Times New Roman" w:cs="Times New Roman"/>
          <w:u w:val="single"/>
          <w:lang w:eastAsia="en-US"/>
        </w:rPr>
        <w:t>Аксубаевского</w:t>
      </w:r>
      <w:r w:rsidR="001721D5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E2317D"/>
    <w:rsid w:val="00E44485"/>
    <w:rsid w:val="00EA0B31"/>
    <w:rsid w:val="00F37ABB"/>
    <w:rsid w:val="00F735CE"/>
    <w:rsid w:val="00F9194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15</cp:revision>
  <dcterms:created xsi:type="dcterms:W3CDTF">2024-10-29T07:37:00Z</dcterms:created>
  <dcterms:modified xsi:type="dcterms:W3CDTF">2026-03-27T07:59:00Z</dcterms:modified>
</cp:coreProperties>
</file>