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EF1228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EF1228">
        <w:rPr>
          <w:rFonts w:ascii="Times New Roman" w:hAnsi="Times New Roman" w:cs="Times New Roman"/>
          <w:color w:val="000000" w:themeColor="text1"/>
          <w:u w:val="single"/>
        </w:rPr>
        <w:t>Такталачукское</w:t>
      </w:r>
      <w:proofErr w:type="spellEnd"/>
      <w:r w:rsidR="00EF1228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bookmarkStart w:id="0" w:name="_GoBack"/>
      <w:bookmarkEnd w:id="0"/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7F78"/>
    <w:rsid w:val="00094394"/>
    <w:rsid w:val="000B5FD3"/>
    <w:rsid w:val="000C57A2"/>
    <w:rsid w:val="001643C0"/>
    <w:rsid w:val="001A4679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B212A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25D8C"/>
    <w:rsid w:val="00BE3753"/>
    <w:rsid w:val="00D3324E"/>
    <w:rsid w:val="00D7118C"/>
    <w:rsid w:val="00DA3B99"/>
    <w:rsid w:val="00DD47D6"/>
    <w:rsid w:val="00E2317D"/>
    <w:rsid w:val="00E44485"/>
    <w:rsid w:val="00EA0B31"/>
    <w:rsid w:val="00EF1228"/>
    <w:rsid w:val="00F32D95"/>
    <w:rsid w:val="00F37ABB"/>
    <w:rsid w:val="00F735CE"/>
    <w:rsid w:val="00FB1148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A9DF5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2</cp:revision>
  <dcterms:created xsi:type="dcterms:W3CDTF">2026-03-24T07:38:00Z</dcterms:created>
  <dcterms:modified xsi:type="dcterms:W3CDTF">2026-03-24T07:38:00Z</dcterms:modified>
</cp:coreProperties>
</file>