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B720D3">
        <w:rPr>
          <w:rFonts w:ascii="Times New Roman" w:hAnsi="Times New Roman" w:cs="Times New Roman"/>
          <w:color w:val="000000" w:themeColor="text1"/>
          <w:u w:val="single"/>
        </w:rPr>
        <w:t>Масадинское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C83C9E">
        <w:rPr>
          <w:rFonts w:ascii="Times New Roman" w:hAnsi="Times New Roman" w:cs="Times New Roman"/>
          <w:color w:val="000000" w:themeColor="text1"/>
          <w:u w:val="single"/>
        </w:rPr>
        <w:t>Актанышского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37303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720D3"/>
    <w:rsid w:val="00BE3753"/>
    <w:rsid w:val="00C83C9E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E2F13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7</cp:revision>
  <dcterms:created xsi:type="dcterms:W3CDTF">2025-04-24T06:06:00Z</dcterms:created>
  <dcterms:modified xsi:type="dcterms:W3CDTF">2026-03-23T08:21:00Z</dcterms:modified>
</cp:coreProperties>
</file>