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089BB7B8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BE26E1">
        <w:rPr>
          <w:rFonts w:ascii="Times New Roman" w:hAnsi="Times New Roman" w:cs="Times New Roman"/>
          <w:u w:val="single"/>
          <w:lang w:eastAsia="en-US"/>
        </w:rPr>
        <w:t>Генерального плана</w:t>
      </w:r>
      <w:r w:rsidR="00A701C2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E12BD9">
        <w:rPr>
          <w:rFonts w:ascii="Times New Roman" w:hAnsi="Times New Roman" w:cs="Times New Roman"/>
          <w:u w:val="single"/>
          <w:lang w:eastAsia="en-US"/>
        </w:rPr>
        <w:t>Маметьевского</w:t>
      </w:r>
      <w:r w:rsidR="00C1148F">
        <w:rPr>
          <w:rFonts w:ascii="Times New Roman" w:hAnsi="Times New Roman" w:cs="Times New Roman"/>
          <w:u w:val="single"/>
          <w:lang w:eastAsia="en-US"/>
        </w:rPr>
        <w:t xml:space="preserve"> сельского поселения </w:t>
      </w:r>
      <w:r w:rsidR="00B1580D">
        <w:rPr>
          <w:rFonts w:ascii="Times New Roman" w:hAnsi="Times New Roman" w:cs="Times New Roman"/>
          <w:u w:val="single"/>
          <w:lang w:eastAsia="en-US"/>
        </w:rPr>
        <w:t>Альметьевского</w:t>
      </w:r>
      <w:r w:rsidR="00753E9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C14ED9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9F2AD0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tbl>
      <w:tblPr>
        <w:tblStyle w:val="ab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BE26E1" w:rsidRPr="00124626" w14:paraId="11285D2C" w14:textId="77777777" w:rsidTr="003457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F169A40" w14:textId="3F499FBA" w:rsidR="00BE26E1" w:rsidRPr="00124626" w:rsidRDefault="00BE26E1" w:rsidP="00345776">
            <w:pPr>
              <w:pStyle w:val="2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14:paraId="5EA3057E" w14:textId="77777777" w:rsidR="00BE26E1" w:rsidRDefault="00BE26E1"/>
    <w:sectPr w:rsidR="00BE26E1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827EB"/>
    <w:rsid w:val="00094394"/>
    <w:rsid w:val="000B5FD3"/>
    <w:rsid w:val="001918A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808CA"/>
    <w:rsid w:val="004B2A13"/>
    <w:rsid w:val="004D44C3"/>
    <w:rsid w:val="00511728"/>
    <w:rsid w:val="00533671"/>
    <w:rsid w:val="0056767F"/>
    <w:rsid w:val="005B6A9A"/>
    <w:rsid w:val="005C35C8"/>
    <w:rsid w:val="00604A6C"/>
    <w:rsid w:val="00616803"/>
    <w:rsid w:val="006A537F"/>
    <w:rsid w:val="006C7226"/>
    <w:rsid w:val="006D6BAE"/>
    <w:rsid w:val="00746988"/>
    <w:rsid w:val="007471B4"/>
    <w:rsid w:val="00753E9C"/>
    <w:rsid w:val="0077466D"/>
    <w:rsid w:val="007D7D81"/>
    <w:rsid w:val="00861381"/>
    <w:rsid w:val="00867EA5"/>
    <w:rsid w:val="00887BEC"/>
    <w:rsid w:val="008A04DA"/>
    <w:rsid w:val="009126F1"/>
    <w:rsid w:val="009351FE"/>
    <w:rsid w:val="00943B80"/>
    <w:rsid w:val="009A5DA6"/>
    <w:rsid w:val="009B51C8"/>
    <w:rsid w:val="009E3C57"/>
    <w:rsid w:val="009F2AD0"/>
    <w:rsid w:val="00A06DEF"/>
    <w:rsid w:val="00A13368"/>
    <w:rsid w:val="00A320ED"/>
    <w:rsid w:val="00A701C2"/>
    <w:rsid w:val="00A9595A"/>
    <w:rsid w:val="00AC65B6"/>
    <w:rsid w:val="00AD4C62"/>
    <w:rsid w:val="00B129F9"/>
    <w:rsid w:val="00B1580D"/>
    <w:rsid w:val="00B45060"/>
    <w:rsid w:val="00BE26E1"/>
    <w:rsid w:val="00BE3753"/>
    <w:rsid w:val="00BF5522"/>
    <w:rsid w:val="00C1148F"/>
    <w:rsid w:val="00C14ED9"/>
    <w:rsid w:val="00CD5F90"/>
    <w:rsid w:val="00D7118C"/>
    <w:rsid w:val="00D8172B"/>
    <w:rsid w:val="00DA3B99"/>
    <w:rsid w:val="00DF00A2"/>
    <w:rsid w:val="00E12BD9"/>
    <w:rsid w:val="00E2317D"/>
    <w:rsid w:val="00E25811"/>
    <w:rsid w:val="00E44485"/>
    <w:rsid w:val="00EA0B31"/>
    <w:rsid w:val="00F11B35"/>
    <w:rsid w:val="00F37ABB"/>
    <w:rsid w:val="00F53A0D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  <w:style w:type="paragraph" w:customStyle="1" w:styleId="2">
    <w:name w:val="Стиль2"/>
    <w:basedOn w:val="a"/>
    <w:qFormat/>
    <w:rsid w:val="00BE26E1"/>
    <w:pPr>
      <w:suppressAutoHyphens/>
      <w:autoSpaceDE/>
      <w:autoSpaceDN/>
      <w:adjustRightInd/>
      <w:ind w:firstLine="0"/>
    </w:pPr>
    <w:rPr>
      <w:rFonts w:ascii="Times New Roman" w:hAnsi="Times New Roman" w:cs="Times New Roman"/>
      <w:szCs w:val="20"/>
    </w:rPr>
  </w:style>
  <w:style w:type="table" w:styleId="ab">
    <w:name w:val="Table Grid"/>
    <w:basedOn w:val="a1"/>
    <w:uiPriority w:val="39"/>
    <w:rsid w:val="00BE26E1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47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22</cp:revision>
  <dcterms:created xsi:type="dcterms:W3CDTF">2024-10-29T07:37:00Z</dcterms:created>
  <dcterms:modified xsi:type="dcterms:W3CDTF">2026-02-27T05:21:00Z</dcterms:modified>
</cp:coreProperties>
</file>