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0A41FE17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442C6" w:rsidRPr="002442C6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2442C6" w:rsidRPr="002442C6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2442C6" w:rsidRPr="002442C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2442C6" w:rsidRPr="002442C6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2442C6" w:rsidRPr="002442C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</w:t>
      </w:r>
      <w:bookmarkStart w:id="0" w:name="_GoBack"/>
      <w:bookmarkEnd w:id="0"/>
      <w:r w:rsidR="002442C6" w:rsidRPr="002442C6">
        <w:rPr>
          <w:rFonts w:ascii="Times New Roman" w:hAnsi="Times New Roman" w:cs="Times New Roman"/>
          <w:u w:val="single"/>
          <w:lang w:eastAsia="en-US"/>
        </w:rPr>
        <w:t>лики Татарстан от 19.12.2012 № 171»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CF7383">
        <w:rPr>
          <w:rFonts w:ascii="Times New Roman" w:hAnsi="Times New Roman" w:cs="Times New Roman"/>
          <w:u w:val="single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442C6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9F5F56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CF7383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2026-02-25T06:00:00Z</dcterms:created>
  <dcterms:modified xsi:type="dcterms:W3CDTF">2026-02-25T06:00:00Z</dcterms:modified>
</cp:coreProperties>
</file>