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56D8ABDB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Ютазинского муниципального района </w:t>
      </w:r>
      <w:r w:rsidR="00C71F81">
        <w:rPr>
          <w:rFonts w:ascii="Times New Roman" w:hAnsi="Times New Roman" w:cs="Times New Roman"/>
          <w:u w:val="single"/>
          <w:lang w:eastAsia="en-US"/>
        </w:rPr>
        <w:t>Республики Татарстан, утвержденную решением Совета Ютазинского муниципального района Республики Татарстан от 21.12.2012 №63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BE657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 w:rsidP="00C71F81">
      <w:pPr>
        <w:tabs>
          <w:tab w:val="left" w:pos="6237"/>
        </w:tabs>
      </w:pPr>
    </w:p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04A6C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351FE"/>
    <w:rsid w:val="009619FB"/>
    <w:rsid w:val="009A5DA6"/>
    <w:rsid w:val="009B51C8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E26E1"/>
    <w:rsid w:val="00BE3753"/>
    <w:rsid w:val="00BE6575"/>
    <w:rsid w:val="00C14ED9"/>
    <w:rsid w:val="00C71F81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11</cp:revision>
  <dcterms:created xsi:type="dcterms:W3CDTF">2024-10-29T07:37:00Z</dcterms:created>
  <dcterms:modified xsi:type="dcterms:W3CDTF">2025-11-24T05:43:00Z</dcterms:modified>
</cp:coreProperties>
</file>