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04217E5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CC1AD5">
        <w:rPr>
          <w:rFonts w:ascii="Times New Roman" w:hAnsi="Times New Roman" w:cs="Times New Roman"/>
          <w:u w:val="single"/>
          <w:lang w:eastAsia="en-US"/>
        </w:rPr>
        <w:t xml:space="preserve">Абдрахмановское </w:t>
      </w:r>
      <w:r w:rsidR="00C14ED9">
        <w:rPr>
          <w:rFonts w:ascii="Times New Roman" w:hAnsi="Times New Roman" w:cs="Times New Roman"/>
          <w:u w:val="single"/>
          <w:lang w:eastAsia="en-US"/>
        </w:rPr>
        <w:t>сельское поселение» А</w:t>
      </w:r>
      <w:r w:rsidR="004E2072">
        <w:rPr>
          <w:rFonts w:ascii="Times New Roman" w:hAnsi="Times New Roman" w:cs="Times New Roman"/>
          <w:u w:val="single"/>
          <w:lang w:eastAsia="en-US"/>
        </w:rPr>
        <w:t>льметьевского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61361"/>
    <w:rsid w:val="00391EEE"/>
    <w:rsid w:val="00396925"/>
    <w:rsid w:val="003E07B2"/>
    <w:rsid w:val="0041171F"/>
    <w:rsid w:val="00414D76"/>
    <w:rsid w:val="004B2A13"/>
    <w:rsid w:val="004D44C3"/>
    <w:rsid w:val="004E2072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7E4F49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CC1AD5"/>
    <w:rsid w:val="00D7118C"/>
    <w:rsid w:val="00DA3B99"/>
    <w:rsid w:val="00DB2E4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12</cp:revision>
  <dcterms:created xsi:type="dcterms:W3CDTF">2024-10-29T07:37:00Z</dcterms:created>
  <dcterms:modified xsi:type="dcterms:W3CDTF">2026-02-21T08:04:00Z</dcterms:modified>
</cp:coreProperties>
</file>