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301792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43B80">
        <w:rPr>
          <w:rFonts w:ascii="Times New Roman" w:hAnsi="Times New Roman" w:cs="Times New Roman"/>
          <w:u w:val="single"/>
          <w:lang w:eastAsia="en-US"/>
        </w:rPr>
        <w:t>муниципального образования «город Лениногорск»</w:t>
      </w:r>
      <w:r w:rsidR="00C14ED9" w:rsidRPr="00CD5F90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F5522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918A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08CA"/>
    <w:rsid w:val="004B2A13"/>
    <w:rsid w:val="004D44C3"/>
    <w:rsid w:val="00511728"/>
    <w:rsid w:val="00533671"/>
    <w:rsid w:val="0056767F"/>
    <w:rsid w:val="005B6A9A"/>
    <w:rsid w:val="005C35C8"/>
    <w:rsid w:val="00604A6C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351FE"/>
    <w:rsid w:val="00943B80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45060"/>
    <w:rsid w:val="00BE26E1"/>
    <w:rsid w:val="00BE3753"/>
    <w:rsid w:val="00BF5522"/>
    <w:rsid w:val="00C14ED9"/>
    <w:rsid w:val="00CD5F90"/>
    <w:rsid w:val="00D7118C"/>
    <w:rsid w:val="00D8172B"/>
    <w:rsid w:val="00DA3B99"/>
    <w:rsid w:val="00DF00A2"/>
    <w:rsid w:val="00E2317D"/>
    <w:rsid w:val="00E25811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18</cp:revision>
  <dcterms:created xsi:type="dcterms:W3CDTF">2024-10-29T07:37:00Z</dcterms:created>
  <dcterms:modified xsi:type="dcterms:W3CDTF">2026-02-20T08:54:00Z</dcterms:modified>
</cp:coreProperties>
</file>