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E8C7D27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C1148F">
        <w:rPr>
          <w:rFonts w:ascii="Times New Roman" w:hAnsi="Times New Roman" w:cs="Times New Roman"/>
          <w:u w:val="single"/>
          <w:lang w:eastAsia="en-US"/>
        </w:rPr>
        <w:t>Исергаповского</w:t>
      </w:r>
      <w:proofErr w:type="spellEnd"/>
      <w:r w:rsidR="00C1148F">
        <w:rPr>
          <w:rFonts w:ascii="Times New Roman" w:hAnsi="Times New Roman" w:cs="Times New Roman"/>
          <w:u w:val="single"/>
          <w:lang w:eastAsia="en-US"/>
        </w:rPr>
        <w:t xml:space="preserve"> сельского поселения Бавлинского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918A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08CA"/>
    <w:rsid w:val="004B2A13"/>
    <w:rsid w:val="004D44C3"/>
    <w:rsid w:val="00511728"/>
    <w:rsid w:val="00533671"/>
    <w:rsid w:val="0056767F"/>
    <w:rsid w:val="005B6A9A"/>
    <w:rsid w:val="005C35C8"/>
    <w:rsid w:val="00604A6C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351FE"/>
    <w:rsid w:val="00943B80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45060"/>
    <w:rsid w:val="00BE26E1"/>
    <w:rsid w:val="00BE3753"/>
    <w:rsid w:val="00BF5522"/>
    <w:rsid w:val="00C1148F"/>
    <w:rsid w:val="00C14ED9"/>
    <w:rsid w:val="00CD5F90"/>
    <w:rsid w:val="00D7118C"/>
    <w:rsid w:val="00D8172B"/>
    <w:rsid w:val="00DA3B99"/>
    <w:rsid w:val="00DF00A2"/>
    <w:rsid w:val="00E2317D"/>
    <w:rsid w:val="00E25811"/>
    <w:rsid w:val="00E44485"/>
    <w:rsid w:val="00EA0B31"/>
    <w:rsid w:val="00F11B35"/>
    <w:rsid w:val="00F37ABB"/>
    <w:rsid w:val="00F53A0D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19</cp:revision>
  <dcterms:created xsi:type="dcterms:W3CDTF">2024-10-29T07:37:00Z</dcterms:created>
  <dcterms:modified xsi:type="dcterms:W3CDTF">2026-02-20T08:55:00Z</dcterms:modified>
</cp:coreProperties>
</file>