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747E9454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F5F56" w:rsidRPr="009F5F56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Сабинского муниципального района Республики Татарстан, утвержденную решением Совета Сабинского муниципального района Республики Татарстан от </w:t>
      </w:r>
      <w:bookmarkStart w:id="0" w:name="_GoBack"/>
      <w:bookmarkEnd w:id="0"/>
      <w:r w:rsidR="009F5F56" w:rsidRPr="009F5F56">
        <w:rPr>
          <w:rFonts w:ascii="Times New Roman" w:hAnsi="Times New Roman" w:cs="Times New Roman"/>
          <w:u w:val="single"/>
          <w:lang w:eastAsia="en-US"/>
        </w:rPr>
        <w:t>19.12.2012 № 165»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9F5F56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2026-02-16T05:03:00Z</dcterms:created>
  <dcterms:modified xsi:type="dcterms:W3CDTF">2026-02-16T05:03:00Z</dcterms:modified>
</cp:coreProperties>
</file>