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E2317D" w:rsidP="0050676E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50676E">
        <w:rPr>
          <w:rFonts w:ascii="Times New Roman" w:hAnsi="Times New Roman" w:cs="Times New Roman"/>
          <w:u w:val="single"/>
          <w:lang w:eastAsia="en-US"/>
        </w:rPr>
        <w:t xml:space="preserve">О внесении </w:t>
      </w:r>
      <w:r w:rsidR="0050676E" w:rsidRPr="0050676E">
        <w:rPr>
          <w:rFonts w:ascii="Times New Roman" w:hAnsi="Times New Roman" w:cs="Times New Roman"/>
          <w:u w:val="single"/>
          <w:lang w:eastAsia="en-US"/>
        </w:rPr>
        <w:t>изменений</w:t>
      </w:r>
      <w:r w:rsidR="0050676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50676E" w:rsidRPr="0050676E">
        <w:rPr>
          <w:rFonts w:ascii="Times New Roman" w:hAnsi="Times New Roman" w:cs="Times New Roman"/>
          <w:u w:val="single"/>
          <w:lang w:eastAsia="en-US"/>
        </w:rPr>
        <w:t xml:space="preserve">в </w:t>
      </w:r>
      <w:r w:rsidR="00AB577B">
        <w:rPr>
          <w:rFonts w:ascii="Times New Roman" w:hAnsi="Times New Roman" w:cs="Times New Roman"/>
          <w:u w:val="single"/>
          <w:lang w:eastAsia="en-US"/>
        </w:rPr>
        <w:t>С</w:t>
      </w:r>
      <w:bookmarkStart w:id="0" w:name="_GoBack"/>
      <w:bookmarkEnd w:id="0"/>
      <w:r w:rsidR="0050676E" w:rsidRPr="0050676E">
        <w:rPr>
          <w:rFonts w:ascii="Times New Roman" w:hAnsi="Times New Roman" w:cs="Times New Roman"/>
          <w:u w:val="single"/>
          <w:lang w:eastAsia="en-US"/>
        </w:rPr>
        <w:t>хему</w:t>
      </w:r>
      <w:r w:rsidR="0050676E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50676E" w:rsidRPr="0050676E">
        <w:rPr>
          <w:rFonts w:ascii="Times New Roman" w:hAnsi="Times New Roman" w:cs="Times New Roman"/>
          <w:u w:val="single"/>
          <w:lang w:eastAsia="en-US"/>
        </w:rPr>
        <w:t xml:space="preserve">территориального планирования </w:t>
      </w:r>
      <w:r w:rsidR="00EB5A0A">
        <w:rPr>
          <w:rFonts w:ascii="Times New Roman" w:hAnsi="Times New Roman" w:cs="Times New Roman"/>
          <w:u w:val="single"/>
          <w:lang w:eastAsia="en-US"/>
        </w:rPr>
        <w:t>Апастовского</w:t>
      </w:r>
      <w:r w:rsidR="001157DF" w:rsidRPr="001157DF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Татарстан, утвержденную решением Совета </w:t>
      </w:r>
      <w:r w:rsidR="00EB5A0A">
        <w:rPr>
          <w:rFonts w:ascii="Times New Roman" w:hAnsi="Times New Roman" w:cs="Times New Roman"/>
          <w:u w:val="single"/>
          <w:lang w:eastAsia="en-US"/>
        </w:rPr>
        <w:t>Апастовского</w:t>
      </w:r>
      <w:r w:rsidR="001157DF" w:rsidRPr="001157DF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 от </w:t>
      </w:r>
      <w:r w:rsidR="00EB5A0A" w:rsidRPr="00EB5A0A">
        <w:rPr>
          <w:rFonts w:ascii="Times New Roman" w:hAnsi="Times New Roman" w:cs="Times New Roman"/>
          <w:u w:val="single"/>
          <w:lang w:eastAsia="en-US"/>
        </w:rPr>
        <w:t>07.11.2014 № 227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537C"/>
    <w:rsid w:val="000123F1"/>
    <w:rsid w:val="00035F2D"/>
    <w:rsid w:val="00082104"/>
    <w:rsid w:val="00094394"/>
    <w:rsid w:val="000B5FD3"/>
    <w:rsid w:val="001157DF"/>
    <w:rsid w:val="00130EA2"/>
    <w:rsid w:val="001A4ED9"/>
    <w:rsid w:val="001A5349"/>
    <w:rsid w:val="001C05ED"/>
    <w:rsid w:val="001C3659"/>
    <w:rsid w:val="002960D8"/>
    <w:rsid w:val="002C7349"/>
    <w:rsid w:val="00391EEE"/>
    <w:rsid w:val="00396925"/>
    <w:rsid w:val="0041171F"/>
    <w:rsid w:val="00414D76"/>
    <w:rsid w:val="00486CE3"/>
    <w:rsid w:val="004B2A13"/>
    <w:rsid w:val="004D44C3"/>
    <w:rsid w:val="0050676E"/>
    <w:rsid w:val="0050783F"/>
    <w:rsid w:val="00511728"/>
    <w:rsid w:val="00533671"/>
    <w:rsid w:val="005C35C8"/>
    <w:rsid w:val="005E5519"/>
    <w:rsid w:val="00651969"/>
    <w:rsid w:val="006A537F"/>
    <w:rsid w:val="006C4B50"/>
    <w:rsid w:val="006C7226"/>
    <w:rsid w:val="006D6BAE"/>
    <w:rsid w:val="00746988"/>
    <w:rsid w:val="007471B4"/>
    <w:rsid w:val="0077466D"/>
    <w:rsid w:val="007A17B1"/>
    <w:rsid w:val="00861381"/>
    <w:rsid w:val="00867EA5"/>
    <w:rsid w:val="00887BEC"/>
    <w:rsid w:val="0090253C"/>
    <w:rsid w:val="009A5DA6"/>
    <w:rsid w:val="009B51C8"/>
    <w:rsid w:val="009E3C57"/>
    <w:rsid w:val="00A13368"/>
    <w:rsid w:val="00A9595A"/>
    <w:rsid w:val="00AB577B"/>
    <w:rsid w:val="00AC65B6"/>
    <w:rsid w:val="00AD4C62"/>
    <w:rsid w:val="00B129F9"/>
    <w:rsid w:val="00BE3753"/>
    <w:rsid w:val="00D7118C"/>
    <w:rsid w:val="00DA3B99"/>
    <w:rsid w:val="00E2317D"/>
    <w:rsid w:val="00E44485"/>
    <w:rsid w:val="00E6154D"/>
    <w:rsid w:val="00EA0B31"/>
    <w:rsid w:val="00EB0E64"/>
    <w:rsid w:val="00EB5A0A"/>
    <w:rsid w:val="00F37ABB"/>
    <w:rsid w:val="00F67F14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F3E5C7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Af.Gayazova@tatar.ru</cp:lastModifiedBy>
  <cp:revision>3</cp:revision>
  <dcterms:created xsi:type="dcterms:W3CDTF">2026-02-13T06:13:00Z</dcterms:created>
  <dcterms:modified xsi:type="dcterms:W3CDTF">2026-02-13T06:14:00Z</dcterms:modified>
</cp:coreProperties>
</file>