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Старокурмашевское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bookmarkStart w:id="0" w:name="_GoBack"/>
      <w:bookmarkEnd w:id="0"/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5</cp:revision>
  <dcterms:created xsi:type="dcterms:W3CDTF">2025-04-24T06:06:00Z</dcterms:created>
  <dcterms:modified xsi:type="dcterms:W3CDTF">2025-12-17T11:58:00Z</dcterms:modified>
</cp:coreProperties>
</file>