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2462E0F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494C65">
        <w:rPr>
          <w:rFonts w:ascii="Times New Roman" w:hAnsi="Times New Roman" w:cs="Times New Roman"/>
          <w:u w:val="single"/>
          <w:lang w:eastAsia="en-US"/>
        </w:rPr>
        <w:t>Старошугуровское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r w:rsidR="00494C65">
        <w:rPr>
          <w:rFonts w:ascii="Times New Roman" w:hAnsi="Times New Roman" w:cs="Times New Roman"/>
          <w:u w:val="single"/>
          <w:lang w:eastAsia="en-US"/>
        </w:rPr>
        <w:t>Лениногорского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91EEE"/>
    <w:rsid w:val="00396925"/>
    <w:rsid w:val="0041171F"/>
    <w:rsid w:val="00414D76"/>
    <w:rsid w:val="00494C65"/>
    <w:rsid w:val="004B2A13"/>
    <w:rsid w:val="004D44C3"/>
    <w:rsid w:val="00511728"/>
    <w:rsid w:val="00533671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E2317D"/>
    <w:rsid w:val="00E44485"/>
    <w:rsid w:val="00EA0B31"/>
    <w:rsid w:val="00EF4664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9</cp:revision>
  <dcterms:created xsi:type="dcterms:W3CDTF">2024-10-29T07:37:00Z</dcterms:created>
  <dcterms:modified xsi:type="dcterms:W3CDTF">2026-01-08T08:33:00Z</dcterms:modified>
</cp:coreProperties>
</file>