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48EAD892" w14:textId="7866E52A" w:rsidR="00FB521F" w:rsidRPr="00FB521F" w:rsidRDefault="00E2317D" w:rsidP="007521D9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8315B3" w:rsidRPr="008315B3">
        <w:rPr>
          <w:rFonts w:ascii="Times New Roman" w:hAnsi="Times New Roman" w:cs="Times New Roman"/>
          <w:u w:val="single"/>
          <w:lang w:eastAsia="en-US"/>
        </w:rPr>
        <w:t>Тавельского</w:t>
      </w:r>
      <w:proofErr w:type="spellEnd"/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8315B3" w:rsidRPr="008315B3">
        <w:rPr>
          <w:rFonts w:ascii="Times New Roman" w:hAnsi="Times New Roman" w:cs="Times New Roman"/>
          <w:u w:val="single"/>
          <w:lang w:eastAsia="en-US"/>
        </w:rPr>
        <w:t>Мамадышского</w:t>
      </w:r>
      <w:proofErr w:type="spellEnd"/>
      <w:r w:rsidR="008315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81421"/>
    <w:rsid w:val="005C35C8"/>
    <w:rsid w:val="006A537F"/>
    <w:rsid w:val="006C7226"/>
    <w:rsid w:val="006D6BAE"/>
    <w:rsid w:val="00746988"/>
    <w:rsid w:val="007471B4"/>
    <w:rsid w:val="007521D9"/>
    <w:rsid w:val="0077466D"/>
    <w:rsid w:val="008315B3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43</TotalTime>
  <Pages>1</Pages>
  <Words>97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14</cp:revision>
  <dcterms:created xsi:type="dcterms:W3CDTF">2025-02-03T14:09:00Z</dcterms:created>
  <dcterms:modified xsi:type="dcterms:W3CDTF">2025-12-10T11:41:00Z</dcterms:modified>
</cp:coreProperties>
</file>