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79C6C446" w:rsidR="00FB521F" w:rsidRPr="00FB521F" w:rsidRDefault="00E2317D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581421" w:rsidRPr="00581421">
        <w:rPr>
          <w:rFonts w:ascii="Times New Roman" w:hAnsi="Times New Roman" w:cs="Times New Roman"/>
          <w:u w:val="single"/>
          <w:lang w:eastAsia="en-US"/>
        </w:rPr>
        <w:t>Бехтеревского</w:t>
      </w:r>
      <w:proofErr w:type="spellEnd"/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 сельского поселения Елабужского муниципального района Республики Татарстан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42</TotalTime>
  <Pages>1</Pages>
  <Words>97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13</cp:revision>
  <dcterms:created xsi:type="dcterms:W3CDTF">2025-02-03T14:09:00Z</dcterms:created>
  <dcterms:modified xsi:type="dcterms:W3CDTF">2025-12-05T11:15:00Z</dcterms:modified>
</cp:coreProperties>
</file>