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351F6E" w:rsidRPr="00351F6E">
        <w:rPr>
          <w:rFonts w:ascii="Times New Roman" w:hAnsi="Times New Roman" w:cs="Times New Roman"/>
          <w:u w:val="single"/>
          <w:lang w:eastAsia="en-US"/>
        </w:rPr>
        <w:t>О внесении изменения в Правила землепользования и застройки муниципального образования «</w:t>
      </w:r>
      <w:proofErr w:type="spellStart"/>
      <w:r w:rsidR="00351F6E" w:rsidRPr="00351F6E">
        <w:rPr>
          <w:rFonts w:ascii="Times New Roman" w:hAnsi="Times New Roman" w:cs="Times New Roman"/>
          <w:u w:val="single"/>
          <w:lang w:eastAsia="en-US"/>
        </w:rPr>
        <w:t>Теньковское</w:t>
      </w:r>
      <w:proofErr w:type="spellEnd"/>
      <w:r w:rsidR="00351F6E" w:rsidRPr="00351F6E">
        <w:rPr>
          <w:rFonts w:ascii="Times New Roman" w:hAnsi="Times New Roman" w:cs="Times New Roman"/>
          <w:u w:val="single"/>
          <w:lang w:eastAsia="en-US"/>
        </w:rPr>
        <w:t xml:space="preserve"> сельское поселение» Камско-</w:t>
      </w:r>
      <w:proofErr w:type="spellStart"/>
      <w:r w:rsidR="00351F6E" w:rsidRPr="00351F6E">
        <w:rPr>
          <w:rFonts w:ascii="Times New Roman" w:hAnsi="Times New Roman" w:cs="Times New Roman"/>
          <w:u w:val="single"/>
          <w:lang w:eastAsia="en-US"/>
        </w:rPr>
        <w:t>Устьинского</w:t>
      </w:r>
      <w:proofErr w:type="spellEnd"/>
      <w:r w:rsidR="00351F6E" w:rsidRPr="00351F6E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Татарстан, утвержденные приказом Министерства строительства, архитектуры и жилищно-коммунального хозяйства Республики Татарстан от 18.02.2025 № 141/о</w:t>
      </w:r>
      <w:bookmarkStart w:id="0" w:name="_GoBack"/>
      <w:bookmarkEnd w:id="0"/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51F6E"/>
    <w:rsid w:val="00391EEE"/>
    <w:rsid w:val="00396925"/>
    <w:rsid w:val="0041171F"/>
    <w:rsid w:val="00414D76"/>
    <w:rsid w:val="00486CE3"/>
    <w:rsid w:val="004B2A13"/>
    <w:rsid w:val="004D44C3"/>
    <w:rsid w:val="0050783F"/>
    <w:rsid w:val="00511728"/>
    <w:rsid w:val="00533671"/>
    <w:rsid w:val="005C35C8"/>
    <w:rsid w:val="005E5519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90253C"/>
    <w:rsid w:val="009A5DA6"/>
    <w:rsid w:val="009B51C8"/>
    <w:rsid w:val="009E3C57"/>
    <w:rsid w:val="00A13368"/>
    <w:rsid w:val="00A9595A"/>
    <w:rsid w:val="00AC65B6"/>
    <w:rsid w:val="00AD4C62"/>
    <w:rsid w:val="00B129F9"/>
    <w:rsid w:val="00BE3753"/>
    <w:rsid w:val="00D7118C"/>
    <w:rsid w:val="00DA3B99"/>
    <w:rsid w:val="00E2317D"/>
    <w:rsid w:val="00E44485"/>
    <w:rsid w:val="00E6154D"/>
    <w:rsid w:val="00EA0B31"/>
    <w:rsid w:val="00F37ABB"/>
    <w:rsid w:val="00F67F14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</cp:lastModifiedBy>
  <cp:revision>2</cp:revision>
  <dcterms:created xsi:type="dcterms:W3CDTF">2025-12-25T05:06:00Z</dcterms:created>
  <dcterms:modified xsi:type="dcterms:W3CDTF">2025-12-25T05:06:00Z</dcterms:modified>
</cp:coreProperties>
</file>