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1326195B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CC7FD2">
        <w:rPr>
          <w:rFonts w:ascii="Times New Roman" w:hAnsi="Times New Roman" w:cs="Times New Roman"/>
          <w:u w:val="single"/>
          <w:lang w:eastAsia="en-US"/>
        </w:rPr>
        <w:t>Шалтинское</w:t>
      </w:r>
      <w:r w:rsidR="000A6D78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4130E6">
        <w:rPr>
          <w:rFonts w:ascii="Times New Roman" w:hAnsi="Times New Roman" w:cs="Times New Roman"/>
          <w:u w:val="single"/>
          <w:lang w:eastAsia="en-US"/>
        </w:rPr>
        <w:t>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408C"/>
    <w:rsid w:val="00094394"/>
    <w:rsid w:val="000A6D78"/>
    <w:rsid w:val="000B5FD3"/>
    <w:rsid w:val="000F134A"/>
    <w:rsid w:val="00166E6D"/>
    <w:rsid w:val="00191436"/>
    <w:rsid w:val="001A4ED9"/>
    <w:rsid w:val="001A5349"/>
    <w:rsid w:val="001C05ED"/>
    <w:rsid w:val="001C3659"/>
    <w:rsid w:val="00241127"/>
    <w:rsid w:val="00263576"/>
    <w:rsid w:val="00286247"/>
    <w:rsid w:val="00295463"/>
    <w:rsid w:val="002960D8"/>
    <w:rsid w:val="002C7349"/>
    <w:rsid w:val="003761DB"/>
    <w:rsid w:val="00391EEE"/>
    <w:rsid w:val="00396925"/>
    <w:rsid w:val="0041171F"/>
    <w:rsid w:val="004130E6"/>
    <w:rsid w:val="00414D76"/>
    <w:rsid w:val="00424328"/>
    <w:rsid w:val="004B2A13"/>
    <w:rsid w:val="004D14F4"/>
    <w:rsid w:val="004D44C3"/>
    <w:rsid w:val="004F34AF"/>
    <w:rsid w:val="00505EB3"/>
    <w:rsid w:val="00511728"/>
    <w:rsid w:val="00516E49"/>
    <w:rsid w:val="00533671"/>
    <w:rsid w:val="005B3820"/>
    <w:rsid w:val="005C35C8"/>
    <w:rsid w:val="005F2D29"/>
    <w:rsid w:val="00612903"/>
    <w:rsid w:val="00631B8E"/>
    <w:rsid w:val="006A537F"/>
    <w:rsid w:val="006C7226"/>
    <w:rsid w:val="006D6BAE"/>
    <w:rsid w:val="0071476D"/>
    <w:rsid w:val="00746988"/>
    <w:rsid w:val="007471B4"/>
    <w:rsid w:val="0075233B"/>
    <w:rsid w:val="0077466D"/>
    <w:rsid w:val="007D7D81"/>
    <w:rsid w:val="00852D66"/>
    <w:rsid w:val="00861381"/>
    <w:rsid w:val="00867EA5"/>
    <w:rsid w:val="00887BEC"/>
    <w:rsid w:val="008A04DA"/>
    <w:rsid w:val="0097727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232D4"/>
    <w:rsid w:val="00B84FF9"/>
    <w:rsid w:val="00BE3753"/>
    <w:rsid w:val="00C14ED9"/>
    <w:rsid w:val="00C16C29"/>
    <w:rsid w:val="00C652B8"/>
    <w:rsid w:val="00CC7FD2"/>
    <w:rsid w:val="00D06F85"/>
    <w:rsid w:val="00D7118C"/>
    <w:rsid w:val="00DA3B99"/>
    <w:rsid w:val="00DA5007"/>
    <w:rsid w:val="00DA7FB3"/>
    <w:rsid w:val="00DE39EF"/>
    <w:rsid w:val="00E2317D"/>
    <w:rsid w:val="00E44485"/>
    <w:rsid w:val="00EA0B31"/>
    <w:rsid w:val="00F11B35"/>
    <w:rsid w:val="00F37ABB"/>
    <w:rsid w:val="00F735CE"/>
    <w:rsid w:val="00FB521F"/>
    <w:rsid w:val="00FB6364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40</cp:revision>
  <dcterms:created xsi:type="dcterms:W3CDTF">2024-10-29T07:37:00Z</dcterms:created>
  <dcterms:modified xsi:type="dcterms:W3CDTF">2025-12-23T05:43:00Z</dcterms:modified>
</cp:coreProperties>
</file>