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2E3E0AD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75233B">
        <w:rPr>
          <w:rFonts w:ascii="Times New Roman" w:hAnsi="Times New Roman" w:cs="Times New Roman"/>
          <w:u w:val="single"/>
          <w:lang w:eastAsia="en-US"/>
        </w:rPr>
        <w:t>местных нормативов градостроительного проектирования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</w:t>
      </w:r>
      <w:r w:rsidR="00424328">
        <w:rPr>
          <w:rFonts w:ascii="Times New Roman" w:hAnsi="Times New Roman" w:cs="Times New Roman"/>
          <w:u w:val="single"/>
          <w:lang w:eastAsia="en-US"/>
        </w:rPr>
        <w:t>Тумбарлинское</w:t>
      </w:r>
      <w:r w:rsidR="000A6D78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4130E6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» </w:t>
      </w:r>
      <w:r w:rsidR="0075233B">
        <w:rPr>
          <w:rFonts w:ascii="Times New Roman" w:hAnsi="Times New Roman" w:cs="Times New Roman"/>
          <w:u w:val="single"/>
          <w:lang w:eastAsia="en-US"/>
        </w:rPr>
        <w:t>Бавлинского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408C"/>
    <w:rsid w:val="00094394"/>
    <w:rsid w:val="000A6D78"/>
    <w:rsid w:val="000B5FD3"/>
    <w:rsid w:val="000F134A"/>
    <w:rsid w:val="00166E6D"/>
    <w:rsid w:val="00191436"/>
    <w:rsid w:val="001A4ED9"/>
    <w:rsid w:val="001A5349"/>
    <w:rsid w:val="001C05ED"/>
    <w:rsid w:val="001C3659"/>
    <w:rsid w:val="00241127"/>
    <w:rsid w:val="00263576"/>
    <w:rsid w:val="00295463"/>
    <w:rsid w:val="002960D8"/>
    <w:rsid w:val="002C7349"/>
    <w:rsid w:val="003761DB"/>
    <w:rsid w:val="00391EEE"/>
    <w:rsid w:val="00396925"/>
    <w:rsid w:val="0041171F"/>
    <w:rsid w:val="004130E6"/>
    <w:rsid w:val="00414D76"/>
    <w:rsid w:val="00424328"/>
    <w:rsid w:val="004B2A13"/>
    <w:rsid w:val="004D14F4"/>
    <w:rsid w:val="004D44C3"/>
    <w:rsid w:val="004F34AF"/>
    <w:rsid w:val="00505EB3"/>
    <w:rsid w:val="00511728"/>
    <w:rsid w:val="00516E49"/>
    <w:rsid w:val="00533671"/>
    <w:rsid w:val="005B3820"/>
    <w:rsid w:val="005C35C8"/>
    <w:rsid w:val="005F2D29"/>
    <w:rsid w:val="00612903"/>
    <w:rsid w:val="00631B8E"/>
    <w:rsid w:val="006A537F"/>
    <w:rsid w:val="006C7226"/>
    <w:rsid w:val="006D6BAE"/>
    <w:rsid w:val="0071476D"/>
    <w:rsid w:val="00746988"/>
    <w:rsid w:val="007471B4"/>
    <w:rsid w:val="0075233B"/>
    <w:rsid w:val="0077466D"/>
    <w:rsid w:val="007D7D81"/>
    <w:rsid w:val="00861381"/>
    <w:rsid w:val="00867EA5"/>
    <w:rsid w:val="00887BEC"/>
    <w:rsid w:val="008A04DA"/>
    <w:rsid w:val="0097727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232D4"/>
    <w:rsid w:val="00B84FF9"/>
    <w:rsid w:val="00BE3753"/>
    <w:rsid w:val="00C14ED9"/>
    <w:rsid w:val="00C16C29"/>
    <w:rsid w:val="00C652B8"/>
    <w:rsid w:val="00D06F85"/>
    <w:rsid w:val="00D7118C"/>
    <w:rsid w:val="00DA3B99"/>
    <w:rsid w:val="00DA5007"/>
    <w:rsid w:val="00DA7FB3"/>
    <w:rsid w:val="00DE39EF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36</cp:revision>
  <dcterms:created xsi:type="dcterms:W3CDTF">2024-10-29T07:37:00Z</dcterms:created>
  <dcterms:modified xsi:type="dcterms:W3CDTF">2025-12-23T05:41:00Z</dcterms:modified>
</cp:coreProperties>
</file>