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3D3C9509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3761DB">
        <w:rPr>
          <w:rFonts w:ascii="Times New Roman" w:hAnsi="Times New Roman" w:cs="Times New Roman"/>
          <w:u w:val="single"/>
          <w:lang w:eastAsia="en-US"/>
        </w:rPr>
        <w:t>Татарско-Кандызское</w:t>
      </w:r>
      <w:r w:rsidR="000A6D78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4130E6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408C"/>
    <w:rsid w:val="00094394"/>
    <w:rsid w:val="000A6D78"/>
    <w:rsid w:val="000B5FD3"/>
    <w:rsid w:val="000F134A"/>
    <w:rsid w:val="00166E6D"/>
    <w:rsid w:val="00191436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761DB"/>
    <w:rsid w:val="00391EEE"/>
    <w:rsid w:val="00396925"/>
    <w:rsid w:val="0041171F"/>
    <w:rsid w:val="004130E6"/>
    <w:rsid w:val="00414D76"/>
    <w:rsid w:val="004B2A13"/>
    <w:rsid w:val="004D14F4"/>
    <w:rsid w:val="004D44C3"/>
    <w:rsid w:val="004F34AF"/>
    <w:rsid w:val="00505EB3"/>
    <w:rsid w:val="00511728"/>
    <w:rsid w:val="00516E49"/>
    <w:rsid w:val="00533671"/>
    <w:rsid w:val="005B3820"/>
    <w:rsid w:val="005C35C8"/>
    <w:rsid w:val="005F2D29"/>
    <w:rsid w:val="00612903"/>
    <w:rsid w:val="00631B8E"/>
    <w:rsid w:val="006A537F"/>
    <w:rsid w:val="006C7226"/>
    <w:rsid w:val="006D6BAE"/>
    <w:rsid w:val="0071476D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232D4"/>
    <w:rsid w:val="00B84F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DE39EF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34</cp:revision>
  <dcterms:created xsi:type="dcterms:W3CDTF">2024-10-29T07:37:00Z</dcterms:created>
  <dcterms:modified xsi:type="dcterms:W3CDTF">2025-12-23T05:40:00Z</dcterms:modified>
</cp:coreProperties>
</file>