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6FF569B7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75233B">
        <w:rPr>
          <w:rFonts w:ascii="Times New Roman" w:hAnsi="Times New Roman" w:cs="Times New Roman"/>
          <w:u w:val="single"/>
          <w:lang w:eastAsia="en-US"/>
        </w:rPr>
        <w:t>местных нормативов градостроительного проектирования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образования «</w:t>
      </w:r>
      <w:r w:rsidR="000F134A">
        <w:rPr>
          <w:rFonts w:ascii="Times New Roman" w:hAnsi="Times New Roman" w:cs="Times New Roman"/>
          <w:u w:val="single"/>
          <w:lang w:eastAsia="en-US"/>
        </w:rPr>
        <w:t>Салиховское</w:t>
      </w:r>
      <w:r w:rsidR="000A6D78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4130E6">
        <w:rPr>
          <w:rFonts w:ascii="Times New Roman" w:hAnsi="Times New Roman" w:cs="Times New Roman"/>
          <w:u w:val="single"/>
          <w:lang w:eastAsia="en-US"/>
        </w:rPr>
        <w:t>сельское поселение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» </w:t>
      </w:r>
      <w:r w:rsidR="0075233B">
        <w:rPr>
          <w:rFonts w:ascii="Times New Roman" w:hAnsi="Times New Roman" w:cs="Times New Roman"/>
          <w:u w:val="single"/>
          <w:lang w:eastAsia="en-US"/>
        </w:rPr>
        <w:t>Бавлинского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5F6EC3C8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5408C"/>
    <w:rsid w:val="00094394"/>
    <w:rsid w:val="000A6D78"/>
    <w:rsid w:val="000B5FD3"/>
    <w:rsid w:val="000F134A"/>
    <w:rsid w:val="00166E6D"/>
    <w:rsid w:val="00191436"/>
    <w:rsid w:val="001A4ED9"/>
    <w:rsid w:val="001A5349"/>
    <w:rsid w:val="001C05ED"/>
    <w:rsid w:val="001C3659"/>
    <w:rsid w:val="00241127"/>
    <w:rsid w:val="00263576"/>
    <w:rsid w:val="00295463"/>
    <w:rsid w:val="002960D8"/>
    <w:rsid w:val="002C7349"/>
    <w:rsid w:val="00391EEE"/>
    <w:rsid w:val="00396925"/>
    <w:rsid w:val="0041171F"/>
    <w:rsid w:val="004130E6"/>
    <w:rsid w:val="00414D76"/>
    <w:rsid w:val="004B2A13"/>
    <w:rsid w:val="004D14F4"/>
    <w:rsid w:val="004D44C3"/>
    <w:rsid w:val="004F34AF"/>
    <w:rsid w:val="00505EB3"/>
    <w:rsid w:val="00511728"/>
    <w:rsid w:val="00516E49"/>
    <w:rsid w:val="00533671"/>
    <w:rsid w:val="005B3820"/>
    <w:rsid w:val="005C35C8"/>
    <w:rsid w:val="00612903"/>
    <w:rsid w:val="00631B8E"/>
    <w:rsid w:val="006A537F"/>
    <w:rsid w:val="006C7226"/>
    <w:rsid w:val="006D6BAE"/>
    <w:rsid w:val="0071476D"/>
    <w:rsid w:val="00746988"/>
    <w:rsid w:val="007471B4"/>
    <w:rsid w:val="0075233B"/>
    <w:rsid w:val="0077466D"/>
    <w:rsid w:val="007D7D81"/>
    <w:rsid w:val="00861381"/>
    <w:rsid w:val="00867EA5"/>
    <w:rsid w:val="00887BEC"/>
    <w:rsid w:val="008A04DA"/>
    <w:rsid w:val="009A5DA6"/>
    <w:rsid w:val="009B51C8"/>
    <w:rsid w:val="009E3C57"/>
    <w:rsid w:val="00A13368"/>
    <w:rsid w:val="00A90DF6"/>
    <w:rsid w:val="00A9595A"/>
    <w:rsid w:val="00AB0E4A"/>
    <w:rsid w:val="00AC65B6"/>
    <w:rsid w:val="00AD4C62"/>
    <w:rsid w:val="00B129F9"/>
    <w:rsid w:val="00B232D4"/>
    <w:rsid w:val="00B84FF9"/>
    <w:rsid w:val="00BE3753"/>
    <w:rsid w:val="00C14ED9"/>
    <w:rsid w:val="00C16C29"/>
    <w:rsid w:val="00C652B8"/>
    <w:rsid w:val="00D06F85"/>
    <w:rsid w:val="00D7118C"/>
    <w:rsid w:val="00DA3B99"/>
    <w:rsid w:val="00DA5007"/>
    <w:rsid w:val="00DA7FB3"/>
    <w:rsid w:val="00DE39EF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6</cp:lastModifiedBy>
  <cp:revision>32</cp:revision>
  <dcterms:created xsi:type="dcterms:W3CDTF">2024-10-29T07:37:00Z</dcterms:created>
  <dcterms:modified xsi:type="dcterms:W3CDTF">2025-12-23T05:39:00Z</dcterms:modified>
</cp:coreProperties>
</file>