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348807E6" w:rsidR="00E2317D" w:rsidRPr="00E2317D" w:rsidRDefault="00FB521F" w:rsidP="007C3698">
      <w:pPr>
        <w:tabs>
          <w:tab w:val="left" w:pos="6237"/>
        </w:tabs>
        <w:ind w:right="-78"/>
        <w:rPr>
          <w:rFonts w:ascii="Courier New" w:hAnsi="Courier New" w:cs="Courier New"/>
          <w:sz w:val="20"/>
          <w:szCs w:val="20"/>
          <w:lang w:eastAsia="en-US"/>
        </w:rPr>
      </w:pPr>
      <w:r w:rsidRPr="00D0287A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0287A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7C369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C3698" w:rsidRPr="007C3698">
        <w:rPr>
          <w:u w:val="single"/>
        </w:rPr>
        <w:t>«Об утверждении проекта планировки территории и проекта межевания территории в составе проекта планировки территории, предусматривающего размещение линейных объектов: «</w:t>
      </w:r>
      <w:proofErr w:type="spellStart"/>
      <w:r w:rsidR="007C3698" w:rsidRPr="007C3698">
        <w:rPr>
          <w:u w:val="single"/>
        </w:rPr>
        <w:t>Елгинское</w:t>
      </w:r>
      <w:proofErr w:type="spellEnd"/>
      <w:r w:rsidR="007C3698" w:rsidRPr="007C3698">
        <w:rPr>
          <w:u w:val="single"/>
        </w:rPr>
        <w:t xml:space="preserve"> месторождение. Обустройство куста скважин № 955», «</w:t>
      </w:r>
      <w:proofErr w:type="spellStart"/>
      <w:r w:rsidR="007C3698" w:rsidRPr="007C3698">
        <w:rPr>
          <w:u w:val="single"/>
        </w:rPr>
        <w:t>Елгинское</w:t>
      </w:r>
      <w:proofErr w:type="spellEnd"/>
      <w:r w:rsidR="007C3698" w:rsidRPr="007C3698">
        <w:rPr>
          <w:u w:val="single"/>
        </w:rPr>
        <w:t xml:space="preserve"> месторождение. Обустройство куста скважин № 956» на территории Верхне-</w:t>
      </w:r>
      <w:proofErr w:type="spellStart"/>
      <w:r w:rsidR="007C3698" w:rsidRPr="007C3698">
        <w:rPr>
          <w:u w:val="single"/>
        </w:rPr>
        <w:t>Чершилинского</w:t>
      </w:r>
      <w:proofErr w:type="spellEnd"/>
      <w:r w:rsidR="007C3698" w:rsidRPr="007C3698">
        <w:rPr>
          <w:u w:val="single"/>
        </w:rPr>
        <w:t xml:space="preserve">, </w:t>
      </w:r>
      <w:proofErr w:type="spellStart"/>
      <w:r w:rsidR="007C3698" w:rsidRPr="007C3698">
        <w:rPr>
          <w:u w:val="single"/>
        </w:rPr>
        <w:t>Лякинского</w:t>
      </w:r>
      <w:proofErr w:type="spellEnd"/>
      <w:r w:rsidR="007C3698" w:rsidRPr="007C3698">
        <w:rPr>
          <w:u w:val="single"/>
        </w:rPr>
        <w:t xml:space="preserve"> сельских поселений </w:t>
      </w:r>
      <w:proofErr w:type="spellStart"/>
      <w:r w:rsidR="007C3698" w:rsidRPr="007C3698">
        <w:rPr>
          <w:u w:val="single"/>
        </w:rPr>
        <w:t>Сармановского</w:t>
      </w:r>
      <w:proofErr w:type="spellEnd"/>
      <w:r w:rsidR="007C3698" w:rsidRPr="007C3698">
        <w:rPr>
          <w:u w:val="single"/>
        </w:rPr>
        <w:t xml:space="preserve"> муниципального района Республики Татарстан»</w:t>
      </w:r>
      <w:r w:rsidR="007C3698">
        <w:rPr>
          <w:rFonts w:ascii="Times New Roman" w:hAnsi="Times New Roman" w:cs="Times New Roman"/>
          <w:u w:val="single"/>
          <w:lang w:eastAsia="en-US"/>
        </w:rPr>
        <w:t>.</w:t>
      </w:r>
      <w:r w:rsidRPr="00D0287A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31732C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52A25" w14:paraId="7FAD97D9" w14:textId="77777777" w:rsidTr="00BD2566">
        <w:tc>
          <w:tcPr>
            <w:tcW w:w="4820" w:type="dxa"/>
          </w:tcPr>
          <w:p w14:paraId="2A3CF5C7" w14:textId="77777777" w:rsidR="00352A25" w:rsidRDefault="00352A25" w:rsidP="00BD2566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0DAB4F1" w14:textId="77777777" w:rsidR="00352A25" w:rsidRPr="00B75664" w:rsidRDefault="00352A25">
      <w:pPr>
        <w:rPr>
          <w:lang w:val="en-US"/>
        </w:rPr>
      </w:pPr>
      <w:bookmarkStart w:id="0" w:name="_GoBack"/>
      <w:bookmarkEnd w:id="0"/>
    </w:p>
    <w:sectPr w:rsidR="00352A25" w:rsidRPr="00B7566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7F93"/>
    <w:rsid w:val="001A4ED9"/>
    <w:rsid w:val="001A5349"/>
    <w:rsid w:val="001C05ED"/>
    <w:rsid w:val="001C3659"/>
    <w:rsid w:val="001E442C"/>
    <w:rsid w:val="002960D8"/>
    <w:rsid w:val="002C7349"/>
    <w:rsid w:val="0031732C"/>
    <w:rsid w:val="00352A25"/>
    <w:rsid w:val="0036729D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3A82"/>
    <w:rsid w:val="00746988"/>
    <w:rsid w:val="007471B4"/>
    <w:rsid w:val="0077466D"/>
    <w:rsid w:val="007C3698"/>
    <w:rsid w:val="007D7D81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74E7A"/>
    <w:rsid w:val="00B75664"/>
    <w:rsid w:val="00BE3753"/>
    <w:rsid w:val="00D0287A"/>
    <w:rsid w:val="00D7118C"/>
    <w:rsid w:val="00DA3B99"/>
    <w:rsid w:val="00DD5834"/>
    <w:rsid w:val="00E2317D"/>
    <w:rsid w:val="00E44485"/>
    <w:rsid w:val="00EA0B31"/>
    <w:rsid w:val="00EE7F76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352A2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4</cp:revision>
  <dcterms:created xsi:type="dcterms:W3CDTF">2025-11-19T11:38:00Z</dcterms:created>
  <dcterms:modified xsi:type="dcterms:W3CDTF">2025-11-27T11:36:00Z</dcterms:modified>
</cp:coreProperties>
</file>