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6FA24626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7D83">
        <w:rPr>
          <w:rFonts w:ascii="Times New Roman" w:hAnsi="Times New Roman" w:cs="Times New Roman"/>
          <w:u w:val="single"/>
          <w:lang w:eastAsia="en-US"/>
        </w:rPr>
        <w:t>«</w:t>
      </w:r>
      <w:r w:rsidR="00B049BB">
        <w:rPr>
          <w:rFonts w:ascii="Times New Roman" w:eastAsia="Calibri" w:hAnsi="Times New Roman" w:cs="Times New Roman"/>
        </w:rPr>
        <w:t xml:space="preserve">О внесении изменений в схему территориального планирования </w:t>
      </w:r>
      <w:r w:rsidR="00593D8C">
        <w:rPr>
          <w:rFonts w:ascii="Times New Roman" w:eastAsia="Calibri" w:hAnsi="Times New Roman" w:cs="Times New Roman"/>
        </w:rPr>
        <w:t>Азнакаевского</w:t>
      </w:r>
      <w:r w:rsidR="00B049BB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  <w:r w:rsidR="00507D83" w:rsidRPr="00507D83">
        <w:rPr>
          <w:rFonts w:ascii="Times New Roman" w:eastAsia="Calibri" w:hAnsi="Times New Roman" w:cs="Times New Roman"/>
          <w:bCs/>
        </w:rPr>
        <w:t>»</w:t>
      </w:r>
      <w:r w:rsidR="00B049BB">
        <w:rPr>
          <w:rFonts w:ascii="Times New Roman" w:eastAsia="Calibri" w:hAnsi="Times New Roman" w:cs="Times New Roman"/>
          <w:bCs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E2515"/>
    <w:rsid w:val="001A4ED9"/>
    <w:rsid w:val="001A5349"/>
    <w:rsid w:val="001C05ED"/>
    <w:rsid w:val="001C3659"/>
    <w:rsid w:val="001E0173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93D8C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049BB"/>
    <w:rsid w:val="00B129F9"/>
    <w:rsid w:val="00B4231C"/>
    <w:rsid w:val="00BE3753"/>
    <w:rsid w:val="00C14ED9"/>
    <w:rsid w:val="00C16C29"/>
    <w:rsid w:val="00CC0ABA"/>
    <w:rsid w:val="00CD06B3"/>
    <w:rsid w:val="00D21640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18</cp:revision>
  <dcterms:created xsi:type="dcterms:W3CDTF">2024-10-29T07:37:00Z</dcterms:created>
  <dcterms:modified xsi:type="dcterms:W3CDTF">2025-11-10T04:59:00Z</dcterms:modified>
</cp:coreProperties>
</file>