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322F76AB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>«</w:t>
      </w:r>
      <w:r w:rsidR="0062543D">
        <w:rPr>
          <w:rFonts w:ascii="Times New Roman" w:hAnsi="Times New Roman" w:cs="Times New Roman"/>
          <w:u w:val="single"/>
          <w:lang w:eastAsia="en-US"/>
        </w:rPr>
        <w:t xml:space="preserve">О внесении изменений в Схему территориального планирования </w:t>
      </w:r>
      <w:r w:rsidR="00BA0DE4">
        <w:rPr>
          <w:rFonts w:ascii="Times New Roman" w:hAnsi="Times New Roman" w:cs="Times New Roman"/>
          <w:u w:val="single"/>
          <w:lang w:eastAsia="en-US"/>
        </w:rPr>
        <w:t>Арского</w:t>
      </w:r>
      <w:r w:rsidR="0062543D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Татарстан, утвержденную решением </w:t>
      </w:r>
      <w:r w:rsidR="00BA0DE4" w:rsidRPr="00BA0DE4">
        <w:rPr>
          <w:rFonts w:ascii="Times New Roman" w:hAnsi="Times New Roman" w:cs="Times New Roman"/>
          <w:u w:val="single"/>
          <w:lang w:eastAsia="en-US"/>
        </w:rPr>
        <w:t>Арского районного Совета Республики Татарстан от 14.02.2012 № 178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>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</w:t>
      </w:r>
      <w:bookmarkStart w:id="0" w:name="_GoBack"/>
      <w:bookmarkEnd w:id="0"/>
      <w:r w:rsidRPr="00E2317D">
        <w:rPr>
          <w:rFonts w:ascii="Courier New" w:hAnsi="Courier New" w:cs="Courier New"/>
          <w:sz w:val="20"/>
          <w:szCs w:val="20"/>
          <w:lang w:eastAsia="en-US"/>
        </w:rPr>
        <w:t>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66263"/>
    <w:rsid w:val="00094394"/>
    <w:rsid w:val="000B5FD3"/>
    <w:rsid w:val="000F19FD"/>
    <w:rsid w:val="001A4ED9"/>
    <w:rsid w:val="001A5349"/>
    <w:rsid w:val="001C05ED"/>
    <w:rsid w:val="001C3659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52388"/>
    <w:rsid w:val="005C35C8"/>
    <w:rsid w:val="0062543D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893C5A"/>
    <w:rsid w:val="008F5947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AE40AD"/>
    <w:rsid w:val="00B129F9"/>
    <w:rsid w:val="00BA0DE4"/>
    <w:rsid w:val="00BE3753"/>
    <w:rsid w:val="00C01798"/>
    <w:rsid w:val="00C355E3"/>
    <w:rsid w:val="00C416CA"/>
    <w:rsid w:val="00CE2C3A"/>
    <w:rsid w:val="00D7118C"/>
    <w:rsid w:val="00DA3B99"/>
    <w:rsid w:val="00DC2FC7"/>
    <w:rsid w:val="00E04842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минстрой-3</cp:lastModifiedBy>
  <cp:revision>4</cp:revision>
  <dcterms:created xsi:type="dcterms:W3CDTF">2025-09-22T10:54:00Z</dcterms:created>
  <dcterms:modified xsi:type="dcterms:W3CDTF">2025-10-14T05:15:00Z</dcterms:modified>
</cp:coreProperties>
</file>