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5DB76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14:paraId="1FC128DE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14:paraId="50498ECF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14:paraId="30F883F3" w14:textId="77777777"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14:paraId="48EAD892" w14:textId="4D477085"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8F5947" w:rsidRPr="008F5947">
        <w:rPr>
          <w:rFonts w:ascii="Times New Roman" w:hAnsi="Times New Roman" w:cs="Times New Roman"/>
          <w:u w:val="single"/>
          <w:lang w:eastAsia="en-US"/>
        </w:rPr>
        <w:t>«</w:t>
      </w:r>
      <w:r w:rsidR="005F57F1" w:rsidRPr="005F57F1">
        <w:rPr>
          <w:rFonts w:ascii="Times New Roman" w:hAnsi="Times New Roman" w:cs="Times New Roman"/>
          <w:u w:val="single"/>
          <w:lang w:eastAsia="en-US"/>
        </w:rPr>
        <w:t>Приказ об утверждении генерального плана муниципального образования «</w:t>
      </w:r>
      <w:proofErr w:type="spellStart"/>
      <w:r w:rsidR="005F57F1" w:rsidRPr="005F57F1">
        <w:rPr>
          <w:rFonts w:ascii="Times New Roman" w:hAnsi="Times New Roman" w:cs="Times New Roman"/>
          <w:u w:val="single"/>
          <w:lang w:eastAsia="en-US"/>
        </w:rPr>
        <w:t>Сокуровское</w:t>
      </w:r>
      <w:proofErr w:type="spellEnd"/>
      <w:r w:rsidR="005F57F1" w:rsidRPr="005F57F1">
        <w:rPr>
          <w:rFonts w:ascii="Times New Roman" w:hAnsi="Times New Roman" w:cs="Times New Roman"/>
          <w:u w:val="single"/>
          <w:lang w:eastAsia="en-US"/>
        </w:rPr>
        <w:t xml:space="preserve"> сельское поселение» Лаишевского муниципального района Республики Татарстан</w:t>
      </w:r>
      <w:bookmarkStart w:id="0" w:name="_GoBack"/>
      <w:bookmarkEnd w:id="0"/>
      <w:r w:rsidR="008F5947" w:rsidRPr="008F5947">
        <w:rPr>
          <w:rFonts w:ascii="Times New Roman" w:hAnsi="Times New Roman" w:cs="Times New Roman"/>
          <w:u w:val="single"/>
          <w:lang w:eastAsia="en-US"/>
        </w:rPr>
        <w:t>»</w:t>
      </w:r>
    </w:p>
    <w:p w14:paraId="748323F7" w14:textId="77777777"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14:paraId="6607AD25" w14:textId="77777777"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 w14:paraId="07A08985" w14:textId="77777777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F8A4C5E" w14:textId="77777777"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 w14:paraId="5A1BA735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5EDA" w14:textId="77777777"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14:paraId="05EB9921" w14:textId="77777777"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48DA" w14:textId="77777777"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14:paraId="4E1DA012" w14:textId="77777777"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BA50" w14:textId="77777777" w:rsidR="00094394" w:rsidRPr="002C7349" w:rsidRDefault="00094394">
            <w:pPr>
              <w:pStyle w:val="a5"/>
              <w:jc w:val="center"/>
            </w:pPr>
            <w:r w:rsidRPr="002C7349">
              <w:t xml:space="preserve">Выявленный </w:t>
            </w:r>
            <w:proofErr w:type="spellStart"/>
            <w:r w:rsidRPr="002C7349">
              <w:t>коррупциогенный</w:t>
            </w:r>
            <w:proofErr w:type="spellEnd"/>
            <w:r w:rsidRPr="002C7349"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027EDB" w14:textId="77777777"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14:paraId="5BC971B2" w14:textId="77777777"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 w14:paraId="6CF2FBD2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8B85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6367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4A73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DE40F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 w14:paraId="104EAE5D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A877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BCC4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7562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4403B3" w14:textId="77777777" w:rsidR="00094394" w:rsidRPr="002C7349" w:rsidRDefault="00094394">
            <w:pPr>
              <w:pStyle w:val="a5"/>
            </w:pPr>
          </w:p>
        </w:tc>
      </w:tr>
      <w:tr w:rsidR="00094394" w:rsidRPr="002C7349" w14:paraId="225D4F62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F270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858F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94BE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F1609" w14:textId="77777777" w:rsidR="00094394" w:rsidRPr="002C7349" w:rsidRDefault="00094394">
            <w:pPr>
              <w:pStyle w:val="a5"/>
            </w:pPr>
          </w:p>
        </w:tc>
      </w:tr>
      <w:tr w:rsidR="00E2317D" w:rsidRPr="002C7349" w14:paraId="3D260D1B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1CAB" w14:textId="77777777"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47C38E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1E1DB5C5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9B93" w14:textId="77777777"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4A3D47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20AD55CD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0C66" w14:textId="77777777"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F89FB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7FF1DD77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575D" w14:textId="77777777"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4165F8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14:paraId="7CCA2087" w14:textId="77777777" w:rsidR="00094394" w:rsidRDefault="00094394"/>
    <w:p w14:paraId="714ED672" w14:textId="77777777"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707B8"/>
    <w:rsid w:val="002960D8"/>
    <w:rsid w:val="002C7349"/>
    <w:rsid w:val="00391EEE"/>
    <w:rsid w:val="00396925"/>
    <w:rsid w:val="0041171F"/>
    <w:rsid w:val="00414D76"/>
    <w:rsid w:val="004B2A13"/>
    <w:rsid w:val="004D44C3"/>
    <w:rsid w:val="004F67DD"/>
    <w:rsid w:val="00511728"/>
    <w:rsid w:val="00533671"/>
    <w:rsid w:val="005C35C8"/>
    <w:rsid w:val="005F57F1"/>
    <w:rsid w:val="006A537F"/>
    <w:rsid w:val="006C7226"/>
    <w:rsid w:val="006D6BAE"/>
    <w:rsid w:val="00746988"/>
    <w:rsid w:val="007471B4"/>
    <w:rsid w:val="0077466D"/>
    <w:rsid w:val="00861381"/>
    <w:rsid w:val="00867EA5"/>
    <w:rsid w:val="00887BEC"/>
    <w:rsid w:val="00893C5A"/>
    <w:rsid w:val="008F5947"/>
    <w:rsid w:val="009A5DA6"/>
    <w:rsid w:val="009B06BE"/>
    <w:rsid w:val="009B51C8"/>
    <w:rsid w:val="009E3C57"/>
    <w:rsid w:val="00A0089B"/>
    <w:rsid w:val="00A13368"/>
    <w:rsid w:val="00A9595A"/>
    <w:rsid w:val="00AC65B6"/>
    <w:rsid w:val="00AD4C62"/>
    <w:rsid w:val="00B129F9"/>
    <w:rsid w:val="00BE3753"/>
    <w:rsid w:val="00CE2C3A"/>
    <w:rsid w:val="00D7118C"/>
    <w:rsid w:val="00DA3B99"/>
    <w:rsid w:val="00DC2FC7"/>
    <w:rsid w:val="00E04842"/>
    <w:rsid w:val="00E2317D"/>
    <w:rsid w:val="00E44485"/>
    <w:rsid w:val="00EA0B31"/>
    <w:rsid w:val="00F101BB"/>
    <w:rsid w:val="00F37ABB"/>
    <w:rsid w:val="00F735CE"/>
    <w:rsid w:val="00FB06D2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059B48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Алсу Юсупова</cp:lastModifiedBy>
  <cp:revision>2</cp:revision>
  <dcterms:created xsi:type="dcterms:W3CDTF">2025-09-30T11:48:00Z</dcterms:created>
  <dcterms:modified xsi:type="dcterms:W3CDTF">2025-09-30T11:48:00Z</dcterms:modified>
</cp:coreProperties>
</file>