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58B64450" w:rsidR="00FB521F" w:rsidRPr="00CF6E2E" w:rsidRDefault="00FB521F" w:rsidP="002A4D3F">
      <w:pPr>
        <w:tabs>
          <w:tab w:val="left" w:pos="4562"/>
          <w:tab w:val="left" w:pos="6237"/>
        </w:tabs>
        <w:ind w:right="-115"/>
        <w:rPr>
          <w:rFonts w:ascii="Times New Roman" w:eastAsia="Calibri" w:hAnsi="Times New Roman" w:cs="Times New Roman"/>
          <w:u w:val="single"/>
        </w:rPr>
      </w:pPr>
      <w:r w:rsidRPr="004E4F93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 w:rsidRPr="004E4F93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Pr="004E4F93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1D12BD">
        <w:rPr>
          <w:rFonts w:ascii="Times New Roman" w:hAnsi="Times New Roman" w:cs="Times New Roman"/>
          <w:u w:val="single"/>
          <w:lang w:eastAsia="en-US"/>
        </w:rPr>
        <w:t>«</w:t>
      </w:r>
      <w:r w:rsidR="002A4D3F" w:rsidRPr="001D12BD">
        <w:rPr>
          <w:rFonts w:ascii="Times New Roman" w:eastAsia="Calibri" w:hAnsi="Times New Roman" w:cs="Times New Roman"/>
          <w:u w:val="single"/>
        </w:rPr>
        <w:t xml:space="preserve">Об утверждении </w:t>
      </w:r>
      <w:r w:rsidR="00BD25E6" w:rsidRPr="001D12BD">
        <w:rPr>
          <w:rFonts w:ascii="Times New Roman" w:eastAsia="Calibri" w:hAnsi="Times New Roman" w:cs="Times New Roman"/>
          <w:u w:val="single"/>
        </w:rPr>
        <w:t>проекта межевания территории, предусматривающего размещение одного или нескольких линейных объектов «Строительство, реконструкция и эксплуатация линейных объектов</w:t>
      </w:r>
      <w:r w:rsidR="002A4D3F" w:rsidRPr="001D12BD">
        <w:rPr>
          <w:rFonts w:ascii="Times New Roman" w:eastAsia="Calibri" w:hAnsi="Times New Roman" w:cs="Times New Roman"/>
          <w:u w:val="single"/>
        </w:rPr>
        <w:t>»</w:t>
      </w:r>
      <w:r w:rsidR="00BD25E6" w:rsidRPr="001D12BD">
        <w:rPr>
          <w:rFonts w:ascii="Times New Roman" w:eastAsia="Calibri" w:hAnsi="Times New Roman" w:cs="Times New Roman"/>
          <w:u w:val="single"/>
        </w:rPr>
        <w:t>, расположенных по адресу: Республика Татарстан, А</w:t>
      </w:r>
      <w:r w:rsidR="001D12BD" w:rsidRPr="001D12BD">
        <w:rPr>
          <w:rFonts w:ascii="Times New Roman" w:eastAsia="Calibri" w:hAnsi="Times New Roman" w:cs="Times New Roman"/>
          <w:u w:val="single"/>
        </w:rPr>
        <w:t>льметьевский</w:t>
      </w:r>
      <w:r w:rsidR="00BD25E6" w:rsidRPr="001D12BD">
        <w:rPr>
          <w:rFonts w:ascii="Times New Roman" w:eastAsia="Calibri" w:hAnsi="Times New Roman" w:cs="Times New Roman"/>
          <w:u w:val="single"/>
        </w:rPr>
        <w:t xml:space="preserve"> район</w:t>
      </w:r>
      <w:r w:rsidR="00BD25E6" w:rsidRPr="006C2896">
        <w:rPr>
          <w:rFonts w:ascii="Times New Roman" w:eastAsia="Calibri" w:hAnsi="Times New Roman" w:cs="Times New Roman"/>
          <w:u w:val="single"/>
        </w:rPr>
        <w:t xml:space="preserve">, </w:t>
      </w:r>
      <w:r w:rsidR="006C2896" w:rsidRPr="006C2896">
        <w:rPr>
          <w:rFonts w:ascii="Times New Roman" w:eastAsia="Calibri" w:hAnsi="Times New Roman" w:cs="Times New Roman"/>
          <w:u w:val="single"/>
        </w:rPr>
        <w:t>Ямашинское</w:t>
      </w:r>
      <w:r w:rsidR="00BD25E6" w:rsidRPr="006C2896">
        <w:rPr>
          <w:rFonts w:ascii="Times New Roman" w:eastAsia="Calibri" w:hAnsi="Times New Roman" w:cs="Times New Roman"/>
          <w:u w:val="single"/>
        </w:rPr>
        <w:t xml:space="preserve"> сельское поселение, в границах ГКУ «</w:t>
      </w:r>
      <w:r w:rsidR="006C2896" w:rsidRPr="006C2896">
        <w:rPr>
          <w:rFonts w:ascii="Times New Roman" w:eastAsia="Calibri" w:hAnsi="Times New Roman" w:cs="Times New Roman"/>
          <w:u w:val="single"/>
        </w:rPr>
        <w:t>Заинское</w:t>
      </w:r>
      <w:r w:rsidR="00BD25E6" w:rsidRPr="006C2896">
        <w:rPr>
          <w:rFonts w:ascii="Times New Roman" w:eastAsia="Calibri" w:hAnsi="Times New Roman" w:cs="Times New Roman"/>
          <w:u w:val="single"/>
        </w:rPr>
        <w:t xml:space="preserve"> лесничество»</w:t>
      </w:r>
      <w:r w:rsidR="006C2896" w:rsidRPr="006C2896">
        <w:rPr>
          <w:rFonts w:ascii="Times New Roman" w:eastAsia="Calibri" w:hAnsi="Times New Roman" w:cs="Times New Roman"/>
          <w:u w:val="single"/>
        </w:rPr>
        <w:t xml:space="preserve"> Ямашинского участкового</w:t>
      </w:r>
      <w:r w:rsidR="006C2896">
        <w:rPr>
          <w:rFonts w:ascii="Times New Roman" w:eastAsia="Calibri" w:hAnsi="Times New Roman" w:cs="Times New Roman"/>
          <w:u w:val="single"/>
        </w:rPr>
        <w:t xml:space="preserve"> лесничества</w:t>
      </w:r>
      <w:r w:rsidR="00E13090">
        <w:rPr>
          <w:rFonts w:ascii="Times New Roman" w:eastAsia="Calibri" w:hAnsi="Times New Roman" w:cs="Times New Roman"/>
          <w:u w:val="single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9"/>
        <w:gridCol w:w="2816"/>
      </w:tblGrid>
      <w:tr w:rsidR="00094394" w:rsidRPr="002C7349" w14:paraId="5F6EC3C8" w14:textId="77777777" w:rsidTr="00B72A2C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 w:rsidTr="00B72A2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 w:rsidTr="00B72A2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 w:rsidTr="00B72A2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 w:rsidTr="00B72A2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B72A2C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B72A2C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B72A2C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B72A2C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0D1620"/>
    <w:rsid w:val="00101AE7"/>
    <w:rsid w:val="00130288"/>
    <w:rsid w:val="001A4ED9"/>
    <w:rsid w:val="001A5269"/>
    <w:rsid w:val="001A5349"/>
    <w:rsid w:val="001C05ED"/>
    <w:rsid w:val="001C3659"/>
    <w:rsid w:val="001D12BD"/>
    <w:rsid w:val="002960D8"/>
    <w:rsid w:val="002A4D3F"/>
    <w:rsid w:val="002C7349"/>
    <w:rsid w:val="002F239A"/>
    <w:rsid w:val="003001F5"/>
    <w:rsid w:val="00391EEE"/>
    <w:rsid w:val="00396925"/>
    <w:rsid w:val="003D6D68"/>
    <w:rsid w:val="003E2477"/>
    <w:rsid w:val="0041171F"/>
    <w:rsid w:val="00414D76"/>
    <w:rsid w:val="004B2A13"/>
    <w:rsid w:val="004D44C3"/>
    <w:rsid w:val="004E4F93"/>
    <w:rsid w:val="00511728"/>
    <w:rsid w:val="00533671"/>
    <w:rsid w:val="005C35C8"/>
    <w:rsid w:val="006A537F"/>
    <w:rsid w:val="006C2896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F291C"/>
    <w:rsid w:val="009A5DA6"/>
    <w:rsid w:val="009B51C8"/>
    <w:rsid w:val="009E3C57"/>
    <w:rsid w:val="00A13368"/>
    <w:rsid w:val="00A9595A"/>
    <w:rsid w:val="00AC65B6"/>
    <w:rsid w:val="00AD4C62"/>
    <w:rsid w:val="00B129F9"/>
    <w:rsid w:val="00B72A2C"/>
    <w:rsid w:val="00BD25E6"/>
    <w:rsid w:val="00BE3753"/>
    <w:rsid w:val="00C2129F"/>
    <w:rsid w:val="00CF6E2E"/>
    <w:rsid w:val="00D27755"/>
    <w:rsid w:val="00D7118C"/>
    <w:rsid w:val="00DA3B99"/>
    <w:rsid w:val="00DC2289"/>
    <w:rsid w:val="00E13090"/>
    <w:rsid w:val="00E2317D"/>
    <w:rsid w:val="00E44485"/>
    <w:rsid w:val="00EA0B31"/>
    <w:rsid w:val="00F11B35"/>
    <w:rsid w:val="00F37ABB"/>
    <w:rsid w:val="00F735CE"/>
    <w:rsid w:val="00FA423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237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16</cp:revision>
  <dcterms:created xsi:type="dcterms:W3CDTF">2024-10-29T07:37:00Z</dcterms:created>
  <dcterms:modified xsi:type="dcterms:W3CDTF">2025-09-24T10:39:00Z</dcterms:modified>
</cp:coreProperties>
</file>