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5F79EA" w:rsidRPr="005F79EA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"Татарско-</w:t>
      </w:r>
      <w:proofErr w:type="spellStart"/>
      <w:r w:rsidR="005F79EA" w:rsidRPr="005F79EA">
        <w:rPr>
          <w:rFonts w:ascii="Times New Roman" w:hAnsi="Times New Roman" w:cs="Times New Roman"/>
          <w:u w:val="single"/>
          <w:lang w:eastAsia="en-US"/>
        </w:rPr>
        <w:t>Сараловское</w:t>
      </w:r>
      <w:proofErr w:type="spellEnd"/>
      <w:r w:rsidR="005F79EA" w:rsidRPr="005F79EA">
        <w:rPr>
          <w:rFonts w:ascii="Times New Roman" w:hAnsi="Times New Roman" w:cs="Times New Roman"/>
          <w:u w:val="single"/>
          <w:lang w:eastAsia="en-US"/>
        </w:rPr>
        <w:t xml:space="preserve"> сельское поселение" Лаишевского муниципального района Республики Татарстан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17645"/>
    <w:rsid w:val="003851A4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F79EA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64EFB"/>
    <w:rsid w:val="00EA0B31"/>
    <w:rsid w:val="00F37576"/>
    <w:rsid w:val="00F37ABB"/>
    <w:rsid w:val="00F735CE"/>
    <w:rsid w:val="00FB521F"/>
    <w:rsid w:val="00FB6364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101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2025-09-18T08:11:00Z</dcterms:created>
  <dcterms:modified xsi:type="dcterms:W3CDTF">2025-09-18T08:11:00Z</dcterms:modified>
</cp:coreProperties>
</file>