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E2317D" w:rsidRPr="00E2317D" w:rsidRDefault="000C57A2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  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Pr="000C57A2">
        <w:rPr>
          <w:rFonts w:ascii="Times New Roman" w:eastAsia="Calibri" w:hAnsi="Times New Roman" w:cs="Times New Roman"/>
          <w:u w:val="single"/>
        </w:rPr>
        <w:t xml:space="preserve">проекта межевания территории в виде отдельного документа, предусматривающего размещение одного или нескольких  линейных объектов </w:t>
      </w:r>
      <w:r w:rsidR="00300BE4">
        <w:t xml:space="preserve">«Об утверждении проекта планировки территории, предусматривающего размещение линейного объекта «Обустройство куста скважин К-161 </w:t>
      </w:r>
      <w:proofErr w:type="spellStart"/>
      <w:r w:rsidR="00300BE4">
        <w:t>Актанышского</w:t>
      </w:r>
      <w:proofErr w:type="spellEnd"/>
      <w:r w:rsidR="00300BE4">
        <w:t xml:space="preserve"> нефтяного месторождения», расположенного по адресу: Республика Татарстан, </w:t>
      </w:r>
      <w:proofErr w:type="spellStart"/>
      <w:r w:rsidR="00300BE4">
        <w:t>Актанышский</w:t>
      </w:r>
      <w:proofErr w:type="spellEnd"/>
      <w:r w:rsidR="00300BE4">
        <w:t xml:space="preserve"> муниципальный район, </w:t>
      </w:r>
      <w:proofErr w:type="spellStart"/>
      <w:r w:rsidR="00300BE4">
        <w:t>Ак</w:t>
      </w:r>
      <w:r w:rsidR="00300BE4">
        <w:t>танышбашское</w:t>
      </w:r>
      <w:proofErr w:type="spellEnd"/>
      <w:r w:rsidR="00300BE4">
        <w:t xml:space="preserve"> сельское поселение</w:t>
      </w:r>
      <w:bookmarkStart w:id="0" w:name="_GoBack"/>
      <w:bookmarkEnd w:id="0"/>
      <w:r w:rsidR="00300BE4">
        <w:t>»</w:t>
      </w:r>
      <w:r w:rsidR="00300BE4" w:rsidRPr="00E2317D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="00E2317D"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="00E2317D"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0C57A2"/>
    <w:rsid w:val="001A4ED9"/>
    <w:rsid w:val="001A5349"/>
    <w:rsid w:val="001C05ED"/>
    <w:rsid w:val="001C3659"/>
    <w:rsid w:val="00254A44"/>
    <w:rsid w:val="0029221F"/>
    <w:rsid w:val="002960D8"/>
    <w:rsid w:val="002C7349"/>
    <w:rsid w:val="00300BE4"/>
    <w:rsid w:val="00391EEE"/>
    <w:rsid w:val="00396925"/>
    <w:rsid w:val="0041171F"/>
    <w:rsid w:val="00414D76"/>
    <w:rsid w:val="004B2A13"/>
    <w:rsid w:val="004D44C3"/>
    <w:rsid w:val="00511728"/>
    <w:rsid w:val="00533671"/>
    <w:rsid w:val="005609EE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F91E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3</cp:lastModifiedBy>
  <cp:revision>5</cp:revision>
  <dcterms:created xsi:type="dcterms:W3CDTF">2025-03-03T06:56:00Z</dcterms:created>
  <dcterms:modified xsi:type="dcterms:W3CDTF">2025-09-18T05:35:00Z</dcterms:modified>
</cp:coreProperties>
</file>