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3DB8A498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«Об утверждении Правил землепользования и застройки муниципального образования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«</w:t>
      </w:r>
      <w:r w:rsidR="00C01798">
        <w:rPr>
          <w:rFonts w:ascii="Times New Roman" w:hAnsi="Times New Roman" w:cs="Times New Roman"/>
          <w:u w:val="single"/>
          <w:lang w:eastAsia="en-US"/>
        </w:rPr>
        <w:t>Ципьинское</w:t>
      </w:r>
      <w:bookmarkStart w:id="0" w:name="_GoBack"/>
      <w:bookmarkEnd w:id="0"/>
      <w:r w:rsidR="00C416CA" w:rsidRPr="00AE40A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сельское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поселение» </w:t>
      </w:r>
      <w:proofErr w:type="spellStart"/>
      <w:r w:rsidR="000F19FD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0F19FD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01798"/>
    <w:rsid w:val="00C355E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2</cp:revision>
  <dcterms:created xsi:type="dcterms:W3CDTF">2025-09-12T08:44:00Z</dcterms:created>
  <dcterms:modified xsi:type="dcterms:W3CDTF">2025-09-12T08:44:00Z</dcterms:modified>
</cp:coreProperties>
</file>