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BCF5C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14:paraId="5CEEAC3A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14:paraId="4B520291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14:paraId="243948D3" w14:textId="77777777"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14:paraId="3AF7B050" w14:textId="7D598679" w:rsidR="00CD06B3" w:rsidRPr="00CD06B3" w:rsidRDefault="00E2317D" w:rsidP="00CD06B3">
      <w:pPr>
        <w:ind w:right="-48"/>
        <w:rPr>
          <w:rFonts w:ascii="Times New Roman" w:hAnsi="Times New Roman" w:cs="Times New Roman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 w:rsidRPr="00CD06B3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 w:rsidRPr="00CD06B3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 w:rsidRPr="00CD06B3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CD06B3">
        <w:rPr>
          <w:rFonts w:ascii="Times New Roman" w:hAnsi="Times New Roman" w:cs="Times New Roman"/>
          <w:u w:val="single"/>
          <w:lang w:eastAsia="en-US"/>
        </w:rPr>
        <w:t>«</w:t>
      </w:r>
      <w:r w:rsidR="00CD06B3" w:rsidRPr="00CD06B3">
        <w:rPr>
          <w:rFonts w:ascii="Times New Roman" w:hAnsi="Times New Roman" w:cs="Times New Roman"/>
        </w:rPr>
        <w:t>О внесении изменения в приказ  Министерства строительства, архитектуры и жилищно-коммунального  хозяйства Республики Татарстан от 02.04.2025 № 389/о «Об утверждении  проекта межевания территории по объекту «Строительство, реконструкция  и эксплуатация линейных объектов»,  расположенному по адресу: Республика  Татарстан, Альметьевский муниципальный район, в границах ГКУ «Заинское лесничество» Ямашинское  участковое лесничество»</w:t>
      </w:r>
    </w:p>
    <w:p w14:paraId="015F36D4" w14:textId="4B33CB06"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14:paraId="3CC714C5" w14:textId="77777777"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 w14:paraId="5F6EC3C8" w14:textId="77777777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C74946C" w14:textId="77777777"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 w14:paraId="3B5D767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B39D" w14:textId="77777777"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14:paraId="074C4D5A" w14:textId="77777777"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3BD5" w14:textId="77777777"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14:paraId="5C440E74" w14:textId="77777777"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5B32" w14:textId="77777777" w:rsidR="00094394" w:rsidRPr="002C7349" w:rsidRDefault="00094394">
            <w:pPr>
              <w:pStyle w:val="a5"/>
              <w:jc w:val="center"/>
            </w:pPr>
            <w:r w:rsidRPr="002C7349">
              <w:t>Выявленный коррупциогенный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66BF4" w14:textId="77777777"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14:paraId="18381A81" w14:textId="77777777"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 w14:paraId="021A846B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B401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53DF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4CC1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27189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 w14:paraId="1B07A460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A2DC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AF48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5A70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94923" w14:textId="77777777" w:rsidR="00094394" w:rsidRPr="002C7349" w:rsidRDefault="00094394">
            <w:pPr>
              <w:pStyle w:val="a5"/>
            </w:pPr>
          </w:p>
        </w:tc>
      </w:tr>
      <w:tr w:rsidR="00094394" w:rsidRPr="002C7349" w14:paraId="5BFAE1F4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B67E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BB6B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C1D4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CA034" w14:textId="77777777" w:rsidR="00094394" w:rsidRPr="002C7349" w:rsidRDefault="00094394">
            <w:pPr>
              <w:pStyle w:val="a5"/>
            </w:pPr>
          </w:p>
        </w:tc>
      </w:tr>
      <w:tr w:rsidR="00E2317D" w:rsidRPr="002C7349" w14:paraId="643DA39A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24A2" w14:textId="77777777"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93046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6709E76E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314D" w14:textId="77777777"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020F19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50074477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4D64" w14:textId="77777777"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A5B46B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41116381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60AC" w14:textId="77777777"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BB7F59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14:paraId="5323348A" w14:textId="77777777" w:rsidR="00094394" w:rsidRDefault="00094394"/>
    <w:p w14:paraId="116B2281" w14:textId="77777777" w:rsidR="00C14ED9" w:rsidRDefault="00C14ED9"/>
    <w:sectPr w:rsidR="00C14ED9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2049331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41127"/>
    <w:rsid w:val="002960D8"/>
    <w:rsid w:val="002C7349"/>
    <w:rsid w:val="00391EEE"/>
    <w:rsid w:val="00396925"/>
    <w:rsid w:val="0041171F"/>
    <w:rsid w:val="00414D76"/>
    <w:rsid w:val="004B2A13"/>
    <w:rsid w:val="004D44C3"/>
    <w:rsid w:val="00505EB3"/>
    <w:rsid w:val="00511728"/>
    <w:rsid w:val="00533671"/>
    <w:rsid w:val="005C35C8"/>
    <w:rsid w:val="00631B8E"/>
    <w:rsid w:val="006A537F"/>
    <w:rsid w:val="006C7226"/>
    <w:rsid w:val="006D6BAE"/>
    <w:rsid w:val="00746988"/>
    <w:rsid w:val="007471B4"/>
    <w:rsid w:val="0077466D"/>
    <w:rsid w:val="007D7D81"/>
    <w:rsid w:val="00861381"/>
    <w:rsid w:val="00867EA5"/>
    <w:rsid w:val="00887BEC"/>
    <w:rsid w:val="008A04DA"/>
    <w:rsid w:val="008A1EC3"/>
    <w:rsid w:val="009A5DA6"/>
    <w:rsid w:val="009B51C8"/>
    <w:rsid w:val="009E3C57"/>
    <w:rsid w:val="00A13368"/>
    <w:rsid w:val="00A90DF6"/>
    <w:rsid w:val="00A9595A"/>
    <w:rsid w:val="00AB0E4A"/>
    <w:rsid w:val="00AC65B6"/>
    <w:rsid w:val="00AD4C62"/>
    <w:rsid w:val="00B129F9"/>
    <w:rsid w:val="00B4231C"/>
    <w:rsid w:val="00BE3753"/>
    <w:rsid w:val="00C14ED9"/>
    <w:rsid w:val="00C16C29"/>
    <w:rsid w:val="00CC0ABA"/>
    <w:rsid w:val="00CD06B3"/>
    <w:rsid w:val="00D7118C"/>
    <w:rsid w:val="00DA3B99"/>
    <w:rsid w:val="00E2317D"/>
    <w:rsid w:val="00E44485"/>
    <w:rsid w:val="00EA0B31"/>
    <w:rsid w:val="00F11B35"/>
    <w:rsid w:val="00F37ABB"/>
    <w:rsid w:val="00F735C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1815DD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customStyle="1" w:styleId="a9">
    <w:name w:val="Абзац списка Знак"/>
    <w:link w:val="aa"/>
    <w:uiPriority w:val="34"/>
    <w:qFormat/>
    <w:locked/>
    <w:rsid w:val="007D7D81"/>
  </w:style>
  <w:style w:type="paragraph" w:styleId="aa">
    <w:name w:val="List Paragraph"/>
    <w:basedOn w:val="a"/>
    <w:link w:val="a9"/>
    <w:uiPriority w:val="34"/>
    <w:qFormat/>
    <w:rsid w:val="007D7D81"/>
    <w:pPr>
      <w:suppressAutoHyphens/>
      <w:autoSpaceDE/>
      <w:autoSpaceDN/>
      <w:adjustRightInd/>
      <w:ind w:firstLine="0"/>
      <w:jc w:val="left"/>
    </w:pPr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система.dot</Template>
  <TotalTime>10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Пользователь 6</cp:lastModifiedBy>
  <cp:revision>13</cp:revision>
  <dcterms:created xsi:type="dcterms:W3CDTF">2024-10-29T07:37:00Z</dcterms:created>
  <dcterms:modified xsi:type="dcterms:W3CDTF">2025-08-13T11:03:00Z</dcterms:modified>
</cp:coreProperties>
</file>