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5DB76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1FC128DE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50498ECF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30F883F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8EAD892" w14:textId="31285631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E0156F" w:rsidRPr="00E0156F">
        <w:rPr>
          <w:rFonts w:ascii="Times New Roman" w:hAnsi="Times New Roman" w:cs="Times New Roman"/>
          <w:u w:val="single"/>
          <w:lang w:eastAsia="en-US"/>
        </w:rPr>
        <w:t>Об утверждении Генерального плана Татарско-</w:t>
      </w:r>
      <w:proofErr w:type="spellStart"/>
      <w:r w:rsidR="00E0156F" w:rsidRPr="00E0156F">
        <w:rPr>
          <w:rFonts w:ascii="Times New Roman" w:hAnsi="Times New Roman" w:cs="Times New Roman"/>
          <w:u w:val="single"/>
          <w:lang w:eastAsia="en-US"/>
        </w:rPr>
        <w:t>Ходяшевского</w:t>
      </w:r>
      <w:proofErr w:type="spellEnd"/>
      <w:r w:rsidR="00E0156F" w:rsidRPr="00E0156F">
        <w:rPr>
          <w:rFonts w:ascii="Times New Roman" w:hAnsi="Times New Roman" w:cs="Times New Roman"/>
          <w:u w:val="single"/>
          <w:lang w:eastAsia="en-US"/>
        </w:rPr>
        <w:t xml:space="preserve"> сельского поселения </w:t>
      </w:r>
      <w:proofErr w:type="spellStart"/>
      <w:r w:rsidR="00E0156F" w:rsidRPr="00E0156F">
        <w:rPr>
          <w:rFonts w:ascii="Times New Roman" w:hAnsi="Times New Roman" w:cs="Times New Roman"/>
          <w:u w:val="single"/>
          <w:lang w:eastAsia="en-US"/>
        </w:rPr>
        <w:t>Пестречинского</w:t>
      </w:r>
      <w:proofErr w:type="spellEnd"/>
      <w:r w:rsidR="00E0156F" w:rsidRPr="00E0156F">
        <w:rPr>
          <w:rFonts w:ascii="Times New Roman" w:hAnsi="Times New Roman" w:cs="Times New Roman"/>
          <w:u w:val="single"/>
          <w:lang w:eastAsia="en-US"/>
        </w:rPr>
        <w:t xml:space="preserve"> муниципального района Республики Татарстан</w:t>
      </w:r>
      <w:bookmarkStart w:id="0" w:name="_GoBack"/>
      <w:bookmarkEnd w:id="0"/>
      <w:r w:rsidR="00FB06D2" w:rsidRPr="00FB06D2">
        <w:rPr>
          <w:rFonts w:ascii="Times New Roman" w:hAnsi="Times New Roman" w:cs="Times New Roman"/>
          <w:u w:val="single"/>
          <w:lang w:eastAsia="en-US"/>
        </w:rPr>
        <w:t>»</w:t>
      </w:r>
    </w:p>
    <w:p w14:paraId="748323F7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6607AD2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07A08985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8A4C5E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5A1BA735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EDA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5EB9921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48DA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4E1DA012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BA50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27EDB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5BC971B2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6CF2FBD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8B85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6367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4A73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DE40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04EAE5D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A877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CC4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7562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403B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225D4F6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F270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58F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94BE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F1609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3D260D1B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CAB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7C38E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1E1DB5C5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B93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A3D47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20AD55CD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0C66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F89F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7FF1DD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75D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165F8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7CCA2087" w14:textId="77777777" w:rsidR="00094394" w:rsidRDefault="00094394"/>
    <w:p w14:paraId="714ED672" w14:textId="77777777"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6740B"/>
    <w:rsid w:val="00094394"/>
    <w:rsid w:val="000B5FD3"/>
    <w:rsid w:val="000F4BCE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9A5DA6"/>
    <w:rsid w:val="009B06BE"/>
    <w:rsid w:val="009B51C8"/>
    <w:rsid w:val="009E3C57"/>
    <w:rsid w:val="00A0089B"/>
    <w:rsid w:val="00A13368"/>
    <w:rsid w:val="00A9595A"/>
    <w:rsid w:val="00AA445B"/>
    <w:rsid w:val="00AC65B6"/>
    <w:rsid w:val="00AD4C62"/>
    <w:rsid w:val="00B129F9"/>
    <w:rsid w:val="00BE3753"/>
    <w:rsid w:val="00CE2C3A"/>
    <w:rsid w:val="00CF7AC5"/>
    <w:rsid w:val="00D7118C"/>
    <w:rsid w:val="00DA3B99"/>
    <w:rsid w:val="00E0156F"/>
    <w:rsid w:val="00E2317D"/>
    <w:rsid w:val="00E44485"/>
    <w:rsid w:val="00E65CD1"/>
    <w:rsid w:val="00EA0B31"/>
    <w:rsid w:val="00F37ABB"/>
    <w:rsid w:val="00F735CE"/>
    <w:rsid w:val="00FB06D2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59B48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Алсу Юсупова</cp:lastModifiedBy>
  <cp:revision>2</cp:revision>
  <dcterms:created xsi:type="dcterms:W3CDTF">2025-08-08T10:59:00Z</dcterms:created>
  <dcterms:modified xsi:type="dcterms:W3CDTF">2025-08-08T10:59:00Z</dcterms:modified>
</cp:coreProperties>
</file>