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bookmarkStart w:id="0" w:name="_GoBack"/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202A2" w:rsidRPr="00C202A2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>«Русско-Ошнякское сельское поселение»</w:t>
      </w:r>
      <w:r w:rsidR="00F3757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>Рыбно-Слободского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02A2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8</cp:revision>
  <dcterms:created xsi:type="dcterms:W3CDTF">2024-10-29T07:37:00Z</dcterms:created>
  <dcterms:modified xsi:type="dcterms:W3CDTF">2025-02-17T05:41:00Z</dcterms:modified>
</cp:coreProperties>
</file>