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AF3652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63708B">
        <w:rPr>
          <w:rFonts w:ascii="Times New Roman" w:hAnsi="Times New Roman" w:cs="Times New Roman"/>
          <w:u w:val="single"/>
          <w:lang w:eastAsia="en-US"/>
        </w:rPr>
        <w:t>Верхнестярлинское</w:t>
      </w:r>
      <w:r w:rsidR="00C16C29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63708B">
        <w:rPr>
          <w:rFonts w:ascii="Times New Roman" w:hAnsi="Times New Roman" w:cs="Times New Roman"/>
          <w:u w:val="single"/>
          <w:lang w:eastAsia="en-US"/>
        </w:rPr>
        <w:t>Азнакаевского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460FE"/>
    <w:rsid w:val="005C35C8"/>
    <w:rsid w:val="00631B8E"/>
    <w:rsid w:val="0063708B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10</cp:revision>
  <dcterms:created xsi:type="dcterms:W3CDTF">2024-10-29T07:37:00Z</dcterms:created>
  <dcterms:modified xsi:type="dcterms:W3CDTF">2025-04-14T06:33:00Z</dcterms:modified>
</cp:coreProperties>
</file>