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C127D9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 xml:space="preserve">приказа </w:t>
      </w:r>
      <w:r w:rsidR="00C127D9" w:rsidRPr="00C127D9">
        <w:rPr>
          <w:rFonts w:ascii="Times New Roman" w:hAnsi="Times New Roman" w:cs="Times New Roman"/>
          <w:u w:val="single"/>
          <w:lang w:eastAsia="en-US"/>
        </w:rPr>
        <w:t xml:space="preserve">«Об утверждении проекта планировки и проекта межевания территории в составе документации по планировке для размещения линейного объекта «Обустройство куста скважин № 38 и системы ППД», расположенного на территории </w:t>
      </w:r>
      <w:proofErr w:type="spellStart"/>
      <w:r w:rsidR="00C127D9" w:rsidRPr="00C127D9">
        <w:rPr>
          <w:rFonts w:ascii="Times New Roman" w:hAnsi="Times New Roman" w:cs="Times New Roman"/>
          <w:u w:val="single"/>
          <w:lang w:eastAsia="en-US"/>
        </w:rPr>
        <w:t>Зиреклинского</w:t>
      </w:r>
      <w:proofErr w:type="spellEnd"/>
      <w:r w:rsidR="00C127D9" w:rsidRPr="00C127D9">
        <w:rPr>
          <w:rFonts w:ascii="Times New Roman" w:hAnsi="Times New Roman" w:cs="Times New Roman"/>
          <w:u w:val="single"/>
          <w:lang w:eastAsia="en-US"/>
        </w:rPr>
        <w:t xml:space="preserve"> и Петропавловского сельских поселений Новошешминского муниципального района Республики Татарстан»</w:t>
      </w:r>
      <w:bookmarkStart w:id="0" w:name="_GoBack"/>
      <w:bookmarkEnd w:id="0"/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21073"/>
    <w:rsid w:val="00533671"/>
    <w:rsid w:val="005572CD"/>
    <w:rsid w:val="005C35C8"/>
    <w:rsid w:val="006A537F"/>
    <w:rsid w:val="006C7226"/>
    <w:rsid w:val="006D6BAE"/>
    <w:rsid w:val="00746988"/>
    <w:rsid w:val="007471B4"/>
    <w:rsid w:val="0077466D"/>
    <w:rsid w:val="00861381"/>
    <w:rsid w:val="00867EA5"/>
    <w:rsid w:val="00887BEC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C127D9"/>
    <w:rsid w:val="00C74A2F"/>
    <w:rsid w:val="00D7118C"/>
    <w:rsid w:val="00DA3B99"/>
    <w:rsid w:val="00E2317D"/>
    <w:rsid w:val="00E44485"/>
    <w:rsid w:val="00EA0B31"/>
    <w:rsid w:val="00F37ABB"/>
    <w:rsid w:val="00F735CE"/>
    <w:rsid w:val="00FB521F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9A644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8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Admin</cp:lastModifiedBy>
  <cp:revision>6</cp:revision>
  <dcterms:created xsi:type="dcterms:W3CDTF">2024-10-29T07:37:00Z</dcterms:created>
  <dcterms:modified xsi:type="dcterms:W3CDTF">2025-04-08T04:41:00Z</dcterms:modified>
</cp:coreProperties>
</file>