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11E9BDE2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проекта планировки территории и проекта межевания </w:t>
      </w:r>
      <w:r w:rsidR="00AE2676">
        <w:rPr>
          <w:rFonts w:ascii="Times New Roman" w:hAnsi="Times New Roman" w:cs="Times New Roman"/>
          <w:u w:val="single"/>
          <w:lang w:eastAsia="en-US"/>
        </w:rPr>
        <w:t xml:space="preserve">по 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 объект</w:t>
      </w:r>
      <w:r w:rsidR="00AE2676">
        <w:rPr>
          <w:rFonts w:ascii="Times New Roman" w:hAnsi="Times New Roman" w:cs="Times New Roman"/>
          <w:u w:val="single"/>
          <w:lang w:eastAsia="en-US"/>
        </w:rPr>
        <w:t>у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 «Обустройство</w:t>
      </w:r>
      <w:r w:rsidR="00AE2676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AE2676">
        <w:rPr>
          <w:rFonts w:ascii="Times New Roman" w:hAnsi="Times New Roman" w:cs="Times New Roman"/>
          <w:u w:val="single"/>
          <w:lang w:eastAsia="en-US"/>
        </w:rPr>
        <w:t>Сиреневского</w:t>
      </w:r>
      <w:proofErr w:type="spellEnd"/>
      <w:r w:rsidR="007D7D81">
        <w:rPr>
          <w:rFonts w:ascii="Times New Roman" w:hAnsi="Times New Roman" w:cs="Times New Roman"/>
          <w:u w:val="single"/>
          <w:lang w:eastAsia="en-US"/>
        </w:rPr>
        <w:t xml:space="preserve"> нефтяного месторождения. НГДУ «Ямашнефть.2023 год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841B57C" w14:textId="77777777" w:rsidR="00AE2676" w:rsidRDefault="00AE2676"/>
    <w:p w14:paraId="35ECEE41" w14:textId="77777777" w:rsidR="00AE2676" w:rsidRDefault="00AE2676"/>
    <w:p w14:paraId="3003FC03" w14:textId="77777777" w:rsidR="00AE2676" w:rsidRDefault="00AE2676" w:rsidP="00AE2676">
      <w:pPr>
        <w:tabs>
          <w:tab w:val="left" w:pos="6237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206E98D8" w14:textId="77777777" w:rsidR="00AE2676" w:rsidRDefault="00AE2676"/>
    <w:sectPr w:rsidR="00AE2676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05371"/>
    <w:rsid w:val="0019377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0717"/>
    <w:rsid w:val="00746988"/>
    <w:rsid w:val="007471B4"/>
    <w:rsid w:val="0077466D"/>
    <w:rsid w:val="007D7D81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AE2676"/>
    <w:rsid w:val="00B129F9"/>
    <w:rsid w:val="00BE3753"/>
    <w:rsid w:val="00D7118C"/>
    <w:rsid w:val="00DA3B99"/>
    <w:rsid w:val="00E2317D"/>
    <w:rsid w:val="00E34A5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8</cp:revision>
  <dcterms:created xsi:type="dcterms:W3CDTF">2024-10-29T07:37:00Z</dcterms:created>
  <dcterms:modified xsi:type="dcterms:W3CDTF">2025-04-01T07:15:00Z</dcterms:modified>
</cp:coreProperties>
</file>