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5BA9A5C3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проекта планировки территории и проекта межевания территории линейного объекта «Обустройство </w:t>
      </w:r>
      <w:r w:rsidR="008E5242">
        <w:rPr>
          <w:rFonts w:ascii="Times New Roman" w:hAnsi="Times New Roman" w:cs="Times New Roman"/>
          <w:u w:val="single"/>
          <w:lang w:eastAsia="en-US"/>
        </w:rPr>
        <w:t>Красногорского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 нефтяного месторождения. НГДУ «Ямашнефть.202</w:t>
      </w:r>
      <w:r w:rsidR="00B74E7A">
        <w:rPr>
          <w:rFonts w:ascii="Times New Roman" w:hAnsi="Times New Roman" w:cs="Times New Roman"/>
          <w:u w:val="single"/>
          <w:lang w:eastAsia="en-US"/>
        </w:rPr>
        <w:t>3</w:t>
      </w:r>
      <w:r w:rsidR="007D7D81">
        <w:rPr>
          <w:rFonts w:ascii="Times New Roman" w:hAnsi="Times New Roman" w:cs="Times New Roman"/>
          <w:u w:val="single"/>
          <w:lang w:eastAsia="en-US"/>
        </w:rPr>
        <w:t xml:space="preserve"> год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52A25" w14:paraId="7FAD97D9" w14:textId="77777777" w:rsidTr="00BD2566">
        <w:tc>
          <w:tcPr>
            <w:tcW w:w="4820" w:type="dxa"/>
          </w:tcPr>
          <w:p w14:paraId="2A3CF5C7" w14:textId="77777777" w:rsidR="00352A25" w:rsidRDefault="00352A25" w:rsidP="00BD2566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00DAB4F1" w14:textId="77777777" w:rsidR="00352A25" w:rsidRDefault="00352A25"/>
    <w:sectPr w:rsidR="00352A25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1E442C"/>
    <w:rsid w:val="002960D8"/>
    <w:rsid w:val="002C7349"/>
    <w:rsid w:val="00352A25"/>
    <w:rsid w:val="0036729D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E5242"/>
    <w:rsid w:val="009A5DA6"/>
    <w:rsid w:val="009B51C8"/>
    <w:rsid w:val="009E3C57"/>
    <w:rsid w:val="00A13368"/>
    <w:rsid w:val="00A9595A"/>
    <w:rsid w:val="00AC65B6"/>
    <w:rsid w:val="00AD4C62"/>
    <w:rsid w:val="00B129F9"/>
    <w:rsid w:val="00B74E7A"/>
    <w:rsid w:val="00BA7386"/>
    <w:rsid w:val="00BE3753"/>
    <w:rsid w:val="00D7118C"/>
    <w:rsid w:val="00DA3B99"/>
    <w:rsid w:val="00DD5834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352A25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20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8</cp:revision>
  <dcterms:created xsi:type="dcterms:W3CDTF">2024-10-29T07:37:00Z</dcterms:created>
  <dcterms:modified xsi:type="dcterms:W3CDTF">2025-03-31T05:42:00Z</dcterms:modified>
</cp:coreProperties>
</file>