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1BCF5C" w14:textId="77777777"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Сводная информация</w:t>
      </w:r>
    </w:p>
    <w:p w14:paraId="5CEEAC3A" w14:textId="77777777"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по итогам независимой антикоррупционной</w:t>
      </w:r>
    </w:p>
    <w:p w14:paraId="4B520291" w14:textId="77777777"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экспертизы и (или) общественного обсуждения проекта</w:t>
      </w:r>
    </w:p>
    <w:p w14:paraId="243948D3" w14:textId="77777777" w:rsidR="00E2317D" w:rsidRPr="00E2317D" w:rsidRDefault="00E2317D" w:rsidP="00E2317D">
      <w:pPr>
        <w:widowControl/>
        <w:ind w:firstLine="0"/>
        <w:outlineLvl w:val="0"/>
        <w:rPr>
          <w:rFonts w:ascii="Times New Roman" w:hAnsi="Times New Roman" w:cs="Times New Roman"/>
          <w:lang w:eastAsia="en-US"/>
        </w:rPr>
      </w:pPr>
    </w:p>
    <w:p w14:paraId="44AB7974" w14:textId="6104E299" w:rsidR="00FB521F" w:rsidRPr="00FB521F" w:rsidRDefault="00E2317D" w:rsidP="00FB521F">
      <w:pPr>
        <w:widowControl/>
        <w:spacing w:line="240" w:lineRule="atLeast"/>
        <w:ind w:firstLine="0"/>
        <w:rPr>
          <w:rFonts w:ascii="Times New Roman" w:hAnsi="Times New Roman" w:cs="Times New Roman"/>
          <w:u w:val="single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__</w:t>
      </w:r>
      <w:r w:rsidR="00FB521F">
        <w:rPr>
          <w:rFonts w:ascii="Times New Roman" w:hAnsi="Times New Roman" w:cs="Times New Roman"/>
          <w:u w:val="single"/>
          <w:lang w:eastAsia="en-US"/>
        </w:rPr>
        <w:t xml:space="preserve">Проект </w:t>
      </w:r>
      <w:r w:rsidR="00F735CE">
        <w:rPr>
          <w:rFonts w:ascii="Times New Roman" w:hAnsi="Times New Roman" w:cs="Times New Roman"/>
          <w:u w:val="single"/>
          <w:lang w:eastAsia="en-US"/>
        </w:rPr>
        <w:t>приказа Министерства строительства, архитектуры и жилищно-коммунального хозяйства Республики Татарстан</w:t>
      </w:r>
      <w:r w:rsidR="00FB521F">
        <w:rPr>
          <w:rFonts w:ascii="Times New Roman" w:hAnsi="Times New Roman" w:cs="Times New Roman"/>
          <w:u w:val="single"/>
          <w:lang w:eastAsia="en-US"/>
        </w:rPr>
        <w:t xml:space="preserve"> </w:t>
      </w:r>
      <w:r w:rsidR="00391EEE" w:rsidRPr="00391EEE">
        <w:rPr>
          <w:rFonts w:ascii="Times New Roman" w:hAnsi="Times New Roman" w:cs="Times New Roman"/>
          <w:u w:val="single"/>
          <w:lang w:eastAsia="en-US"/>
        </w:rPr>
        <w:t>«</w:t>
      </w:r>
      <w:r w:rsidR="000B5FD3" w:rsidRPr="000B5FD3">
        <w:rPr>
          <w:rFonts w:ascii="Times New Roman" w:hAnsi="Times New Roman" w:cs="Times New Roman"/>
          <w:u w:val="single"/>
          <w:lang w:eastAsia="en-US"/>
        </w:rPr>
        <w:t xml:space="preserve">Об утверждении </w:t>
      </w:r>
      <w:r w:rsidR="00C14ED9">
        <w:rPr>
          <w:rFonts w:ascii="Times New Roman" w:hAnsi="Times New Roman" w:cs="Times New Roman"/>
          <w:u w:val="single"/>
          <w:lang w:eastAsia="en-US"/>
        </w:rPr>
        <w:t>Правил землепользования и застройки муниципального образования «</w:t>
      </w:r>
      <w:proofErr w:type="spellStart"/>
      <w:r w:rsidR="00FE2C7D">
        <w:rPr>
          <w:rFonts w:ascii="Times New Roman" w:hAnsi="Times New Roman" w:cs="Times New Roman"/>
          <w:u w:val="single"/>
          <w:lang w:eastAsia="en-US"/>
        </w:rPr>
        <w:t>Кощаковское</w:t>
      </w:r>
      <w:proofErr w:type="spellEnd"/>
      <w:r w:rsidR="00FE2C7D">
        <w:rPr>
          <w:rFonts w:ascii="Times New Roman" w:hAnsi="Times New Roman" w:cs="Times New Roman"/>
          <w:u w:val="single"/>
          <w:lang w:eastAsia="en-US"/>
        </w:rPr>
        <w:t xml:space="preserve"> </w:t>
      </w:r>
      <w:r w:rsidR="00C14ED9">
        <w:rPr>
          <w:rFonts w:ascii="Times New Roman" w:hAnsi="Times New Roman" w:cs="Times New Roman"/>
          <w:u w:val="single"/>
          <w:lang w:eastAsia="en-US"/>
        </w:rPr>
        <w:t xml:space="preserve">сельское поселение» </w:t>
      </w:r>
      <w:proofErr w:type="spellStart"/>
      <w:r w:rsidR="00FE2C7D">
        <w:rPr>
          <w:rFonts w:ascii="Times New Roman" w:hAnsi="Times New Roman" w:cs="Times New Roman"/>
          <w:u w:val="single"/>
          <w:lang w:eastAsia="en-US"/>
        </w:rPr>
        <w:t>Пестречинского</w:t>
      </w:r>
      <w:proofErr w:type="spellEnd"/>
      <w:r w:rsidR="00FE2C7D">
        <w:rPr>
          <w:rFonts w:ascii="Times New Roman" w:hAnsi="Times New Roman" w:cs="Times New Roman"/>
          <w:u w:val="single"/>
          <w:lang w:eastAsia="en-US"/>
        </w:rPr>
        <w:t xml:space="preserve"> </w:t>
      </w:r>
      <w:bookmarkStart w:id="0" w:name="_GoBack"/>
      <w:bookmarkEnd w:id="0"/>
      <w:r w:rsidR="00C14ED9">
        <w:rPr>
          <w:rFonts w:ascii="Times New Roman" w:hAnsi="Times New Roman" w:cs="Times New Roman"/>
          <w:u w:val="single"/>
          <w:lang w:eastAsia="en-US"/>
        </w:rPr>
        <w:t>муниципального района Республики Татарстан</w:t>
      </w:r>
      <w:r w:rsidR="002C7349" w:rsidRPr="002C7349">
        <w:rPr>
          <w:rFonts w:ascii="Times New Roman" w:hAnsi="Times New Roman" w:cs="Times New Roman"/>
          <w:u w:val="single"/>
          <w:lang w:eastAsia="en-US"/>
        </w:rPr>
        <w:t>»</w:t>
      </w:r>
    </w:p>
    <w:p w14:paraId="015F36D4" w14:textId="77777777" w:rsidR="00E2317D" w:rsidRPr="00E2317D" w:rsidRDefault="00E2317D" w:rsidP="00E2317D">
      <w:pPr>
        <w:widowControl/>
        <w:spacing w:line="240" w:lineRule="atLeast"/>
        <w:ind w:firstLine="0"/>
        <w:rPr>
          <w:rFonts w:ascii="Courier New" w:hAnsi="Courier New" w:cs="Courier New"/>
          <w:sz w:val="20"/>
          <w:szCs w:val="20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(вид нормативного правового акта с указанием органа государственной власти</w:t>
      </w:r>
      <w:r w:rsidR="00FB521F">
        <w:rPr>
          <w:rFonts w:ascii="Courier New" w:hAnsi="Courier New" w:cs="Courier New"/>
          <w:sz w:val="20"/>
          <w:szCs w:val="20"/>
          <w:lang w:eastAsia="en-US"/>
        </w:rPr>
        <w:t xml:space="preserve"> Республики Татарстан, уполномоченного на его издание, </w:t>
      </w:r>
      <w:r w:rsidRPr="00E2317D">
        <w:rPr>
          <w:rFonts w:ascii="Courier New" w:hAnsi="Courier New" w:cs="Courier New"/>
          <w:sz w:val="20"/>
          <w:szCs w:val="20"/>
          <w:lang w:eastAsia="en-US"/>
        </w:rPr>
        <w:t>наименование проекта нормативного правового акта)</w:t>
      </w:r>
    </w:p>
    <w:p w14:paraId="3CC714C5" w14:textId="77777777" w:rsidR="00094394" w:rsidRDefault="0009439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1341"/>
      </w:tblGrid>
      <w:tr w:rsidR="00094394" w:rsidRPr="002C7349" w14:paraId="5F6EC3C8" w14:textId="77777777">
        <w:tc>
          <w:tcPr>
            <w:tcW w:w="102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C74946C" w14:textId="77777777" w:rsidR="00094394" w:rsidRPr="002C7349" w:rsidRDefault="00094394">
            <w:pPr>
              <w:pStyle w:val="a5"/>
              <w:jc w:val="center"/>
            </w:pPr>
            <w:r w:rsidRPr="002C7349">
              <w:t>Независимая антикоррупционная экспертиза</w:t>
            </w:r>
          </w:p>
        </w:tc>
      </w:tr>
      <w:tr w:rsidR="00094394" w:rsidRPr="002C7349" w14:paraId="3B5D7672" w14:textId="7777777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B39D" w14:textId="77777777" w:rsidR="00094394" w:rsidRPr="002C7349" w:rsidRDefault="00094394">
            <w:pPr>
              <w:pStyle w:val="a5"/>
              <w:jc w:val="center"/>
            </w:pPr>
            <w:r w:rsidRPr="002C7349">
              <w:t>N</w:t>
            </w:r>
          </w:p>
          <w:p w14:paraId="074C4D5A" w14:textId="77777777" w:rsidR="00094394" w:rsidRPr="002C7349" w:rsidRDefault="00094394">
            <w:pPr>
              <w:pStyle w:val="a5"/>
              <w:jc w:val="center"/>
            </w:pPr>
            <w:r w:rsidRPr="002C7349"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3BD5" w14:textId="77777777" w:rsidR="00094394" w:rsidRPr="002C7349" w:rsidRDefault="00094394">
            <w:pPr>
              <w:pStyle w:val="a5"/>
              <w:jc w:val="center"/>
            </w:pPr>
            <w:r w:rsidRPr="002C7349">
              <w:t>Эксперт</w:t>
            </w:r>
          </w:p>
          <w:p w14:paraId="5C440E74" w14:textId="77777777" w:rsidR="00094394" w:rsidRPr="002C7349" w:rsidRDefault="00094394">
            <w:pPr>
              <w:pStyle w:val="a5"/>
              <w:jc w:val="center"/>
            </w:pPr>
            <w:r w:rsidRPr="002C7349"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5B32" w14:textId="77777777" w:rsidR="00094394" w:rsidRPr="002C7349" w:rsidRDefault="00094394">
            <w:pPr>
              <w:pStyle w:val="a5"/>
              <w:jc w:val="center"/>
            </w:pPr>
            <w:r w:rsidRPr="002C7349">
              <w:t xml:space="preserve">Выявленный </w:t>
            </w:r>
            <w:proofErr w:type="spellStart"/>
            <w:r w:rsidRPr="002C7349">
              <w:t>коррупциогенный</w:t>
            </w:r>
            <w:proofErr w:type="spellEnd"/>
            <w:r w:rsidRPr="002C7349">
              <w:t xml:space="preserve"> фактор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166BF4" w14:textId="77777777" w:rsidR="00094394" w:rsidRPr="002C7349" w:rsidRDefault="00094394">
            <w:pPr>
              <w:pStyle w:val="a5"/>
              <w:jc w:val="center"/>
            </w:pPr>
            <w:r w:rsidRPr="002C7349">
              <w:t>Комментарии</w:t>
            </w:r>
          </w:p>
          <w:p w14:paraId="18381A81" w14:textId="77777777" w:rsidR="00094394" w:rsidRPr="002C7349" w:rsidRDefault="00094394">
            <w:pPr>
              <w:pStyle w:val="a5"/>
              <w:jc w:val="center"/>
            </w:pPr>
            <w:r w:rsidRPr="002C7349">
              <w:t>разработчика</w:t>
            </w:r>
          </w:p>
        </w:tc>
      </w:tr>
      <w:tr w:rsidR="00094394" w:rsidRPr="002C7349" w14:paraId="021A846B" w14:textId="7777777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B401" w14:textId="77777777"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53DF" w14:textId="77777777"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4CC1" w14:textId="77777777"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927189" w14:textId="77777777" w:rsidR="00094394" w:rsidRPr="002C7349" w:rsidRDefault="00FB521F">
            <w:pPr>
              <w:pStyle w:val="a5"/>
            </w:pPr>
            <w:r w:rsidRPr="002C7349">
              <w:t>-</w:t>
            </w:r>
          </w:p>
        </w:tc>
      </w:tr>
      <w:tr w:rsidR="00094394" w:rsidRPr="002C7349" w14:paraId="1B07A460" w14:textId="7777777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A2DC" w14:textId="77777777"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AF48" w14:textId="77777777"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5A70" w14:textId="77777777"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C94923" w14:textId="77777777" w:rsidR="00094394" w:rsidRPr="002C7349" w:rsidRDefault="00094394">
            <w:pPr>
              <w:pStyle w:val="a5"/>
            </w:pPr>
          </w:p>
        </w:tc>
      </w:tr>
      <w:tr w:rsidR="00094394" w:rsidRPr="002C7349" w14:paraId="5BFAE1F4" w14:textId="7777777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B67E" w14:textId="77777777"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BB6B" w14:textId="77777777"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C1D4" w14:textId="77777777"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DCA034" w14:textId="77777777" w:rsidR="00094394" w:rsidRPr="002C7349" w:rsidRDefault="00094394">
            <w:pPr>
              <w:pStyle w:val="a5"/>
            </w:pPr>
          </w:p>
        </w:tc>
      </w:tr>
      <w:tr w:rsidR="00E2317D" w:rsidRPr="002C7349" w14:paraId="643DA39A" w14:textId="77777777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24A2" w14:textId="77777777" w:rsidR="00E2317D" w:rsidRPr="002C7349" w:rsidRDefault="00E2317D">
            <w:pPr>
              <w:pStyle w:val="a7"/>
            </w:pPr>
            <w:r w:rsidRPr="002C7349">
              <w:t>Общее количество поступивших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793046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14:paraId="6709E76E" w14:textId="77777777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314D" w14:textId="77777777" w:rsidR="00E2317D" w:rsidRPr="002C7349" w:rsidRDefault="00E2317D">
            <w:pPr>
              <w:pStyle w:val="a7"/>
            </w:pPr>
            <w:r w:rsidRPr="002C7349">
              <w:t>Общее количество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020F19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14:paraId="50074477" w14:textId="77777777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4D64" w14:textId="77777777" w:rsidR="00E2317D" w:rsidRPr="002C7349" w:rsidRDefault="00E2317D">
            <w:pPr>
              <w:pStyle w:val="a7"/>
            </w:pPr>
            <w:r w:rsidRPr="002C7349">
              <w:t>Общее количество частично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A5B46B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14:paraId="41116381" w14:textId="77777777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60AC" w14:textId="77777777" w:rsidR="00E2317D" w:rsidRPr="002C7349" w:rsidRDefault="00E2317D">
            <w:pPr>
              <w:pStyle w:val="a7"/>
            </w:pPr>
            <w:r w:rsidRPr="002C7349">
              <w:t>Общее количество неучтенных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BB7F59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</w:tbl>
    <w:p w14:paraId="5323348A" w14:textId="77777777" w:rsidR="00094394" w:rsidRDefault="00094394"/>
    <w:p w14:paraId="116B2281" w14:textId="77777777" w:rsidR="00C14ED9" w:rsidRDefault="00C14ED9"/>
    <w:sectPr w:rsidR="00C14ED9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FD3"/>
    <w:rsid w:val="00003A50"/>
    <w:rsid w:val="000123F1"/>
    <w:rsid w:val="00035F2D"/>
    <w:rsid w:val="00071CB4"/>
    <w:rsid w:val="00094394"/>
    <w:rsid w:val="000B5FD3"/>
    <w:rsid w:val="001A4ED9"/>
    <w:rsid w:val="001A5349"/>
    <w:rsid w:val="001C05ED"/>
    <w:rsid w:val="001C3659"/>
    <w:rsid w:val="002960D8"/>
    <w:rsid w:val="002C7349"/>
    <w:rsid w:val="00391EEE"/>
    <w:rsid w:val="00396925"/>
    <w:rsid w:val="0041171F"/>
    <w:rsid w:val="00411BC3"/>
    <w:rsid w:val="00414D76"/>
    <w:rsid w:val="004B2A13"/>
    <w:rsid w:val="004D44C3"/>
    <w:rsid w:val="00511728"/>
    <w:rsid w:val="00525B3A"/>
    <w:rsid w:val="00533671"/>
    <w:rsid w:val="005C35C8"/>
    <w:rsid w:val="006A537F"/>
    <w:rsid w:val="006C7226"/>
    <w:rsid w:val="006D6BAE"/>
    <w:rsid w:val="00746988"/>
    <w:rsid w:val="007471B4"/>
    <w:rsid w:val="0077466D"/>
    <w:rsid w:val="007D7D81"/>
    <w:rsid w:val="00861381"/>
    <w:rsid w:val="00867EA5"/>
    <w:rsid w:val="00887BEC"/>
    <w:rsid w:val="008A04DA"/>
    <w:rsid w:val="009A5DA6"/>
    <w:rsid w:val="009B51C8"/>
    <w:rsid w:val="009E3C57"/>
    <w:rsid w:val="00A13368"/>
    <w:rsid w:val="00A73E4E"/>
    <w:rsid w:val="00A9595A"/>
    <w:rsid w:val="00AC65B6"/>
    <w:rsid w:val="00AD4C62"/>
    <w:rsid w:val="00B129F9"/>
    <w:rsid w:val="00BE3753"/>
    <w:rsid w:val="00C14ED9"/>
    <w:rsid w:val="00D7118C"/>
    <w:rsid w:val="00DA3B99"/>
    <w:rsid w:val="00E2317D"/>
    <w:rsid w:val="00E44485"/>
    <w:rsid w:val="00EA0B31"/>
    <w:rsid w:val="00F11B35"/>
    <w:rsid w:val="00F37ABB"/>
    <w:rsid w:val="00F735CE"/>
    <w:rsid w:val="00FB521F"/>
    <w:rsid w:val="00FB6364"/>
    <w:rsid w:val="00FE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1815DD"/>
  <w14:defaultImageDpi w14:val="0"/>
  <w15:docId w15:val="{C6E08DE6-D42F-4F17-9BE5-095B9F652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character" w:customStyle="1" w:styleId="a9">
    <w:name w:val="Абзац списка Знак"/>
    <w:link w:val="aa"/>
    <w:uiPriority w:val="34"/>
    <w:qFormat/>
    <w:locked/>
    <w:rsid w:val="007D7D81"/>
  </w:style>
  <w:style w:type="paragraph" w:styleId="aa">
    <w:name w:val="List Paragraph"/>
    <w:basedOn w:val="a"/>
    <w:link w:val="a9"/>
    <w:uiPriority w:val="34"/>
    <w:qFormat/>
    <w:rsid w:val="007D7D81"/>
    <w:pPr>
      <w:suppressAutoHyphens/>
      <w:autoSpaceDE/>
      <w:autoSpaceDN/>
      <w:adjustRightInd/>
      <w:ind w:firstLine="0"/>
      <w:jc w:val="left"/>
    </w:pPr>
    <w:rPr>
      <w:rFonts w:ascii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leva\Desktop\&#1043;&#1091;&#1079;&#1077;&#1083;&#1100;\&#1052;&#1086;&#1080;%20&#1076;&#1086;&#1082;&#1091;&#1084;&#1077;&#1085;&#1090;&#1099;\&#1054;&#1090;&#1076;&#1077;&#1083;\&#1056;&#1072;&#1079;&#1084;&#1077;&#1097;&#1077;&#1085;&#1080;&#1077;%20&#1085;&#1072;%20&#1072;&#1085;&#1090;&#1080;&#1082;&#1086;&#1088;&#1088;%20&#1101;&#1082;&#1089;&#1087;&#1077;&#1088;&#1090;&#1080;&#1079;&#1091;\&#1057;&#1074;&#1086;&#1076;&#1085;&#1099;&#1081;%20&#1092;&#1072;&#1081;&#1083;_&#1063;&#1080;&#1089;&#1090;&#1086;&#1087;%20&#1086;&#1088;&#1086;&#1089;&#1080;&#1090;%20&#1089;&#1080;&#1089;&#1090;&#1077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Сводный файл_Чистоп оросит система</Template>
  <TotalTime>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Равиля Габелева</dc:creator>
  <cp:keywords/>
  <dc:description>Документ экспортирован из системы ГАРАНТ</dc:description>
  <cp:lastModifiedBy>Алсу Юсупова</cp:lastModifiedBy>
  <cp:revision>2</cp:revision>
  <dcterms:created xsi:type="dcterms:W3CDTF">2025-03-28T06:12:00Z</dcterms:created>
  <dcterms:modified xsi:type="dcterms:W3CDTF">2025-03-28T06:12:00Z</dcterms:modified>
</cp:coreProperties>
</file>