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05DB76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14:paraId="1FC128DE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14:paraId="50498ECF" w14:textId="77777777"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14:paraId="30F883F3" w14:textId="77777777"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14:paraId="48EAD892" w14:textId="440FD6BE" w:rsidR="00FB521F" w:rsidRPr="00FB521F" w:rsidRDefault="00E2317D" w:rsidP="00AA29A8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AA29A8" w:rsidRPr="00AA29A8">
        <w:rPr>
          <w:rFonts w:ascii="Times New Roman" w:hAnsi="Times New Roman" w:cs="Times New Roman"/>
          <w:u w:val="single"/>
          <w:lang w:eastAsia="en-US"/>
        </w:rPr>
        <w:t>Об утверждении Генерального плана муниципального образования «</w:t>
      </w:r>
      <w:bookmarkStart w:id="0" w:name="_GoBack"/>
      <w:proofErr w:type="spellStart"/>
      <w:r w:rsidR="00AA29A8" w:rsidRPr="00AA29A8">
        <w:rPr>
          <w:rFonts w:ascii="Times New Roman" w:hAnsi="Times New Roman" w:cs="Times New Roman"/>
          <w:u w:val="single"/>
          <w:lang w:eastAsia="en-US"/>
        </w:rPr>
        <w:t>Князевское</w:t>
      </w:r>
      <w:proofErr w:type="spellEnd"/>
      <w:r w:rsidR="00AA29A8" w:rsidRPr="00AA29A8">
        <w:rPr>
          <w:rFonts w:ascii="Times New Roman" w:hAnsi="Times New Roman" w:cs="Times New Roman"/>
          <w:u w:val="single"/>
          <w:lang w:eastAsia="en-US"/>
        </w:rPr>
        <w:t xml:space="preserve"> сельское поселение</w:t>
      </w:r>
      <w:bookmarkEnd w:id="0"/>
      <w:r w:rsidR="00AA29A8" w:rsidRPr="00AA29A8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AA29A8" w:rsidRPr="00AA29A8">
        <w:rPr>
          <w:rFonts w:ascii="Times New Roman" w:hAnsi="Times New Roman" w:cs="Times New Roman"/>
          <w:u w:val="single"/>
          <w:lang w:eastAsia="en-US"/>
        </w:rPr>
        <w:t>Тукаевского</w:t>
      </w:r>
      <w:proofErr w:type="spellEnd"/>
      <w:r w:rsidR="00AA29A8" w:rsidRPr="00AA29A8">
        <w:rPr>
          <w:rFonts w:ascii="Times New Roman" w:hAnsi="Times New Roman" w:cs="Times New Roman"/>
          <w:u w:val="single"/>
          <w:lang w:eastAsia="en-US"/>
        </w:rPr>
        <w:t xml:space="preserve"> муниципального района Республики Татарстан</w:t>
      </w:r>
      <w:r w:rsidR="00FB06D2" w:rsidRPr="00FB06D2">
        <w:rPr>
          <w:rFonts w:ascii="Times New Roman" w:hAnsi="Times New Roman" w:cs="Times New Roman"/>
          <w:u w:val="single"/>
          <w:lang w:eastAsia="en-US"/>
        </w:rPr>
        <w:t>»</w:t>
      </w:r>
    </w:p>
    <w:p w14:paraId="748323F7" w14:textId="77777777"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14:paraId="6607AD25" w14:textId="77777777"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 w14:paraId="07A08985" w14:textId="77777777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8A4C5E" w14:textId="77777777"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 w14:paraId="5A1BA735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5EDA" w14:textId="77777777"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14:paraId="05EB9921" w14:textId="77777777"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8DA" w14:textId="77777777"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14:paraId="4E1DA012" w14:textId="77777777"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A50" w14:textId="77777777" w:rsidR="00094394" w:rsidRPr="002C7349" w:rsidRDefault="00094394">
            <w:pPr>
              <w:pStyle w:val="a5"/>
              <w:jc w:val="center"/>
            </w:pPr>
            <w:r w:rsidRPr="002C7349">
              <w:t>Выявленный коррупциогенный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027EDB" w14:textId="77777777"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14:paraId="5BC971B2" w14:textId="77777777"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 w14:paraId="6CF2FBD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8B85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6367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4A73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DE40F" w14:textId="77777777"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 w14:paraId="104EAE5D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77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BCC4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7562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03B3" w14:textId="77777777" w:rsidR="00094394" w:rsidRPr="002C7349" w:rsidRDefault="00094394">
            <w:pPr>
              <w:pStyle w:val="a5"/>
            </w:pPr>
          </w:p>
        </w:tc>
      </w:tr>
      <w:tr w:rsidR="00094394" w:rsidRPr="002C7349" w14:paraId="225D4F62" w14:textId="77777777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F270" w14:textId="77777777"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858F" w14:textId="77777777"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94BE" w14:textId="77777777"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F1609" w14:textId="77777777" w:rsidR="00094394" w:rsidRPr="002C7349" w:rsidRDefault="00094394">
            <w:pPr>
              <w:pStyle w:val="a5"/>
            </w:pPr>
          </w:p>
        </w:tc>
      </w:tr>
      <w:tr w:rsidR="00E2317D" w:rsidRPr="002C7349" w14:paraId="3D260D1B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CAB" w14:textId="77777777"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7C38E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1E1DB5C5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B93" w14:textId="77777777"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D47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20AD55CD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0C66" w14:textId="77777777"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F89FB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14:paraId="7FF1DD77" w14:textId="77777777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575D" w14:textId="77777777"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4165F8" w14:textId="77777777"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14:paraId="7CCA2087" w14:textId="77777777" w:rsidR="00094394" w:rsidRDefault="00094394"/>
    <w:p w14:paraId="714ED672" w14:textId="77777777"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06BE"/>
    <w:rsid w:val="009B51C8"/>
    <w:rsid w:val="009E3C57"/>
    <w:rsid w:val="00A0089B"/>
    <w:rsid w:val="00A13368"/>
    <w:rsid w:val="00A9595A"/>
    <w:rsid w:val="00AA29A8"/>
    <w:rsid w:val="00AC65B6"/>
    <w:rsid w:val="00AD4C62"/>
    <w:rsid w:val="00B129F9"/>
    <w:rsid w:val="00BE3753"/>
    <w:rsid w:val="00CE2C3A"/>
    <w:rsid w:val="00D7118C"/>
    <w:rsid w:val="00DA3B99"/>
    <w:rsid w:val="00DC2FC7"/>
    <w:rsid w:val="00E2317D"/>
    <w:rsid w:val="00E44485"/>
    <w:rsid w:val="00EA0B31"/>
    <w:rsid w:val="00F37ABB"/>
    <w:rsid w:val="00F735CE"/>
    <w:rsid w:val="00FB06D2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59B48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1</TotalTime>
  <Pages>1</Pages>
  <Words>99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4</cp:revision>
  <dcterms:created xsi:type="dcterms:W3CDTF">2025-02-03T14:09:00Z</dcterms:created>
  <dcterms:modified xsi:type="dcterms:W3CDTF">2025-03-06T07:43:00Z</dcterms:modified>
</cp:coreProperties>
</file>